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F88F" w14:textId="1C191FB7" w:rsidR="003C15AB" w:rsidRPr="008D4148" w:rsidRDefault="003C15AB" w:rsidP="003C15AB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3</w:t>
      </w:r>
    </w:p>
    <w:p w14:paraId="0E8762E0" w14:textId="19C238C4" w:rsidR="003C15AB" w:rsidRPr="00027956" w:rsidRDefault="003C15AB" w:rsidP="003C15AB">
      <w:pPr>
        <w:spacing w:line="560" w:lineRule="exact"/>
        <w:jc w:val="center"/>
        <w:rPr>
          <w:rFonts w:ascii="方正小标宋简体" w:eastAsia="方正小标宋简体" w:hAnsi="仿宋"/>
          <w:b/>
          <w:bCs/>
          <w:sz w:val="32"/>
          <w:szCs w:val="32"/>
        </w:rPr>
      </w:pPr>
      <w:r w:rsidRPr="00027956">
        <w:rPr>
          <w:rFonts w:ascii="方正小标宋简体" w:eastAsia="方正小标宋简体" w:hAnsi="仿宋" w:hint="eastAsia"/>
          <w:b/>
          <w:bCs/>
          <w:sz w:val="32"/>
          <w:szCs w:val="32"/>
        </w:rPr>
        <w:t>首批中小学（幼儿园）“品质课堂”实验教研组</w:t>
      </w:r>
      <w:r w:rsidR="00406311">
        <w:rPr>
          <w:rFonts w:ascii="方正小标宋简体" w:eastAsia="方正小标宋简体" w:hAnsi="仿宋" w:hint="eastAsia"/>
          <w:b/>
          <w:bCs/>
          <w:sz w:val="32"/>
          <w:szCs w:val="32"/>
        </w:rPr>
        <w:t>名单</w:t>
      </w:r>
    </w:p>
    <w:p w14:paraId="70832607" w14:textId="2066BF0D" w:rsidR="00406311" w:rsidRPr="00ED10BD" w:rsidRDefault="00406311" w:rsidP="00406311">
      <w:pPr>
        <w:jc w:val="left"/>
        <w:rPr>
          <w:rFonts w:ascii="仿宋" w:eastAsia="仿宋" w:hAnsi="仿宋" w:cs="仿宋"/>
          <w:b/>
          <w:sz w:val="32"/>
          <w:szCs w:val="40"/>
        </w:rPr>
      </w:pPr>
      <w:r w:rsidRPr="00ED10BD">
        <w:rPr>
          <w:rFonts w:ascii="仿宋" w:eastAsia="仿宋" w:hAnsi="仿宋" w:cs="仿宋" w:hint="eastAsia"/>
          <w:b/>
          <w:sz w:val="32"/>
          <w:szCs w:val="40"/>
        </w:rPr>
        <w:t>1.</w:t>
      </w:r>
      <w:r w:rsidRPr="00ED10BD">
        <w:rPr>
          <w:rFonts w:ascii="仿宋" w:eastAsia="仿宋" w:hAnsi="仿宋" w:hint="eastAsia"/>
        </w:rPr>
        <w:t xml:space="preserve"> </w:t>
      </w:r>
      <w:r w:rsidRPr="00ED10BD">
        <w:rPr>
          <w:rFonts w:ascii="仿宋" w:eastAsia="仿宋" w:hAnsi="仿宋" w:cs="仿宋" w:hint="eastAsia"/>
          <w:b/>
          <w:sz w:val="32"/>
          <w:szCs w:val="40"/>
        </w:rPr>
        <w:t>幼儿园</w:t>
      </w:r>
      <w:r w:rsidR="00512902" w:rsidRPr="00ED10BD">
        <w:rPr>
          <w:rFonts w:ascii="仿宋" w:eastAsia="仿宋" w:hAnsi="仿宋" w:cs="仿宋" w:hint="eastAsia"/>
          <w:b/>
          <w:sz w:val="32"/>
          <w:szCs w:val="40"/>
        </w:rPr>
        <w:t xml:space="preserve"> 学前教育</w:t>
      </w:r>
      <w:r w:rsidRPr="00ED10BD">
        <w:rPr>
          <w:rFonts w:ascii="仿宋" w:eastAsia="仿宋" w:hAnsi="仿宋" w:cs="仿宋" w:hint="eastAsia"/>
          <w:b/>
          <w:sz w:val="32"/>
          <w:szCs w:val="40"/>
        </w:rPr>
        <w:t>“品质课堂”实验教研组名单</w:t>
      </w:r>
    </w:p>
    <w:tbl>
      <w:tblPr>
        <w:tblW w:w="14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462"/>
        <w:gridCol w:w="1255"/>
        <w:gridCol w:w="945"/>
        <w:gridCol w:w="1249"/>
        <w:gridCol w:w="4121"/>
        <w:gridCol w:w="1334"/>
      </w:tblGrid>
      <w:tr w:rsidR="00385F30" w:rsidRPr="00247D8F" w14:paraId="428630C9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256C5C3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镇区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05EDC759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E055E67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公民办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E868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B5AD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镇区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719C63CB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7AD5A8F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公民办</w:t>
            </w:r>
          </w:p>
        </w:tc>
      </w:tr>
      <w:tr w:rsidR="00385F30" w:rsidRPr="00247D8F" w14:paraId="10326E8D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10A55AE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厚街镇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7485B2B3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东莞市厚街镇中心幼儿园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8256999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EFB7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1A85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东坑镇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23E22E65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东莞市东坑镇中心幼儿园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371A9682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0ABDE82E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9C7CC6B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00FA23BB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东莞市厚街镇涌口幼儿园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7395DFB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9EB6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9FEC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0CBCDCE8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东莞市东坑镇实验幼儿园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4735E4A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39FABFAE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280DF97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石龙镇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150E6426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东莞市石龙镇中心幼儿园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424B36F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AF0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AA45" w14:textId="2233C219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莞城街道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30DCCB92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东莞市莞城中心幼儿园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17A63DA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4AC5D930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3984974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6446DFC6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东莞市石龙镇实验幼儿园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E0399B5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DBD7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9D46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4A5C5BEC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东莞市莞城第一幼儿园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543F503D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49246CE2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329DEA1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长安镇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184E9850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东莞市长安镇第一幼儿园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A35F607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778B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FACB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樟木头镇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263E1BC8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东莞市樟木头镇实验幼儿园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37BC9FEC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3511D128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57206D3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527C95A2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东莞市长安镇第二幼儿园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0853E8C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E71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A38B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4AC9D1B4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东莞市樟木头华仁幼儿园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3B7EC7CC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</w:tr>
      <w:tr w:rsidR="00385F30" w:rsidRPr="00247D8F" w14:paraId="60CE7733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791B93C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常平镇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7C7BF422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东莞市常平镇中心幼儿园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A51A52D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405B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8500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塘厦镇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37F235B4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东莞市塘厦镇中心幼儿园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2031906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625688D4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BBFC5BA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3711677B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东莞市常平镇第二幼儿园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1BBBDB7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B038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08CA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市直属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08FF3349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东莞市实验幼儿园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15F1B69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560907C5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CC207B" w14:textId="411A584B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万江街道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2E06E501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东莞市万江中心幼儿园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98C146E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BCAF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83D5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虎门镇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52D43867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东莞市虎门镇大宁幼儿园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32849FD6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2038D9A1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37BFE0A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36CD8792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东莞市万江融德金地幼儿园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05D6BFE3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F049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D0C6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沙田镇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00A614E0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东莞市沙田镇中心幼儿园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E7B79C9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21C5E998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001CB0F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大朗镇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1FD7C290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东莞市大朗镇中心幼儿园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34FC60F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6A3F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B01B" w14:textId="77777777" w:rsidR="00385F30" w:rsidRPr="00ED10BD" w:rsidRDefault="00385F30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ED10B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道</w:t>
            </w:r>
            <w:r w:rsidRPr="00ED10BD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</w:rPr>
              <w:t>滘</w:t>
            </w:r>
            <w:r w:rsidRPr="00ED10BD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</w:rPr>
              <w:t>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2379BEA6" w14:textId="77777777" w:rsidR="00385F30" w:rsidRPr="00ED10BD" w:rsidRDefault="00385F30" w:rsidP="00837B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D10B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东莞市道</w:t>
            </w:r>
            <w:r w:rsidRPr="00ED10BD">
              <w:rPr>
                <w:rFonts w:ascii="仿宋" w:eastAsia="仿宋" w:hAnsi="仿宋" w:cs="微软雅黑" w:hint="eastAsia"/>
                <w:color w:val="000000"/>
                <w:kern w:val="0"/>
                <w:sz w:val="22"/>
              </w:rPr>
              <w:t>滘</w:t>
            </w:r>
            <w:r w:rsidRPr="00ED10B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镇济川幼儿园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0939AAF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63D090D6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09F3EF1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383E6B68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东莞市大朗南洋幼儿园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DAB560A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DE4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00C8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石碣镇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1164C10A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东莞市石碣镇中心幼儿园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14E61F1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0EC1ADAA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3513C68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望牛墩镇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6E873360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东莞市望牛墩镇中心幼儿园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3CAE2A9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2767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69EB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茶山镇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49782B7F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东莞市茶山品尚实验幼儿园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22979C9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</w:tr>
      <w:tr w:rsidR="00385F30" w:rsidRPr="00247D8F" w14:paraId="7FA9C424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72FFD05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470A6D60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东莞市望牛墩镇第二幼儿园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612DD6E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0F5F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4EE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洪梅镇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6D0E7AFF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东莞市洪梅镇中心幼儿园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5F916EFD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442B2634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ED69DA1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大岭山镇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7A69E966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东莞市大岭山镇中心幼儿园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4C2BEBEF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8615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BC9B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石排镇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48D44C24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东莞市石排镇中心幼儿园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379E602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20BCB0B1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6657833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3DC1182A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东莞市大岭山镇实验幼儿园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33C8E2B8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A04E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944C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黄江镇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3104F7C9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东莞市黄江镇中心幼儿园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6A29B22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06602988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1D33BFD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清溪镇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1FB1098A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东莞市清溪镇中心幼儿园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5C7C88D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6221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44F0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中堂镇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7CFD6075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东莞市中堂镇中心幼儿园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F6A6E54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3E581289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2260220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772C568B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东莞市清溪水霖胜皇幼儿园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B01194A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A8BE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4CC6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麻涌镇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2B7A3A46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东莞市麻涌镇中心幼儿园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B1A4A1A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5420E5DA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3CBDD99" w14:textId="668C54F8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东城街道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4F010987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东莞市东城中心幼儿园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5D75CCD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1B22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A4CC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企石镇</w:t>
            </w: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4855D77D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东莞市企石镇中心幼儿园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038A4CA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</w:tr>
      <w:tr w:rsidR="00385F30" w:rsidRPr="00247D8F" w14:paraId="0F1113D5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1EBDD5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6F653B7D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东莞市东城中海可砾幼儿园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19A82392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E94C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68AF7F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1" w:type="dxa"/>
            <w:shd w:val="clear" w:color="auto" w:fill="auto"/>
            <w:noWrap/>
            <w:vAlign w:val="center"/>
          </w:tcPr>
          <w:p w14:paraId="2A217F65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14:paraId="6221060E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85F30" w:rsidRPr="00247D8F" w14:paraId="62F3F061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329451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松山湖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3870BB45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东莞市松山湖中心幼儿园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57CD29B8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11B4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25B2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6BEFE884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DB7FB66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385F30" w:rsidRPr="00247D8F" w14:paraId="640275C6" w14:textId="77777777" w:rsidTr="00385F30">
        <w:trPr>
          <w:trHeight w:val="27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359B7DE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62" w:type="dxa"/>
            <w:shd w:val="clear" w:color="auto" w:fill="auto"/>
            <w:noWrap/>
            <w:vAlign w:val="center"/>
            <w:hideMark/>
          </w:tcPr>
          <w:p w14:paraId="63EF9870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东莞市松山湖艺鸣幼儿园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9B7E3E4" w14:textId="77777777" w:rsidR="00385F30" w:rsidRPr="00247D8F" w:rsidRDefault="00385F30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8048" w14:textId="77777777" w:rsidR="00385F30" w:rsidRPr="00247D8F" w:rsidRDefault="00385F30" w:rsidP="00837BC2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0174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4121" w:type="dxa"/>
            <w:shd w:val="clear" w:color="auto" w:fill="auto"/>
            <w:noWrap/>
            <w:vAlign w:val="center"/>
            <w:hideMark/>
          </w:tcPr>
          <w:p w14:paraId="5F899AED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3D09637E" w14:textId="77777777" w:rsidR="00385F30" w:rsidRPr="00247D8F" w:rsidRDefault="00385F30" w:rsidP="00837BC2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</w:tbl>
    <w:p w14:paraId="4D6D1036" w14:textId="6DE9BF73" w:rsidR="00406311" w:rsidRPr="00ED10BD" w:rsidRDefault="00406311" w:rsidP="00406311">
      <w:pPr>
        <w:jc w:val="left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lastRenderedPageBreak/>
        <w:t>2.</w:t>
      </w:r>
      <w:r w:rsidRPr="00247D8F"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小学各学科</w:t>
      </w:r>
      <w:r w:rsidRPr="00ED10BD">
        <w:rPr>
          <w:rFonts w:ascii="仿宋" w:eastAsia="仿宋" w:hAnsi="仿宋" w:cs="仿宋" w:hint="eastAsia"/>
          <w:b/>
          <w:sz w:val="32"/>
          <w:szCs w:val="40"/>
        </w:rPr>
        <w:t>“品质课堂”实验教研组名单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267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53"/>
        <w:gridCol w:w="736"/>
        <w:gridCol w:w="868"/>
      </w:tblGrid>
      <w:tr w:rsidR="009B3AF9" w:rsidRPr="00247D8F" w14:paraId="228B8E2C" w14:textId="77777777" w:rsidTr="009B3AF9">
        <w:trPr>
          <w:trHeight w:val="552"/>
          <w:jc w:val="center"/>
        </w:trPr>
        <w:tc>
          <w:tcPr>
            <w:tcW w:w="1234" w:type="dxa"/>
            <w:shd w:val="clear" w:color="auto" w:fill="auto"/>
            <w:vAlign w:val="center"/>
            <w:hideMark/>
          </w:tcPr>
          <w:p w14:paraId="6C13B4F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镇区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14:paraId="4B116CC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A5CF8E5" w14:textId="76C0A28B" w:rsidR="009B3AF9" w:rsidRDefault="009B3AF9" w:rsidP="00CB57C4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公民</w:t>
            </w:r>
          </w:p>
          <w:p w14:paraId="4BC53DA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办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8DA64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D5D4E0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F873C2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21BADA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道德与法治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AE2122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DDF08E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06582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1500B0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6C34D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D7B58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综合实践活动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00B7C6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3B06E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劳动教育</w:t>
            </w:r>
          </w:p>
        </w:tc>
      </w:tr>
      <w:tr w:rsidR="009B3AF9" w:rsidRPr="00247D8F" w14:paraId="7A7086D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5EDA0520" w14:textId="3403EC29" w:rsidR="009B3AF9" w:rsidRPr="00247D8F" w:rsidRDefault="00EC1E9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莞城街道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D037FF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51947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B9F37F" w14:textId="7108CF7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BF2D8D" w14:textId="41D75B2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43289A" w14:textId="38110729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79867D" w14:textId="12444EDF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297501" w14:textId="49CE07FC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7A6A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4621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7BFC6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8DE33D" w14:textId="47A40529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1537872" w14:textId="56E2CB98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A408C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96370D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37BEEBC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9F10B8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F53B01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东莞市莞城英文实验学校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96C30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C50CF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8EE0EF" w14:textId="5F52600C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57E0B4" w14:textId="693E2EA8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5435D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A2CB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68CF7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EB2AB9" w14:textId="7BA1668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D2BAA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502C8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7CA15E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EB83D33" w14:textId="480ED990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D10C363" w14:textId="015EDC85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9B3AF9" w:rsidRPr="00247D8F" w14:paraId="5156DA07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482660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991228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E6D59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9D949E" w14:textId="25AF4692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5B4E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D24F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4BCA8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A493B4" w14:textId="518C814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C315E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2B99D5" w14:textId="5843E4F8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B9373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8884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94C8FE6" w14:textId="74DF55EB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93970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B905CE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3B6AE3C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0BF727A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3B99EE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东莞市莞城步步高小学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116D8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A32EE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4A43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1ED0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3A093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7FA1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693918" w14:textId="34980964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C014B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E8EB15" w14:textId="5562C487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8F5CA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CE2F65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A1263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E884F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7A48E04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52470E8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B05765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东莞市莞城建设小学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998F8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249A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3D1E3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BC6BD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82AEE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7C2C2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B5DC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E79D5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8C31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57CBB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72F2576" w14:textId="11312ED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6BD14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EDAB7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A77BC7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EE918A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大朗镇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F63996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01035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EA3BA2" w14:textId="5A78D601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FE88A5" w14:textId="47636EC7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CD1721" w14:textId="53CF81A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FD2A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45DEFF" w14:textId="42AE37D5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88C08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4E66AB" w14:textId="1FFE2CE9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C55203" w14:textId="25E148CE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E817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CCD19BF" w14:textId="3EB5A648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361816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EAEA5D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D322D6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E87143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F1ECDF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D0EDE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446B7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DBDACB" w14:textId="23E6FAD1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6595C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2FF33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91A15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E6D72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D9B403" w14:textId="409352C7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DBA8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E8FA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DCF81B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CAF8A1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5517A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8F7404C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9051EE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480B87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东莞市大朗镇巷头小学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30F6E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7D080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AA0E5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F628D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89307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1460C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BD08FB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2599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8723E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7A0D26" w14:textId="75CB36F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0571A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89C088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500F91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2EA481A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06A468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820753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东莞市大朗启明学校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3EC14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8AE23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15553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71D9E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C1F127" w14:textId="1E2634D9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4D247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7D6F2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1F122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081ED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94BCB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6183CF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AE818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50AD7C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37CC8D6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0DCC86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101627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东莞市大朗镇新民小学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2B9F3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88B4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80EFC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7B3E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157C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60229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1B4429" w14:textId="5FFED46D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129BC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F00F8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911BF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CE9BB3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DC06F6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A7F436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9BAB916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531AD3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DCEA09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东莞市大朗镇崇文小学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F2E47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33AAD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2E768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86640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B8167F" w14:textId="79E7E339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043B13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F29C3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5EDE6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866CF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0EC98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156D1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ABCA74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26A32E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CD64B90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B5B828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0ABEA8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东莞市大朗镇长塘小学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5059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79753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930B2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1FFC9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2AC8E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6A5D1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835D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A23A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A6D43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28EDB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E338EB8" w14:textId="6AEABC2E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AF7069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1C43E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9A6E352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41DA7C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0B98C2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东莞市大朗镇宏育学校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42835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B686D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5FA9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037EBD" w14:textId="66198CD2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21E6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869F8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A2336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9B46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F1F95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F655F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A4BDD4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B741D9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0A02A4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D42BB23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26BB68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945340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东莞市大朗镇鸣凤小学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EAB1C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B253E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4A1C3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2831B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08BA0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D5C2B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9B98F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48BF5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E1EEA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8D92C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443A2E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1CE03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7575F2A" w14:textId="0E2EDB3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9B3AF9" w:rsidRPr="00247D8F" w14:paraId="540539F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4120F6C" w14:textId="3701DF54" w:rsidR="009B3AF9" w:rsidRPr="00247D8F" w:rsidRDefault="00EC1E9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东城街道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3E676A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东莞市东城第五小学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63BF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C536A9" w14:textId="16951C0E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CEF160" w14:textId="579D7191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0EAC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01F55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2D8AF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39AC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9B4F3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3ACA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896BC6" w14:textId="729B699E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CF8896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5BC4C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3BC61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9B8E134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78DB8A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2F0FB0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东莞市东城第三小学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DA8BF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384F7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4D1559" w14:textId="766A89D0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38A2A5" w14:textId="5FA1C98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C446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E3665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D9238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35577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699DF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DED5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BAC448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ACEA11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408228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AE65796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4A4302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9D72A3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东莞市东城第二小学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7B841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86D61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D046F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3F29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18AD33" w14:textId="6FE9F1B6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B966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A9A82F" w14:textId="55DC9801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A5C1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EFEA3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F8C2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D48B5C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971903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4B7804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E66913D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1BAD98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837E72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3ACD96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1E2542" w14:textId="0B3EB44F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8815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B5E4E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1C0A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CF79E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8489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9A0E9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2F975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CCE90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4155D6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2AD35EC" w14:textId="014B9507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9FA822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CE9D9F9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FDED23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2324D2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东莞市东城中海未来实验小学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C7E46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93406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1B88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40A2D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B2D1D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28FB8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45218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245BE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E6DD00" w14:textId="72C072B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B91D4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FA5AD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1F806C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328B2C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A957B3E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25C0C3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04C420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8E40B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567B0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BAE31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A67C2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F62170" w14:textId="197C9C4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6D98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8B1B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A53EB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639EF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D725B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2CE436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DFCBE8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42638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3FBDA3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3A5C1E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90CA69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东莞市东城虎英小学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5FC97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BFE5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C2AD8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88591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CF2FD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6BD6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1496F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EFF3A6" w14:textId="624187A2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62D5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9586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2488C3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437F2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14F73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37947E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0FEE416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24FB75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东莞市光大新亚外国语学校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39D49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9E2123" w14:textId="3C4DB6C5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6A2BF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25339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38FCA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4244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3794F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5A56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B4F14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99BC0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4D0884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F08FD4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6EAA0A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14302F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EC8AE6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3D8844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东莞师范学校附属小学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58961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824C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C7CA5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A9CB2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E3CB2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F546D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AAD43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9BE10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139E7B" w14:textId="475E608C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B3BA9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609E78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5041A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978C4D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56B845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2D6CC3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564990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4F1C2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F7B4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DA0BC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0302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8F31B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72F8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B9B08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B5012E" w14:textId="50987792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FB240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A1934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69C053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A81544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E8A98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E18BE0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8C1977D" w14:textId="438E9EDE" w:rsidR="009B3AF9" w:rsidRPr="00247D8F" w:rsidRDefault="00EC1E9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南城街道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5DD56C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56C4E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CC4C7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9DA7A7" w14:textId="40EF93C7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357D46" w14:textId="58D2A47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13A479" w14:textId="34298EEF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9978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B8FE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0CA9B9" w14:textId="47F6FD68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D7F7A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43E6B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DF674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2D1459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1678F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34D504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0640006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05CE0D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东莞市南城阳光第二小学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2A550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0C9483" w14:textId="4932C2BC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AA04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6B970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8F024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58145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125689" w14:textId="42335664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8E66F6" w14:textId="23080D0B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10D71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1962A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9EA88D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58FA63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2E7B81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A590275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80EC27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947FC7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东莞市南城阳光第六小学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AC5C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60F39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6CE4F5" w14:textId="3781D19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98585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8179B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281EB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2FA1F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650C6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9A4B99" w14:textId="279D42D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53078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C554CF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F768807" w14:textId="01173954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14D6EC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E9E135E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3C0208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CABB68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东莞市南城阳光第四小学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852A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C92184" w14:textId="39F3DA2F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17B3A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52BF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8816DE" w14:textId="106E05EE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E2060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0D5F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241CD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7275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07900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92E311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C1E2E8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CEC9FF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E0B6E1A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159C2A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B8E7CA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东莞市南城阳光第一小学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500A2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A22F9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08A14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1EF5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C02D1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8ED5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8E2E66" w14:textId="043643C7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96F13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B1D0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A558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B3611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457597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6102DC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700AD0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78BE10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C4537B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东莞市宏远外国语学校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78383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112E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310D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E8B21A" w14:textId="24D3BE96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0549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F07D6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06CC1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CFED0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C46C8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8421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B1290F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25124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E04A0A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754BF3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FFC0D3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392C42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东莞市南城阳光第三小学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7AE9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653FD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4EE8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3D6EE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D548E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5B62DE" w14:textId="2FDFBAC0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ECD67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EC316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31043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7C18E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DD4757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AAA3EE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03AF48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39CF85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939B29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松山湖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58561D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东莞松山湖中心小学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0728C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B54D6A" w14:textId="2BFA6C04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67A889" w14:textId="6B1165CC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B95F1F" w14:textId="3048DA0F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82E97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42BBAA" w14:textId="02F3E424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264F43" w14:textId="1B8A271C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BB8365" w14:textId="2BE906B1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ACB387" w14:textId="4A1E59A0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70030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D3029B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BBCF79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B7453B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CA457F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7F10DE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5AF5C5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东莞市松山湖第一小学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7748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33CB90" w14:textId="70F16BF1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151567" w14:textId="01E74BCD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BE2CBD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B2AC28" w14:textId="23366DEB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834515" w14:textId="410FBBC9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FE2C90" w14:textId="1395227E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008CEB" w14:textId="7D947F48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2AEF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3F9DC3" w14:textId="75D3C2A6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894247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64704C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D8E23B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2B7609C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7D0D10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市直属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0EF583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东莞市东华小学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177C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1EDA92" w14:textId="2FC811BB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B3DF2A" w14:textId="6DA6A8CE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853D14" w14:textId="725CD174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84F48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A64EE3" w14:textId="38A8CB9C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2D44DD" w14:textId="65B97A5E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B7A96C" w14:textId="475096C5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EB9D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176E1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8E710A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3773F5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0C506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14C9D20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002342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F96F90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东莞外国语学校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DC8B5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DA3D81" w14:textId="2D679062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7660D8" w14:textId="125A40A9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6E1649" w14:textId="6AC47F3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59C3D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BBCADA" w14:textId="50AE1A29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61F7A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67394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0E4B8A" w14:textId="0A7C8FE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74BDA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A9DA0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C1650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F2BCD5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75BC9C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5334B36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常平镇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7D3945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EFB01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43494E" w14:textId="72A39C3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60255B" w14:textId="5AEE7774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85DCBE" w14:textId="309E4EFC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721F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3C6B8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F4D2A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4269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E8415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20405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450FB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1DBE25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B8825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E80C80D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5759E8D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F461D0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D473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688CC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ED587A" w14:textId="38EE0558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68244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44771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9A334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AF11C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49BB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BD915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7D3B1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2512A64" w14:textId="753FCEC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ED3FEF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5EA26B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0BDC257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D877E9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210B8A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东莞市常平镇第一小学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88CF4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84FD95" w14:textId="16F36E3C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0123B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C3A3C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6EFF0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39B0FD" w14:textId="7CA0F70D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47BB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FE10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CA1A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73944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90B2A4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C6297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D60A6A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CF43D9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AD55CD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657B12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东莞市常平新朗小学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32C6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F25CF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E48F9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65B8B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6B75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96243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F70B0C" w14:textId="209216EB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6F9B6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A8D82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78B95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06A22E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2C9E6E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6AB6CA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6ACD628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0EADA2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CBF514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东莞市常平镇土塘小学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9EAF9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C4268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06D29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CB05D6" w14:textId="739B0C74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3ABC8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263E0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25E82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47418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3A9FD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62DA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A70C56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35320C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71DF40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BE542A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44A5ED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石龙镇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424363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东莞市石龙镇爱联学校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3FCD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BA3C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9CA9C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2B53E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3F69F6" w14:textId="24EC8E50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D0EB6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E434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CB4B0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0A5D9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B4D148" w14:textId="326906B1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1CD7A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2ED7E9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C1E387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457B90C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53B18C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732339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F191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743C6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3EBCDE" w14:textId="68F9A772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E095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CE45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40EB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9195E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31110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66AC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F799B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6D09C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C1D5651" w14:textId="3F1B119F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C85517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F4AEAC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462FFB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4F7E65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东莞市石龙镇实验小学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4D7F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1DC2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AD1D8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522D44" w14:textId="1DD5AFEF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9F5B2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78ABA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5E00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426E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901AA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5A8B93" w14:textId="7057EA7C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FA94E4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D2C1B3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01D9DC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BD94A9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81CEB3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879348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</w:rPr>
              <w:t>东莞市石龙镇中心小学西湖学校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E1609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4314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8148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DA40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EEC3E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DE0CC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9BCC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F133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5252C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3D7CFF" w14:textId="57D54B3D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2F1160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5E711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C88681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EAB79F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A0E6FF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6EB62E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东莞市石龙明德小学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3D12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EC4A6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EF654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0C308C" w14:textId="1AA8EE42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AF651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C520E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8C350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DC2C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ACE93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7A95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7C453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1CE4A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216FC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57B085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3730BA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寮步镇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F935A2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F6DC3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6A22F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CC051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EB44F4" w14:textId="08F88012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C10E1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45A2A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7EB4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DB4F9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89704E" w14:textId="395D8506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A644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C99906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A46B47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586E1C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A320ECA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0BFC0A6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F27398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东莞市寮步镇香市第一小学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D6C7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ACD90B" w14:textId="496D0706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0F43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8A4632" w14:textId="57C4CB50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B3B4E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3083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32719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3C73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238C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CD694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B4C0B2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F53B80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9C7792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E1ACF9E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D6E51F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C4C6BB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东莞市寮步镇河滨小学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CD41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5C1B9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9ABEE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9B72E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94A5F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B0EE71" w14:textId="4F5AE28D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B857E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1197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E9493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ABA3A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2B2B04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C21C0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5DD22C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B77F374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59BC55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3EDF4B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东莞市寮步镇香市小学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D1079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1CE4CE" w14:textId="0569294D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8268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E0D9A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09DF1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BF400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0836D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2DB2D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3209C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AD781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FE627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B94F52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C8D89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C2D0CB7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3C3650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长安镇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A06DC9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东莞市长安镇第二小学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493EB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F691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34B704" w14:textId="058B6A8F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5E00CC" w14:textId="62A33AF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5185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6CEF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2CB0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8C737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36E11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065298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3F736E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E00FB8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6BD4C5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CD5A75A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74DC0D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CEAE0D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东莞市长安镇第一小学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BFE2C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6AF9BA" w14:textId="331607B7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FB38D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BFD1D8" w14:textId="0BA647B0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E2011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51B7D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0661B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DF5C3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E135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E0475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E1D525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5ED5C0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DF052C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A55429A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B81D86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F579D7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3FD0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2D4B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C7D10B" w14:textId="2813436C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AB612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BAB39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8877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6EAC2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CF05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2019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87710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808C4F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378BE8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A32EF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461DFE2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3E8F3B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AD9E72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东莞市长安镇实验小学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84B3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E27AA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8796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A0046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D62A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34E19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BE9B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6D865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C7550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16BC5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F43858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C659F66" w14:textId="6B41875B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1A0D75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B74F582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9D6D9BC" w14:textId="77777777" w:rsidR="009B3AF9" w:rsidRPr="00410125" w:rsidRDefault="009B3AF9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101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道</w:t>
            </w:r>
            <w:r w:rsidRPr="00410125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2"/>
              </w:rPr>
              <w:t>滘</w:t>
            </w:r>
            <w:r w:rsidRPr="00410125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</w:rPr>
              <w:t>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26BEC37" w14:textId="77777777" w:rsidR="009B3AF9" w:rsidRPr="00410125" w:rsidRDefault="009B3AF9" w:rsidP="00837B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1012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东莞市道</w:t>
            </w:r>
            <w:r w:rsidRPr="00410125">
              <w:rPr>
                <w:rFonts w:ascii="仿宋" w:eastAsia="仿宋" w:hAnsi="仿宋" w:cs="微软雅黑" w:hint="eastAsia"/>
                <w:color w:val="000000"/>
                <w:kern w:val="0"/>
                <w:sz w:val="22"/>
              </w:rPr>
              <w:t>滘</w:t>
            </w:r>
            <w:r w:rsidRPr="00410125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镇新城小学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5201E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1FC194" w14:textId="3511B4BF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520942" w14:textId="29AA6E76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39EF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99BF7B" w14:textId="151D607B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53B0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AB7C8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D647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87930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1F763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A05EDB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07CB2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AE588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B47E6D5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0FB5B17" w14:textId="77777777" w:rsidR="009B3AF9" w:rsidRPr="00410125" w:rsidRDefault="009B3AF9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101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5E23330" w14:textId="77777777" w:rsidR="009B3AF9" w:rsidRPr="00410125" w:rsidRDefault="009B3AF9" w:rsidP="00837B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1012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东莞市道</w:t>
            </w:r>
            <w:r w:rsidRPr="00410125">
              <w:rPr>
                <w:rFonts w:ascii="仿宋" w:eastAsia="仿宋" w:hAnsi="仿宋" w:cs="微软雅黑" w:hint="eastAsia"/>
                <w:color w:val="000000"/>
                <w:kern w:val="0"/>
                <w:sz w:val="22"/>
              </w:rPr>
              <w:t>滘</w:t>
            </w:r>
            <w:r w:rsidRPr="00410125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D263E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4F2F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DEC74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90A17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8F8A4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B7BD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F3619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F2F6D5" w14:textId="7A3BDB18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F4063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9F7F1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EDA782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E406D3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8AB03B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7293A2E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006F400A" w14:textId="77777777" w:rsidR="009B3AF9" w:rsidRPr="00410125" w:rsidRDefault="009B3AF9" w:rsidP="00837BC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1012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6F87E1F" w14:textId="77777777" w:rsidR="009B3AF9" w:rsidRPr="00410125" w:rsidRDefault="009B3AF9" w:rsidP="00837B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1012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东莞市道</w:t>
            </w:r>
            <w:r w:rsidRPr="00410125">
              <w:rPr>
                <w:rFonts w:ascii="仿宋" w:eastAsia="仿宋" w:hAnsi="仿宋" w:cs="微软雅黑" w:hint="eastAsia"/>
                <w:color w:val="000000"/>
                <w:kern w:val="0"/>
                <w:sz w:val="22"/>
              </w:rPr>
              <w:t>滘</w:t>
            </w:r>
            <w:r w:rsidRPr="00410125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镇实验小学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0B57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35734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93352A" w14:textId="765B5022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6B811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43703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34142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F58B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E594F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8FEC7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6F884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DCC70C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70F39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E18920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D470C92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3A9D93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虎门镇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5FFF3E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东莞市虎门镇梅沙小学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3C5FE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37CDF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E4C390" w14:textId="2596DD79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2F2E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15C20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C14EA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F2201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C54B7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ED413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ECB62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E13B1D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49AFC4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8CDC30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8852D4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9BA117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23D90B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东莞市虎门镇北栅小学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E5D86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ABE765" w14:textId="5459CE27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D8F0D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9B8E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A509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5ADA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795E7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2A965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D537A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C5E60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41686E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F41A57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476328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8694804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825E85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14FF1C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FB4F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2FB8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B44D6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0AF0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B5031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44969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522E31" w14:textId="7426C081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C2F9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FD909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9FD7D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028A37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21484F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83EDFE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C893DE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9FCBF0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039803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东莞市虎门镇东方小学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F927A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742C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E4D8B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5A31E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3953D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515E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95E73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D41C26" w14:textId="4DCD3F3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48983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059C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A5D3E5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62C54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DBB89B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47E5940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817CEF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46B6E4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东莞市虎门镇怀德小学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71D15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78B7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2A01E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97769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ACB6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D71E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C612A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C6DC5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FF2A73" w14:textId="1B7CBE3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0C76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23BA40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50FE43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DB3567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896195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E32971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茶山镇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5DBE31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东莞市茶山镇中心小学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A4B6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F9A2EA" w14:textId="10E48CC8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EBCC1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025DF6" w14:textId="41A07542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DB6F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56FF8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94EDA6" w14:textId="18F99F3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6DE7D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6360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79AF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F53252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3C614F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11E93C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A4D00CD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15833D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FC8BEC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东莞市茶山镇第二小学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4AC64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A4AB2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4663C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6E07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340CD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DE1901" w14:textId="7D776BD1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7227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619E0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F7840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90B71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4CCD0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05B8B5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2FC800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212AFDE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724731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C5F2EA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东莞市茶山镇第三小学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8E014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D3F29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0F212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772D1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0951A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8E310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FBF70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4133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6142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C31339E" w14:textId="0FE2F31F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695DD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E71DF1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18962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8211B45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1F1AB3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塘厦镇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F42D4E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东莞市塘厦第三小学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EDA7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33A23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E2363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461ACB" w14:textId="57490564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7EB68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2D88F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ECA5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899EB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99C2F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DA6A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42853B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A2111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1B4389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764B1CD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9202B9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2350DB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东莞市塘厦镇中心小学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5BA80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49F5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4DABA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BE4BFB" w14:textId="4424B555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75A5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6511E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C6D234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F07D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13C49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6A09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E0437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2CC71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82F0F1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B9B090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D05E44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612893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东莞市塘厦第一小学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263F7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5DC59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73353D" w14:textId="66A38E92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CE1B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0CB1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009B4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51376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C636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17DBD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5AB6D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425B5E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5C0C1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EC670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113050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5B65CC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石碣镇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0116B0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东莞市石碣实验小学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448CC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D91A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CC8FE1" w14:textId="6BECBCC1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B8523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374A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2C09A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7A426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5225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843F6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81D06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425B67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5D50C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95EC8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11FCC0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1B5EA4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AE9EA8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东莞市石碣镇中心小学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D822F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C29F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5C5B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20338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65097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293B7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DB8CF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BBAA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978122" w14:textId="77C5873D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41D7D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300ED9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5A7F8C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7FFADE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B8D4A97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BE3940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4B33FD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东莞市石碣袁崇焕小学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A5E14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5BFE1C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4503E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B39DB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B760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F8773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01A7D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907B1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CEB34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BFFAFD" w14:textId="52EF5827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B0C9A3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D8630A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005B21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BAAA4E3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673462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桥头镇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F56B14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东莞市桥头镇中心小学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DB3D8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D4CE0B" w14:textId="32305480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F15F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FAD2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7BC723" w14:textId="797DF04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93642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760F3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32DC7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419E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7D729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2A17E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887225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33D917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135A219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5C8491F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4E1D57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</w:rPr>
              <w:t>北京师范大学东莞石竹附属学校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C6999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FFC0A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8F7FD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294B6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3D990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23DAB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8B458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F7F16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F4418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82945D" w14:textId="755FF340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0826FB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705186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985D5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184EB6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01984A7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厚街镇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A6D5F3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东莞市厚街镇桥头小学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EBB2B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33D1E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8083FF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8AD7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7FCA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96EF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7B8CE7" w14:textId="1543BEE1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D9618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7FF35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A7A61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B9B13C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75269D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FB37849" w14:textId="55AEE3A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9B3AF9" w:rsidRPr="00247D8F" w14:paraId="425E0AC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347F90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B29724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东莞市厚街镇中心小学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1328B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0D39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5E728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5DC6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99802D" w14:textId="3FD47EB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D723F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8B06C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90EB6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A3646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4E72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A97A1C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6253D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DA9064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317E275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CCF5C7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中堂镇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A1C011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东莞市中堂镇中心小学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6306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F0F45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DAA17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07065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E7977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A9A73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C7FB96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F94E0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33750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1D6B8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1B205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57CD2C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0B00BAA" w14:textId="02DF0BFB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9B3AF9" w:rsidRPr="00247D8F" w14:paraId="6775C28A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657733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3EB5D6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东莞市中堂朝阳学校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6BAF4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3130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2197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BECF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3A19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04200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4CB46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B2D9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F5468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2D935D" w14:textId="12F0F61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37B2A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72505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25F970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9AD9012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BB5166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谢岗镇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D2A3BD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东莞市谢岗镇谢岗小学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45DA8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DD54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0BC5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6ACFD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9873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9C95D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2D28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84310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5A5F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16DE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16F1B5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E78DEE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E0B2465" w14:textId="10469B29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9B3AF9" w:rsidRPr="00247D8F" w14:paraId="65E4B36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27CBDA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6684BBEF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东莞市谢岗振华学校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2A9AD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83DE5D" w14:textId="499A5C6B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F6539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F20F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3C9E6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953D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742C5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3D50D3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6814F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F97E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C6A8FD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F1DF35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B0E2E2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7EE7594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11C3FEB1" w14:textId="3CA86A45" w:rsidR="009B3AF9" w:rsidRPr="00247D8F" w:rsidRDefault="00EC1E9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万江街道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270E989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东莞市万江中心小学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003C2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10B4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F9E59A" w14:textId="20734342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EEA284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18FD4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B91E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C4A3B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C955E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F188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0DE9C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ECDF38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E05188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48BB9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BA64F1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2219B7C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E56D36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东莞市万江第二小学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F87A2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73B1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6C070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55BD5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4D25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92F58F" w14:textId="616AF37E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E32B4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FFB20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5CDC8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28607A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AE08A3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323B6E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5C2B87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D061881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6361BF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凤岗镇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4DCE74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东莞市凤岗镇中心小学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A10F9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E0FA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BE9E81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7A65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994A8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CCAE4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46AB17" w14:textId="6FCF247D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91E6E4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79098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6F96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0F33BE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E4D6E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B9AA17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772996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DE6EC53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F04EF5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东莞市凤岗镇雁田小学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5F9A0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A3DC5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482C5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D953A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6A1B6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AA666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2786C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69BEA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C4085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82208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E26597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043318E" w14:textId="3DE3F45F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CD0C9B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5D42E4D6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42746F8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樟木头镇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7E800E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东莞市樟木头镇中心小学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76D2B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7D9C0D" w14:textId="6967D3F3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D8911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B41F3D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3487E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4F5C8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D9C665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0E77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09C6A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415E3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6C0F8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412AE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BABB7E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3BF48BA9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A51BE7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D046AB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东莞市樟木头镇实验小学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7FC58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C8AE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DA0BC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03D25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A98B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E58BD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75822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0F5D4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7B16F0" w14:textId="26430291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2B9E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57F841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27FC208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E78CCA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473A15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F9EA44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东坑镇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7411992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东莞市东坑镇中心小学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22E3B9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B0435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14C27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742E5C" w14:textId="177A49C0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2359F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3E0FD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F2D2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8223B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A1B5B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C5263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2556F1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36F41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2E2583BE" w14:textId="52F89B38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</w:tr>
      <w:tr w:rsidR="009B3AF9" w:rsidRPr="00247D8F" w14:paraId="67488A9F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3029F0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大岭山镇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69C213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东莞市大岭山镇中心小学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B2377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074BF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FB0EB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A713CBB" w14:textId="6EA2CA1B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33A42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2C69C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E3687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2C51C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4A65B5" w14:textId="3710E7D8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E2CBAD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5091E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9F0789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94E2C7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4360ED2B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4FAE9F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石排镇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08EEEB1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东莞市石排镇中心小学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BDD84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1FE0F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806E35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B4B3DA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088A4A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5217F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373D1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304A3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9C012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E57249" w14:textId="3E16FCDC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65E46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9B1E0A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804132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7C177540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7877635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172AB67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东莞市石排燕岭学校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CA7573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CA8EBD" w14:textId="00F035EB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7D2986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2D02D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D34C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736F62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28DCB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D6E3D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EF03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6EA38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D844B4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1748EFD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6424AC3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0BBF1E38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2AFA160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清溪镇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572CF00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东莞市清溪联升小学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01075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82B94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0A55DF" w14:textId="3488127A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D8D22A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76536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6B6DB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5DD0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06BEE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D5BAB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68FD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3DCD2C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98FC09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ADC2A9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1557C3EE" w14:textId="77777777" w:rsidTr="009B3AF9">
        <w:trPr>
          <w:trHeight w:val="319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DF6F56E" w14:textId="77777777" w:rsidR="009B3AF9" w:rsidRPr="00497C0E" w:rsidRDefault="009B3AF9" w:rsidP="00837BC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497C0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高</w:t>
            </w:r>
            <w:r w:rsidRPr="00497C0E">
              <w:rPr>
                <w:rFonts w:ascii="楷体" w:eastAsia="楷体" w:hAnsi="楷体" w:cs="微软雅黑" w:hint="eastAsia"/>
                <w:b/>
                <w:bCs/>
                <w:color w:val="000000"/>
                <w:kern w:val="0"/>
                <w:sz w:val="22"/>
              </w:rPr>
              <w:t>埗</w:t>
            </w:r>
            <w:r w:rsidRPr="00497C0E">
              <w:rPr>
                <w:rFonts w:ascii="楷体" w:eastAsia="楷体" w:hAnsi="楷体" w:cs="仿宋_GB2312" w:hint="eastAsia"/>
                <w:b/>
                <w:bCs/>
                <w:color w:val="000000"/>
                <w:kern w:val="0"/>
                <w:sz w:val="22"/>
              </w:rPr>
              <w:t>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46324172" w14:textId="77777777" w:rsidR="009B3AF9" w:rsidRPr="00497C0E" w:rsidRDefault="009B3AF9" w:rsidP="00837BC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97C0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东莞市高</w:t>
            </w:r>
            <w:r w:rsidRPr="00497C0E">
              <w:rPr>
                <w:rFonts w:ascii="仿宋" w:eastAsia="仿宋" w:hAnsi="仿宋" w:cs="微软雅黑" w:hint="eastAsia"/>
                <w:color w:val="000000"/>
                <w:kern w:val="0"/>
                <w:sz w:val="22"/>
              </w:rPr>
              <w:t>埗</w:t>
            </w:r>
            <w:r w:rsidRPr="00497C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镇西联小学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058D0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CFF29F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FACBD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69E2E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3260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AB263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E70C2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C97EF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18CB48" w14:textId="32D2AD91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3B653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1A7DE6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00CF2D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0BCBC8A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AF9" w:rsidRPr="00247D8F" w14:paraId="221C3E7C" w14:textId="77777777" w:rsidTr="009B3AF9">
        <w:trPr>
          <w:trHeight w:val="276"/>
          <w:jc w:val="center"/>
        </w:trPr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6304483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麻涌镇</w:t>
            </w:r>
          </w:p>
        </w:tc>
        <w:tc>
          <w:tcPr>
            <w:tcW w:w="3267" w:type="dxa"/>
            <w:shd w:val="clear" w:color="auto" w:fill="auto"/>
            <w:noWrap/>
            <w:vAlign w:val="center"/>
            <w:hideMark/>
          </w:tcPr>
          <w:p w14:paraId="36526BA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东莞市麻涌镇古梅中心小学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F79B3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0A48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884C7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EA6226" w14:textId="1DF9050C" w:rsidR="009B3AF9" w:rsidRPr="00247D8F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C41B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5B2E5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0D416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92F40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A92BD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042CB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C34AFF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C4E784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49684F4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095EF0B" w14:textId="4DCAFF59" w:rsidR="00406311" w:rsidRPr="00ED10BD" w:rsidRDefault="00406311" w:rsidP="00406311">
      <w:pPr>
        <w:jc w:val="left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3.</w:t>
      </w:r>
      <w:r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初中</w:t>
      </w:r>
      <w:r w:rsidRPr="00247D8F"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各学科</w:t>
      </w:r>
      <w:r w:rsidRPr="00ED10BD">
        <w:rPr>
          <w:rFonts w:ascii="仿宋" w:eastAsia="仿宋" w:hAnsi="仿宋" w:cs="仿宋" w:hint="eastAsia"/>
          <w:b/>
          <w:sz w:val="32"/>
          <w:szCs w:val="40"/>
        </w:rPr>
        <w:t>“品质课堂”实验教研组名单</w:t>
      </w: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  <w:gridCol w:w="720"/>
        <w:gridCol w:w="605"/>
        <w:gridCol w:w="605"/>
        <w:gridCol w:w="605"/>
        <w:gridCol w:w="605"/>
        <w:gridCol w:w="580"/>
        <w:gridCol w:w="580"/>
        <w:gridCol w:w="579"/>
        <w:gridCol w:w="568"/>
        <w:gridCol w:w="613"/>
        <w:gridCol w:w="560"/>
        <w:gridCol w:w="560"/>
        <w:gridCol w:w="654"/>
        <w:gridCol w:w="625"/>
        <w:gridCol w:w="572"/>
        <w:gridCol w:w="570"/>
        <w:gridCol w:w="570"/>
      </w:tblGrid>
      <w:tr w:rsidR="009B3AF9" w:rsidRPr="0024525D" w14:paraId="5D3DBCFF" w14:textId="77777777" w:rsidTr="009B3AF9">
        <w:trPr>
          <w:trHeight w:val="552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14:paraId="0300443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镇区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C4626A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44EC38" w14:textId="77777777" w:rsidR="009B3AF9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公</w:t>
            </w:r>
          </w:p>
          <w:p w14:paraId="7127093E" w14:textId="77777777" w:rsidR="009B3AF9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民</w:t>
            </w:r>
          </w:p>
          <w:p w14:paraId="019A74C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D7DD2E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F0FAF2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7BF06A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14:paraId="166E2B2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道德与法治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B7B2B4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F37F2A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0658CF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2DCFF4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33AE93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611CCB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73E6FA8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14:paraId="7F269F9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07C4832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8E7296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72D53B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劳动教育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0F2D11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综合实践活动</w:t>
            </w:r>
          </w:p>
        </w:tc>
      </w:tr>
      <w:tr w:rsidR="00305B4F" w:rsidRPr="0024525D" w14:paraId="52D622C2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4885AD4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市直属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1148D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东莞市东莞中学初中部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242112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D157586" w14:textId="36946478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B4A622E" w14:textId="0D3F9942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FA56A01" w14:textId="4FCC225D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√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7E0ACC3" w14:textId="27084EF5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1508D2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A44FD78" w14:textId="4B687AA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√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3BCC3AD" w14:textId="06FCDEEE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√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BABB0F2" w14:textId="75AB11C0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4AFF95F" w14:textId="08BD3069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√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DFE99F5" w14:textId="051BD1E1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√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655426" w14:textId="58FDF2E7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√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95A114A" w14:textId="720AAB08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√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563BC5" w14:textId="083A4711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  <w:r w:rsidR="00305B4F"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A3FC004" w14:textId="27D79E9C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AB65649" w14:textId="2F27922C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√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018F986" w14:textId="7CECD5B2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</w:rPr>
              <w:t>√</w:t>
            </w:r>
          </w:p>
        </w:tc>
      </w:tr>
      <w:tr w:rsidR="00305B4F" w:rsidRPr="0024525D" w14:paraId="395B6F28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C003D3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03A92B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东莞市东莞中学松山湖学校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1C82C7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AD1DA85" w14:textId="33DE4BA5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B8EC11" w14:textId="54BF5488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4453A85" w14:textId="5AA676E3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6EE2BAD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B267844" w14:textId="0E1734A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DE077F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767C9A1" w14:textId="1FDC40DE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3AED91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5CC0D2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021159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04610D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B008016" w14:textId="3071CAE1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3EBB7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AAB68A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CDB8C8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DAA6B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7BE5D0C0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3C436B0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72B9A8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东莞市可园中学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4932F4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0349B13" w14:textId="24A316BC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D2DF8F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7B556D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2D0CBD9" w14:textId="226A23F2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F290C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4D4BEA4" w14:textId="3FE136CF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0A285DA" w14:textId="33F7B83D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5F5C1B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015EBF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40B2693" w14:textId="29E2800B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D38AD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081AE0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FEE3B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271D54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40F74F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007B4F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8031606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A8658E0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0C5E6B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东莞外国语学校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8F0EEE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33C950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62F16B3" w14:textId="2CD33DC4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78697F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18178E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F085EB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F270EEA" w14:textId="669113BC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873FED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503BA00" w14:textId="63DCBA92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B034134" w14:textId="429D9EAF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6E9525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0997F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B17EB4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AA932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DDC572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907E02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E2E734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3CC96D83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BA69A90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845D88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东莞市光明中学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04EE5E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E395C5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9979D4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8790DA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70C776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44CD6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2D3754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547BA0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BB87B1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F56949D" w14:textId="54D7CE8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790500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5B2CA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2CC01A5" w14:textId="1221F472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67D2A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5096E5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5D9F9D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6533DF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4F2B0A79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67B217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BFD223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东莞市东华初级中学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ED3E84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984117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A9ECEF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97666D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1E543E25" w14:textId="38EACA9B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0E0C4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9DDFDD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45F2D0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24FCAF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A2A9357" w14:textId="0FC89FAB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E63452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15FB24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3F46CC2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12816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2FC389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1130A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27AA26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5F3E608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13DA89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795A28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东莞市翰林实验学校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849E4D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9B9CDD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81B3B4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7BCE74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6501979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9222F7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82A78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26145E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8C3656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B1589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43CEAF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0E578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313FA09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FFB70F" w14:textId="4E129D2E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D1EB93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EB4CCC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921891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62F2954D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8CC6E63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松山湖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5B3AF9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东莞市松山湖实验中学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653091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A05014A" w14:textId="0F07E6E1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D0F73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4C2C34A" w14:textId="1A120D73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ECAD954" w14:textId="66E4C3E2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700577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329268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CB729BD" w14:textId="19EF4B4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9C8E956" w14:textId="763868E3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BAC727D" w14:textId="00D3FCB0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1B114FC" w14:textId="70F3B34C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7EA66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2C32A6A" w14:textId="39975AF8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3F29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62DA9C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0D74DBF" w14:textId="00E2285C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ECE8E66" w14:textId="610B175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 w:rsidR="00305B4F" w:rsidRPr="0024525D" w14:paraId="577EB6DE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F5692FA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75138CC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东莞市松山湖莞美学校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FC9185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16789F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C256D4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2DD0EE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1590DDC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197ECE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C697306" w14:textId="67156737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46EA418" w14:textId="2CBBE586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399EA63" w14:textId="0BDDA4AC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2C19E4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8E0BF4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16482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EDAF6B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373ED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F739E9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1970B4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A995A1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2313019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33A5225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石龙镇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6E13B5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东莞市石龙第三中学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F6DE6C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5BF9CA4" w14:textId="7F71AE8F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2E91D63" w14:textId="61A0697F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41948B1" w14:textId="21E2DA19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9066D16" w14:textId="21D0FD2D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693ED7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408B2A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CBBCAF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B66A5C6" w14:textId="73460FC1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BF2654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D25735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C7DE0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E9D763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CC838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5DFB0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176CD7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5B6537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23E97AC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40EFE35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3B09E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东莞市石龙第二中学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F7A3CF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C53FB3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CD93D9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51D27D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0A8F513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72B24C3" w14:textId="1E5C5901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D2E23C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E1E97E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6B73FC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F15B51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ED1155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2D5AB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4FEE94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48938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5514FC7" w14:textId="46862EC3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B6E711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6F64DF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1FD3433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64D63CD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常平镇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FA596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东莞市常平镇振兴中学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45C65F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BD81C8D" w14:textId="7B00DAA5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CCC3899" w14:textId="6B1743BC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A4044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C45B2B8" w14:textId="54A813A0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8E63841" w14:textId="2AD3DC8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308CF6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408BE2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E7429C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9727215" w14:textId="1DFA2B76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68F66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5AF77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AD3689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6142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D46BE9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E094F2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62DCDBB" w14:textId="476763D0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 w:rsidR="00305B4F" w:rsidRPr="0024525D" w14:paraId="48D6008A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9C83B42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茶山镇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960554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东莞市茶山中学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5743C0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5CF0D9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34948D4" w14:textId="45BF7A35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D7BA0DE" w14:textId="2FE95F38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AD732C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CC4BE4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2C3D773" w14:textId="5EF16CB3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E2D18B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319F85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6586BE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92F8DD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629CD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228F06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9B6D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0CA1EB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5085EA5" w14:textId="3A3549A1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D239A9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468D99AA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4DF87E5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6D4D43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东莞市光正实验学校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39BA7C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BB41B4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786A89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FF6F9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2969DF6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DAC7EE8" w14:textId="7540181E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D8D7A3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796C4C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E0811F5" w14:textId="50C4040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6A5D40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2C3B2E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B462F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B45D6B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4B89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9E589A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5DE82F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453198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3F78D592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14CE6B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寮步镇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3C2A7D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36CABD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20C798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9EBA6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B611DF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7C84B6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A0175BF" w14:textId="2D5DCD05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50F1D9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FEF17B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26D12C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D774E7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509043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F3908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BFCE0D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496DDE" w14:textId="41D4D65B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F08C37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E3FF36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66915A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71877742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9A6112A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ED4AE8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东莞市寮步镇香市中学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5F672C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B05C20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6F04AA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B6BA0AF" w14:textId="5DC9584E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2B003B2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2E94DD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B5CC7D8" w14:textId="0D225500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16B518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D24953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F7E518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C09890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D9EA4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6FE0D8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5A869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AE9C9F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5F6A9C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2DD14F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551021E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4F70A5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54DD6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东莞市寮步宏伟初级中学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BEE056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3B0F8E4" w14:textId="64B3619D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7491EC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B2E1A2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62AEE31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A4A28B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A07F18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DC8CE9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BAA19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7A00D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238794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91D98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55230F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2D13F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5632F2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915289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BC2E38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70D2AA0C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FCB04BA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812685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东莞市寮步龙光外国语学校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AF72B6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0D0AB6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04B53F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4E23A7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5EA0FE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70992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DB092FC" w14:textId="3C196C0C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A03A64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90E349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103DC3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C25257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1C2CF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BF6B41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668E9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37953A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08C1AB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9E9DCE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056FCB56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CD287E4" w14:textId="08BE3A90" w:rsidR="00305B4F" w:rsidRPr="00247D8F" w:rsidRDefault="00EC1E99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南城街道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B427A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东莞市南城阳光实验中学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61BB6A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D5F762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24462D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49027E2" w14:textId="24AB50F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6956E8A2" w14:textId="66C29D61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6277F6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44F18C9" w14:textId="057940C9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976C1B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BF27C7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09EE702" w14:textId="64AC6B0D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B110DA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46401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2A14E26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3E90E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1493DE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1D81D2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AE4673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B3DEEF4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CD84F20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6050E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东莞市南城中学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0C4BF6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DCB165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32554E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A373CC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142422E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95B7B4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595A66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91D225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DBC5A6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DE4C442" w14:textId="4D2F44B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C4A039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77F1F3" w14:textId="3E60B5D2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A89BF0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737CB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68533C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F20405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3505A4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30253A62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204CC6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厚街镇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224303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东莞市竹溪中学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71C1C1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22BFB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1227918" w14:textId="75BC0F21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28C79D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522B0B1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8545C7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76C6AD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54CA97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90E9D8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0BF7AE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CDA9E7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FD73E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B541B6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ABA7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839D0CC" w14:textId="0F1E0A25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D0C25C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61162D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53A9FC45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F3D8530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2B5623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东莞市厚街圣贤学校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942C13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A6B80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930D0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0B63967" w14:textId="26449CD5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9C5187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9490E6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2B9AE6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86569D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59AE3E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225091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1DB068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96725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8AC37E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E9BF1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F556A5D" w14:textId="3351492B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ADE5FC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00D480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D967570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B3FBAA8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E8A5D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东莞市厚街湖景中学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2EBE4F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A47C60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E85A32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7D2206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33229E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67F0B0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2D7635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C0AB8E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263531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777CB3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9BC9EE0" w14:textId="111FC5E2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27EEA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AFBA9D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AEFB1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AE3698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1539D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FC892F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4C77A6AC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0240C60" w14:textId="2AFF73A8" w:rsidR="00305B4F" w:rsidRPr="00247D8F" w:rsidRDefault="00EC1E99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东城街道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FB8BAC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东莞市东城实验中学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2A4CA7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3CB96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45CABE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23B3AE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54F40B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C72073E" w14:textId="444FCC73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D8CBBC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B0D7EFE" w14:textId="2B2E7AB0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FCD8FBE" w14:textId="036B3CC7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C10521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9298C0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EDBC5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205E25C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DB04A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B4F371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90149D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179B64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0E0E52C1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541FE6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CABC04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9BE189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A2816D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F0025C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3B6BCB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4731F8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8E91A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B77AD2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93AB56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C4E943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D98498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64AD57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ECA420" w14:textId="67E163D9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346154A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F9CD1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E3E6C5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BCFE04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0DD1D3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55017014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6895C0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9C4EE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东莞市东城岭南学校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8D1138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7DA8ED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6A6FE44" w14:textId="0D77AD0F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752B9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5D1695E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6827CE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6FEF2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DA43C4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A8C0D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4F9C9A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DBAAAB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34298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5296A2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DADCD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7563F0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2BCC81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F55B3E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3DC42123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3359B3D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望牛墩镇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91432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东莞市望牛墩中学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CB3B9E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CBAD23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61EB20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2A0F65D" w14:textId="2A481D1B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4180143" w14:textId="0174B457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7F5390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599017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9DA99E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24F4B65" w14:textId="5E089F4B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70C540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F0097F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D1B4A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C0BEB57" w14:textId="5BCF33B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505AC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5B8170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25950D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77F69B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CA5B3AE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83817A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石碣镇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F036A4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东莞市石碣袁崇焕中学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6CE44E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87F5D0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92197F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8CF82D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BDB876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FE7ADE7" w14:textId="243759D4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607451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FF18853" w14:textId="4BE1772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07A84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0CE7FC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D080D8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FB6B34" w14:textId="18DD8258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204C733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EE0B0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A2B09C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021F9A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273022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039C2A9A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BEAD56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B09BD4A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东莞市石碣中学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AF96E0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E3BE4CA" w14:textId="5B8C0883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AC51C4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6DADC9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254D259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BA79CB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83425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3950CD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81BB05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949A21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8DC696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C489D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0E87C0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EC107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8403D8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384785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C0AADA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662D5899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91B017B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麻涌镇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14939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东莞市麻涌镇古梅第一中学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6FD642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97B953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51846E8" w14:textId="03B2BCE1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6509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22FF73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52B4DD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9555983" w14:textId="7C54E8E9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A57E9D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9B251C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8F8A22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572727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9EEC97" w14:textId="7EFB784C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5E74C1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60376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73B153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0AA60F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3567FD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784F1A21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4ACD872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横沥镇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F878B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东莞市横沥中学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3BBC27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6ADFC6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BBA071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AAFC6B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04682D6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BA1D195" w14:textId="767538D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9F217D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788B33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24F72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CDC59EE" w14:textId="1736C937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C72C5A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16128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3BD1A3F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8C8D0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F0C26C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0379DD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0AF383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76CDB5FD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DAA519D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黄江镇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099D9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东莞市黄江中学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F0AF55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583302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4DB7E6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38CB8F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189FBDA2" w14:textId="31CBCDF6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33ABFA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D72E4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D18288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2D678E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8E873C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8ADA46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88F5D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94BD43A" w14:textId="5CCE33E7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19ABD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CE1E06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06A709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E6EFC7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384418FA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CCB9502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桥头镇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204F5C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东莞市桥头中学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9149E6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BCCCF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B3B7E8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471917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53E5E08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4E2E578" w14:textId="2FD290CD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8A0B4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DE079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7A56FF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0C650E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31A311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D924C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B64D62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78C40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041D6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2E9A7E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8DA2EF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AD46B70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277F0597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06325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北京师范大学东莞石竹附属学校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C7290C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27E96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D63E18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BD05E4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3BE6A6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B05586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71E010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51927B5" w14:textId="61DFECDF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11501E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DF6C8C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F80FCD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70A4B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66AD30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2E53E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B55FD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CE9A6C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AAF22D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0D644B7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322A6B80" w14:textId="71B4AEE1" w:rsidR="00305B4F" w:rsidRPr="00247D8F" w:rsidRDefault="00EC1E99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万江街道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6ACFBD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东莞市万江第三中学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B04F04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2D41F9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ECE086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262C7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2085B10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3E4DF1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E4F39C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067E7D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D35586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28D3D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F80875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D6264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28802D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E17B53" w14:textId="199320AD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344DFB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448458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3A02D2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60A034F4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716ECD5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8884B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东莞市万江第二中学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592CF1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51DCAB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2F63B3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B4AEB3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42ECAB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224973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0C9072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B24EAB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24C729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9D6344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9A12F1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9832E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4E5FF4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7EBFC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78EFFB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3F5F17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D3C5897" w14:textId="4A4CDC10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 w:rsidR="00305B4F" w:rsidRPr="0024525D" w14:paraId="0EBC6337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D1C505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虎门镇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43731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东莞市虎门外语学校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A451CA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AE290F2" w14:textId="69A0D06D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0DF503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215C9BE" w14:textId="2747D1FE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8E93D7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6E8B87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8FA18E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D99538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E26D33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282999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74BD66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6D1A5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B993FA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2C73D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163D39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DB950A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958CA4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6057E33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C36EB60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石排镇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F0BD23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东莞市石排中学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94938C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DED45A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296628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E4D96F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21A4C8F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9BD5EC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0EAC07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8E6F8A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FDD69C5" w14:textId="52929808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C2F86B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650777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031D2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A81C7E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DF540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5A8036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996BB3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698128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F2BE31C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6BC718AF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0ADE38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东莞市石排东翔学校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FBF2DE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BA1176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E0B7B59" w14:textId="7D8AF77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987D04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1A4D666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65DF22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D209F1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784CB3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C73DE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42634C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8C4A47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E65D1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228D4E5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03082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95C312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0D7A55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BEE456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521DC57F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1B45EBE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沙田镇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A39A5B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东莞市沙田实验中学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656E4D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8454042" w14:textId="0BF8B0C6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3BF1E5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5FB948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F7E876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41CDA9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1FA0BA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09EB06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2E2675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2A33B1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B1F9E74" w14:textId="15DB22C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0E96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5B3FF84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5E2AB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8999E6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85F7D4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257250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71E3B3A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B2E7A51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清溪镇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1765D2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东莞市清溪中学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A9EE73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72D7E5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75534F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ADD9B4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629AF1C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D3AF46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9BDFBD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8732F6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5EEB3D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1766A7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6DF40E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C8D5E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CC3A50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9E3BAF" w14:textId="2BA75DBD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964690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C1D7A0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1DEFB2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1C09E0FA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DD2CFB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大岭山镇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77DA21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东莞市大岭山中学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F7E972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4C3A2D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04BDA1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8F9999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A86006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1CA8BB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25EE7F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DF4B0B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F2C1DB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A7DE3E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A9C111F" w14:textId="4DB9AC2A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4998B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273B49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E4BD9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14AC3B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C44211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CB6843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2325B4C4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4208995B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长安镇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F01D4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东莞市长安实验中学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A06292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FF247D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CBAE3E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8C6558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1BCD28B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89FBF30" w14:textId="37F665DE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3764B96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3E8758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5DB0A3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F24CD1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1DD63D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4B2F0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058F5A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D562D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83D6AA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732853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82DF131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71F95DC4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89488BC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企石镇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4E83B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东莞市企石中学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1FE137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20FDDD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BD3E7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81152A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4B9C0C1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C89605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D42D9F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8B03D63" w14:textId="041C0576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C2FA70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B287E6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B85355D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5D20CE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2FC0478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847422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A682CBF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989608C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649A77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05B4F" w:rsidRPr="0024525D" w14:paraId="623CCC5F" w14:textId="77777777" w:rsidTr="009B3AF9">
        <w:trPr>
          <w:trHeight w:val="276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68F2736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大朗镇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DFF199" w14:textId="77777777" w:rsidR="00305B4F" w:rsidRPr="00247D8F" w:rsidRDefault="00305B4F" w:rsidP="00305B4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东莞市大朗启明星初级中学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445026" w14:textId="77777777" w:rsidR="00305B4F" w:rsidRPr="00247D8F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5C3AC47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EB4FDF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080460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040B24B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A8CD79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837F53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5C79A7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57CE23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2FFAA9A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540C690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0E5C61" w14:textId="1C917D70" w:rsidR="00305B4F" w:rsidRPr="006412F6" w:rsidRDefault="00B53E63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6EFAB573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0FF02B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57D70F9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863C1A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608B1D5" w14:textId="77777777" w:rsidR="00305B4F" w:rsidRPr="006412F6" w:rsidRDefault="00305B4F" w:rsidP="00305B4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51795258" w14:textId="0CAF15E4" w:rsidR="00406311" w:rsidRPr="00ED10BD" w:rsidRDefault="00406311" w:rsidP="00406311">
      <w:pPr>
        <w:jc w:val="left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4.</w:t>
      </w:r>
      <w:r w:rsidR="00205C0E">
        <w:rPr>
          <w:rFonts w:ascii="仿宋" w:eastAsia="仿宋" w:hAnsi="仿宋" w:cs="仿宋" w:hint="eastAsia"/>
          <w:b/>
          <w:sz w:val="32"/>
          <w:szCs w:val="40"/>
        </w:rPr>
        <w:t>普通</w:t>
      </w:r>
      <w:r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高中</w:t>
      </w:r>
      <w:r w:rsidRPr="00247D8F"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各学科</w:t>
      </w:r>
      <w:r w:rsidRPr="00ED10BD">
        <w:rPr>
          <w:rFonts w:ascii="仿宋" w:eastAsia="仿宋" w:hAnsi="仿宋" w:cs="仿宋" w:hint="eastAsia"/>
          <w:b/>
          <w:sz w:val="32"/>
          <w:szCs w:val="40"/>
        </w:rPr>
        <w:t>“品质课堂”实验教研组名单</w:t>
      </w:r>
    </w:p>
    <w:tbl>
      <w:tblPr>
        <w:tblW w:w="14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99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592"/>
        <w:gridCol w:w="592"/>
        <w:gridCol w:w="592"/>
        <w:gridCol w:w="592"/>
        <w:gridCol w:w="592"/>
        <w:gridCol w:w="592"/>
        <w:gridCol w:w="584"/>
        <w:gridCol w:w="584"/>
      </w:tblGrid>
      <w:tr w:rsidR="009B3AF9" w:rsidRPr="00247D8F" w14:paraId="6B3B09B5" w14:textId="77777777" w:rsidTr="009B3AF9">
        <w:trPr>
          <w:trHeight w:val="816"/>
          <w:jc w:val="center"/>
        </w:trPr>
        <w:tc>
          <w:tcPr>
            <w:tcW w:w="2900" w:type="dxa"/>
            <w:shd w:val="clear" w:color="auto" w:fill="auto"/>
            <w:vAlign w:val="center"/>
            <w:hideMark/>
          </w:tcPr>
          <w:p w14:paraId="3658E12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0AC226DB" w14:textId="77777777" w:rsidR="009B3AF9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公</w:t>
            </w:r>
          </w:p>
          <w:p w14:paraId="55594DF0" w14:textId="77777777" w:rsidR="009B3AF9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民</w:t>
            </w:r>
          </w:p>
          <w:p w14:paraId="5E0FDAB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147436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5F094F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99082F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7FCAAB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32D699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039D57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生物学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5BE6AB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51051A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思想政治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E18906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F680C52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25AD5E10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06FE4F1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生涯教育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652D504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166D26E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通用技术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747A62D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14:paraId="162E42F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7CC09E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劳动教育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14:paraId="39A576C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综合实践活动</w:t>
            </w:r>
          </w:p>
        </w:tc>
      </w:tr>
      <w:tr w:rsidR="009B3AF9" w:rsidRPr="00247D8F" w14:paraId="7159584D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2F062D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东莞市东莞中学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B0D605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B36FD2A" w14:textId="72BD6B02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79B40C1" w14:textId="2BEE1C3E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0FCF67" w14:textId="6848EF84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B949175" w14:textId="5ACD2875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D9D3D0D" w14:textId="12C492B4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43BE5D3" w14:textId="25C499E2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8ECC22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DE0CDE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447BCD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F240DC6" w14:textId="5B62C537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53128F7" w14:textId="3D93228E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9FD62E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8C6E85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1CD3271" w14:textId="5D2E6019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8150028" w14:textId="6DF0FD51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8B3AF9B" w14:textId="2C39681A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064CC8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6078E1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2101E2AE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0B9D7C5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东莞市东莞中学松山湖学校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3B7942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4BC979B" w14:textId="1D650416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210E88D" w14:textId="740F7422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DB661DC" w14:textId="345B8D4C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8D4F97C" w14:textId="716811C9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D73C53E" w14:textId="6A4F09E9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D62A208" w14:textId="1C05430E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BEEE3D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6A6E41A" w14:textId="05F2287B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B899A1A" w14:textId="613F9FBC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8E9BD6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A14BA3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839A67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6B47ADF" w14:textId="064ABD56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4DAB41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53B0881" w14:textId="60FAC6FF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4C2214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68316D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E0F96C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029A72B4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6062037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B2B559B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87FD454" w14:textId="175B3AC0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B017D20" w14:textId="17D9BE62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329E99A" w14:textId="43106901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9F37C8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CFD411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AB7582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6BE154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5442734" w14:textId="7A9F3D44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  <w:r w:rsidR="009B3AF9"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2A0D5E0" w14:textId="3AA70F3D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F39C000" w14:textId="4B68EE3F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587A0B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F2E12E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5971FA1" w14:textId="02533A5B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1A5077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31BCE2D" w14:textId="677BC31F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CC1507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F37CC7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AAB60F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2D2339F2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7A2F0DB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东莞市第一中学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A2E641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0C30798" w14:textId="2B11B3F0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5073D71" w14:textId="28FC204E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CCEF1D" w14:textId="456B7BEC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DFE2E49" w14:textId="42D87486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B427F0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10F5D6C" w14:textId="2FEDFF63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57FCF15" w14:textId="239D30D4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337F9C0" w14:textId="678D3476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  <w:r w:rsidR="009B3AF9"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574F92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387A5D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5F2CE7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EE6F05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C9EF5ED" w14:textId="57C52102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94D410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3C5027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7FC3CE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2BA956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B01B47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5492A614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3B72D2FA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东莞实验中学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F14A76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66C115" w14:textId="7893D699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F0A11F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0608B5F" w14:textId="466E9BAA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2CF968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0CF6D4D" w14:textId="42F635C3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0A0E0CA" w14:textId="1C0D6611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6DC799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331F49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5E80BBF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BB83EC4" w14:textId="38C2C6FF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64C899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14856E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F39BF7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5732E3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EC1DD9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E5E8DE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C76723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707A02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296B2755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18FA31F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东莞市第六高级中学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5BD5B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B232A38" w14:textId="24AC4816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F178488" w14:textId="05DE6521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444153E" w14:textId="36B82D54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2EFE27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7CEA04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CE7A97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E5D4D1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C6345C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7795FCD" w14:textId="38ECC659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5D1A4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CC5273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27DA57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941D38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D5D6B5D" w14:textId="11142C6D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3ECC6E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D971F8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9A22E5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DD818A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1528C6BE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0ED0BE4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东莞外国语学校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204776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662775F" w14:textId="6704E766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8A5AF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8CFAAD0" w14:textId="7D2B0C99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1D8D08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5C53C4F" w14:textId="50DA6113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AA79E68" w14:textId="58451EBB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B74D159" w14:textId="40A7D8B0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B902DC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53A160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06BA41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C83043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94651A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9B67F0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9332A5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AEB674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3E5E05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4DB4EE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C6DE43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1ECAFCF2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85D1C25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东莞市石龙中学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70DAF5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30BF4F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CC1A48F" w14:textId="233D58A7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BD2F35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6CD3D85" w14:textId="3314299C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BE020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660201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0BC7EAD" w14:textId="6CCACD14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A54AF28" w14:textId="63B06F8E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DD0521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BEB38C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9ED985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AF8F82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C53ACE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11D0C7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274C07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408AA1C" w14:textId="608CE3A3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B72F14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39FFE0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6604F704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6C56935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东莞市万江中学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05FA97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0F4A52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471879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26C6AD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44B0F53" w14:textId="33163CB2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E97A17D" w14:textId="210431D5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1B3D6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20FA88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DC04203" w14:textId="2DAA7E18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3B1758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9F6D9C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E0D1B9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7E8D644" w14:textId="1A55755E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A7090C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B6FAE6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681E25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FD5A77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2860AA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B533F4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54838883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6785524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东莞市常平中学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0B186D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58ED04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2D91C6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E232383" w14:textId="012F0B43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51623B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D6610FA" w14:textId="31464732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FA648A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93EC01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75BB80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B09D11" w14:textId="7E1B9F00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8686E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1F2B4D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7119E2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9EC775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FABEBA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17D0AD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51690E8" w14:textId="66C0A98C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DC1FF3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6684F7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123B9411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518DF02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东莞市厚街中学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6302C44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1EECB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6B20C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AD59AC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FA0BE3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4AEBEC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ED93D2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F0C7DE7" w14:textId="017F8554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D46D43E" w14:textId="3E8F1638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14939C0" w14:textId="432CE8F0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392B7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944DD8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1F3681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1EC6730" w14:textId="3A879A20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53F5E7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B173C9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57C4C6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C8B628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A4EE85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3FAF2E3B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12ABFCB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东莞市第八高级中学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B099B5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9A3E2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A4FA301" w14:textId="0709F814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C2D3DB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EA5AC5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4D0453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4FB314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39D7D40" w14:textId="2E37B814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BDAFD0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B28F9D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E0564E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FFDBE4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47A608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5D5B25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227C69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AFB5D6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83B5FF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8DD1989" w14:textId="7B6A0F77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5298D5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32354D44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3E8D5A1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东莞市第二高级中学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FC5D0DD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2EA841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9D9CC48" w14:textId="6B9E2F35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37EB7E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F61F946" w14:textId="66CA69CC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CA4E2E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CA15DA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593CB0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1E0BE3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5ECE778" w14:textId="6AB184C3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C78AAA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C36D0A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DEEB12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90E873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D65703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78DD84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7AED29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8D0D60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EB06E3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04439E7C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41E203C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东莞市第七高级中学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6B75CC8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36F31B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BD1D5E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C08A64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2E0196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3B914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416393" w14:textId="0A79B5A9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995F83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960FCF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8D5BAD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A6EAB6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2B205E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298477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6FA084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11B7AA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63D5F1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B75C9F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0D1576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A126CE5" w14:textId="3A691AD3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 w:rsidR="009B3AF9" w:rsidRPr="00247D8F" w14:paraId="7B28C887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3123B9D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东莞市第五高级中学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9D28D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233F794" w14:textId="6E2DBCAF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EADA2D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64CBCD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8F465E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2F74AA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3F7D7C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61E222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D11CEE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F3B0A0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6FC520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8E4E72F" w14:textId="54A07486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085D8D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9DC264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DB5C69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190634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B3E4FA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082628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509C87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67E4AA6C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66A1D68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东莞市第四高级中学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9AF0F9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BF70AC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F660B4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8CA79A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AAAE37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8E57BE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D07E0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77EC1B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4DA125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CFDBE4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D78EE7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360910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AA7F4C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8659A0E" w14:textId="4B8EDB0F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CD3F44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A4F6F4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46C0F9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09FF5A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3A06FB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03B2DCB4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4A6AD3FD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东莞市长安中学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F537A2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0833EC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60C531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1DCDB1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0CF037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0C49F7C" w14:textId="5E1A256E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22714D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056555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B13D18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259FE5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7FF2D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494707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DAB1BA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84FFB9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F74366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858307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A48024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78CF8E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63465F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34D9548C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7FC994AB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东莞市大朗中学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59558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5344F7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2D8DC6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8C04E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AA5EA1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11633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8183B6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4ABB30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9FF56B4" w14:textId="1E99467C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3ADFE5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50376B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0ED66E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E91767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D7ACF8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B786A8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59A7F0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307F0C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2ADF0B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5F798A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46D57465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108D4D5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东莞市大岭山中学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7DBB05C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209790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075304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C9DDB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D4CCCF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65F0A4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71904C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5D923B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3C83D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A99BC53" w14:textId="07729378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6DA75F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5ED9A2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74037F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5B0D2F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B9ABA8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9F1C01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A638C1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38026F1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06C1D7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34E0B416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05DF189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东莞市第十高级中学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ABF20C9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59A73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771E8C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7FB68C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2EEFE9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5A8F8F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E62D71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0E38220" w14:textId="21DEE8DD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303D28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AF604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70D4D3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4585DD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D15150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CD4035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C91B02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C1F5F7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A9E6B3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A84EBA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852815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48C4F4CC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2B6973F4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lastRenderedPageBreak/>
              <w:t>东莞市虎门中学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79227D1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D0E3E0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66ED98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59CE0D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E6AAA9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D1F40D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3066339" w14:textId="0E7F21B3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7195E9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34FB63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40EBF5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4CE3DA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71FDE2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C993CC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DBD7F3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9C795B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8C8454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615C76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C8F666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45848C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5BEF72C4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46F008C1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东莞市济川中学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18CBB5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公办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EFCC42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1FE4FE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44B612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ADB521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AE9765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96D47E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06C95D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0BDAEB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7E4E9F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3EF8A4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797D94C" w14:textId="307CD555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77811D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451987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953A13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85BADF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02DBC6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5A206B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3E7D2E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746E828B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</w:tcPr>
          <w:p w14:paraId="0C12BC85" w14:textId="77777777" w:rsidR="009B3AF9" w:rsidRPr="007221EE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东莞市东华高级中学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45D702B2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48F525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95687C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7A2E12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EA3D660" w14:textId="6491EFCF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E6418D5" w14:textId="052258A6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1199C3E" w14:textId="17B77C24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E8BA98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EF4547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E588B88" w14:textId="3A0F2B30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5EDAC7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59FDEC5A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7D612F74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14667186" w14:textId="4A3BA55C" w:rsidR="009B3AF9" w:rsidRPr="007221EE" w:rsidRDefault="00B53E63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391DE93D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4B898E8B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772E4BFA" w14:textId="5456A31D" w:rsidR="009B3AF9" w:rsidRPr="007221EE" w:rsidRDefault="00B53E63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6259BB9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2BD3E33F" w14:textId="77777777" w:rsidR="009B3AF9" w:rsidRPr="007221EE" w:rsidRDefault="009B3AF9" w:rsidP="00837BC2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7221EE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</w:tr>
      <w:tr w:rsidR="009B3AF9" w:rsidRPr="00247D8F" w14:paraId="012BF979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4E93092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东莞市光正实验学校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D30457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F5A826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E4897F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1FB62B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407850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F869F3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A9679E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9D0C32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8DC913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0BB5B7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EB0F3CB" w14:textId="4C6AB3C9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5858D7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F91A69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1B1A37C" w14:textId="2B59C5AF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6D9ACB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7C35B5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C95072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C40537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ACFA09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52BF7F59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0F0E4E08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东莞市翰林实验学校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2D44FCA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05D74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920ADA5" w14:textId="0F105390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5B29C3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021048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DB6F78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F4292A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8016C9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9AF6E6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2AB92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40D402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B62896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E3E3CF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4B49B15" w14:textId="5DCAAFD3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FAE2A9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7A4413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3669F8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30352B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18816C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202F61D6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178559FE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东莞市松山湖莞美学校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1DA24E3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8C5FA7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E26BDE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F507832" w14:textId="708411C1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D200D3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1A835AC" w14:textId="383B59F3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D1FEBF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CAC2C7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4327A8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F92F70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41B1ED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F7B9F8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4A50F4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B48314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B97F8E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0350DB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E5BDDC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556F86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4844D9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238FBE76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4C92330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东莞市北辰高级中学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357CE1E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A8B1B09" w14:textId="2BF23356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598DC5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449FF0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5C967F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AA63FF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6F0499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B43C01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12CAF2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A478C7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5E44DE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28E783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EA7BD5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418DBD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8B6003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9336AF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49C5568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C856D6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5C283D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6D6D43C5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C8A7767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东莞市新世纪英才学校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138FA5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7A95F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DD8FE1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897FFB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39B6AB" w14:textId="225FD5C7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32197E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ACCAA2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8A9112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903133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604813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5DEE8B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392690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2D331D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B2CD7B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25C0E3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09A880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361874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F8E951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BFB64D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24F2826B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13CDDBB9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东莞市南开实验学校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B73051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69869F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0257A8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8D9579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501321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9EA769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2D546F7" w14:textId="75D09795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B105B1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D82F6F1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4484BE0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4939F6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E57E44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CDD3CC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E72697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6454177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9ED4B7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F75213F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B8941E3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BB1465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B3AF9" w:rsidRPr="00247D8F" w14:paraId="1E3EA539" w14:textId="77777777" w:rsidTr="009B3AF9">
        <w:trPr>
          <w:trHeight w:val="272"/>
          <w:jc w:val="center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068214C6" w14:textId="77777777" w:rsidR="009B3AF9" w:rsidRPr="00247D8F" w:rsidRDefault="009B3AF9" w:rsidP="00837BC2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b/>
                <w:bCs/>
                <w:kern w:val="0"/>
                <w:sz w:val="22"/>
              </w:rPr>
              <w:t>东莞市塘厦水霖学校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63917F" w14:textId="77777777" w:rsidR="009B3AF9" w:rsidRPr="00247D8F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247D8F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民办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1D19D5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18EC5A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D41CC2C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0427D7E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1D5058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4418260" w14:textId="5F0D3D2C" w:rsidR="009B3AF9" w:rsidRPr="006412F6" w:rsidRDefault="00B53E63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0338C8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4A2AD8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FE7B40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6F2AC9D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6D4D9BB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EB1947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D99F956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6FF6389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E9A4C05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0634012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A9DCDBA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2EA3494" w14:textId="77777777" w:rsidR="009B3AF9" w:rsidRPr="006412F6" w:rsidRDefault="009B3AF9" w:rsidP="00837B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16"/>
                <w:szCs w:val="16"/>
              </w:rPr>
            </w:pPr>
            <w:r w:rsidRPr="006412F6">
              <w:rPr>
                <w:rFonts w:ascii="仿宋_GB2312" w:eastAsia="仿宋_GB2312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64553566" w14:textId="77777777" w:rsidR="00406311" w:rsidRPr="00E500FF" w:rsidRDefault="00406311" w:rsidP="00406311">
      <w:pPr>
        <w:ind w:firstLineChars="200" w:firstLine="720"/>
        <w:rPr>
          <w:color w:val="FF0000"/>
          <w:sz w:val="36"/>
          <w:szCs w:val="40"/>
        </w:rPr>
      </w:pPr>
    </w:p>
    <w:p w14:paraId="3BB8750C" w14:textId="2E6F28A0" w:rsidR="003C15AB" w:rsidRPr="003C15AB" w:rsidRDefault="003C15AB" w:rsidP="003C15A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79763EBD" w14:textId="4851D6D7" w:rsidR="003C15AB" w:rsidRDefault="003C15AB" w:rsidP="00B7244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06ABCB74" w14:textId="07A8D059" w:rsidR="003C15AB" w:rsidRDefault="003C15AB" w:rsidP="00B7244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724DAA70" w14:textId="28908F2A" w:rsidR="003C15AB" w:rsidRDefault="003C15AB" w:rsidP="00B7244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4CD0F721" w14:textId="77777777" w:rsidR="003C15AB" w:rsidRPr="003C15AB" w:rsidRDefault="003C15AB" w:rsidP="00B72440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sectPr w:rsidR="003C15AB" w:rsidRPr="003C15AB" w:rsidSect="00CB57C4">
      <w:pgSz w:w="16838" w:h="11906" w:orient="landscape" w:code="9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EA30" w14:textId="77777777" w:rsidR="00AA6F70" w:rsidRDefault="00AA6F70" w:rsidP="00C574F1">
      <w:r>
        <w:separator/>
      </w:r>
    </w:p>
  </w:endnote>
  <w:endnote w:type="continuationSeparator" w:id="0">
    <w:p w14:paraId="13CA1EC7" w14:textId="77777777" w:rsidR="00AA6F70" w:rsidRDefault="00AA6F70" w:rsidP="00C5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DD81" w14:textId="77777777" w:rsidR="00AA6F70" w:rsidRDefault="00AA6F70" w:rsidP="00C574F1">
      <w:r>
        <w:separator/>
      </w:r>
    </w:p>
  </w:footnote>
  <w:footnote w:type="continuationSeparator" w:id="0">
    <w:p w14:paraId="788468A6" w14:textId="77777777" w:rsidR="00AA6F70" w:rsidRDefault="00AA6F70" w:rsidP="00C5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82F"/>
    <w:multiLevelType w:val="hybridMultilevel"/>
    <w:tmpl w:val="5A10775A"/>
    <w:lvl w:ilvl="0" w:tplc="DE3C489E">
      <w:start w:val="1"/>
      <w:numFmt w:val="decimal"/>
      <w:lvlText w:val="%1."/>
      <w:lvlJc w:val="left"/>
      <w:pPr>
        <w:ind w:left="10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D97D84"/>
    <w:multiLevelType w:val="hybridMultilevel"/>
    <w:tmpl w:val="5A10775A"/>
    <w:lvl w:ilvl="0" w:tplc="DE3C489E">
      <w:start w:val="1"/>
      <w:numFmt w:val="decimal"/>
      <w:lvlText w:val="%1."/>
      <w:lvlJc w:val="left"/>
      <w:pPr>
        <w:ind w:left="10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98075BD"/>
    <w:multiLevelType w:val="hybridMultilevel"/>
    <w:tmpl w:val="30B60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4"/>
    <w:rsid w:val="00004AD6"/>
    <w:rsid w:val="00022C21"/>
    <w:rsid w:val="0002509A"/>
    <w:rsid w:val="0002692D"/>
    <w:rsid w:val="00027956"/>
    <w:rsid w:val="000467FD"/>
    <w:rsid w:val="00064C5E"/>
    <w:rsid w:val="000921E4"/>
    <w:rsid w:val="000A33E1"/>
    <w:rsid w:val="000A6BBC"/>
    <w:rsid w:val="000B1474"/>
    <w:rsid w:val="000E4A83"/>
    <w:rsid w:val="000E4CC7"/>
    <w:rsid w:val="000F4EE0"/>
    <w:rsid w:val="000F4EF6"/>
    <w:rsid w:val="000F79AA"/>
    <w:rsid w:val="001002AD"/>
    <w:rsid w:val="00113A31"/>
    <w:rsid w:val="001212BF"/>
    <w:rsid w:val="00124474"/>
    <w:rsid w:val="001253F8"/>
    <w:rsid w:val="00134969"/>
    <w:rsid w:val="001362BC"/>
    <w:rsid w:val="00147DC4"/>
    <w:rsid w:val="00160DE2"/>
    <w:rsid w:val="001746F2"/>
    <w:rsid w:val="00186A26"/>
    <w:rsid w:val="001A41C8"/>
    <w:rsid w:val="001A54AC"/>
    <w:rsid w:val="001A5791"/>
    <w:rsid w:val="001A5D8A"/>
    <w:rsid w:val="001B224E"/>
    <w:rsid w:val="001B73B8"/>
    <w:rsid w:val="001C0845"/>
    <w:rsid w:val="001C5854"/>
    <w:rsid w:val="001E0359"/>
    <w:rsid w:val="001E148B"/>
    <w:rsid w:val="001E2F48"/>
    <w:rsid w:val="001F2492"/>
    <w:rsid w:val="001F55E1"/>
    <w:rsid w:val="00202FD2"/>
    <w:rsid w:val="00205C0E"/>
    <w:rsid w:val="00207BC2"/>
    <w:rsid w:val="00210FD8"/>
    <w:rsid w:val="002166D1"/>
    <w:rsid w:val="00223F0B"/>
    <w:rsid w:val="002306A3"/>
    <w:rsid w:val="0024424D"/>
    <w:rsid w:val="00252CAE"/>
    <w:rsid w:val="00255456"/>
    <w:rsid w:val="00257919"/>
    <w:rsid w:val="002732B0"/>
    <w:rsid w:val="002755E1"/>
    <w:rsid w:val="00281D41"/>
    <w:rsid w:val="002840B8"/>
    <w:rsid w:val="00287A3E"/>
    <w:rsid w:val="00292429"/>
    <w:rsid w:val="002A3BC7"/>
    <w:rsid w:val="002B65DB"/>
    <w:rsid w:val="002C1080"/>
    <w:rsid w:val="002C16C1"/>
    <w:rsid w:val="002C3C30"/>
    <w:rsid w:val="002E022C"/>
    <w:rsid w:val="002E5261"/>
    <w:rsid w:val="00305B4F"/>
    <w:rsid w:val="00306C94"/>
    <w:rsid w:val="00311774"/>
    <w:rsid w:val="00322B14"/>
    <w:rsid w:val="00327546"/>
    <w:rsid w:val="00330138"/>
    <w:rsid w:val="00344428"/>
    <w:rsid w:val="003523DA"/>
    <w:rsid w:val="00366F34"/>
    <w:rsid w:val="00370C39"/>
    <w:rsid w:val="00372201"/>
    <w:rsid w:val="0037357D"/>
    <w:rsid w:val="003766D5"/>
    <w:rsid w:val="00385F30"/>
    <w:rsid w:val="003971F8"/>
    <w:rsid w:val="00397A93"/>
    <w:rsid w:val="003A0C94"/>
    <w:rsid w:val="003A7673"/>
    <w:rsid w:val="003B75C6"/>
    <w:rsid w:val="003C15AB"/>
    <w:rsid w:val="003D4A65"/>
    <w:rsid w:val="003D74FF"/>
    <w:rsid w:val="003E0A4B"/>
    <w:rsid w:val="003E4879"/>
    <w:rsid w:val="003F6AD5"/>
    <w:rsid w:val="00404259"/>
    <w:rsid w:val="00406311"/>
    <w:rsid w:val="00421042"/>
    <w:rsid w:val="00425C70"/>
    <w:rsid w:val="00462272"/>
    <w:rsid w:val="00472C7A"/>
    <w:rsid w:val="00476935"/>
    <w:rsid w:val="00495D04"/>
    <w:rsid w:val="004A00DD"/>
    <w:rsid w:val="004A6B14"/>
    <w:rsid w:val="004B199C"/>
    <w:rsid w:val="004C26C4"/>
    <w:rsid w:val="004C531B"/>
    <w:rsid w:val="004D0575"/>
    <w:rsid w:val="004E1845"/>
    <w:rsid w:val="004E3C65"/>
    <w:rsid w:val="004E77FA"/>
    <w:rsid w:val="004F5AAD"/>
    <w:rsid w:val="00505D0E"/>
    <w:rsid w:val="00512902"/>
    <w:rsid w:val="00551BC5"/>
    <w:rsid w:val="00565218"/>
    <w:rsid w:val="00577E6D"/>
    <w:rsid w:val="00592F02"/>
    <w:rsid w:val="005A1C53"/>
    <w:rsid w:val="005A5FBA"/>
    <w:rsid w:val="005B0AB3"/>
    <w:rsid w:val="005B14B1"/>
    <w:rsid w:val="005C04B5"/>
    <w:rsid w:val="005D04B7"/>
    <w:rsid w:val="005E1DAD"/>
    <w:rsid w:val="005E59FD"/>
    <w:rsid w:val="005F4DB1"/>
    <w:rsid w:val="00600A0C"/>
    <w:rsid w:val="00600B80"/>
    <w:rsid w:val="006130C7"/>
    <w:rsid w:val="00630F5C"/>
    <w:rsid w:val="0063495C"/>
    <w:rsid w:val="00634B89"/>
    <w:rsid w:val="00643BF9"/>
    <w:rsid w:val="0064433F"/>
    <w:rsid w:val="00645A06"/>
    <w:rsid w:val="006649BE"/>
    <w:rsid w:val="00667F2C"/>
    <w:rsid w:val="006A5BE2"/>
    <w:rsid w:val="006A7DD5"/>
    <w:rsid w:val="006B32FA"/>
    <w:rsid w:val="006C0EAD"/>
    <w:rsid w:val="006D0663"/>
    <w:rsid w:val="006D25FD"/>
    <w:rsid w:val="006F48B1"/>
    <w:rsid w:val="007076C7"/>
    <w:rsid w:val="007132E8"/>
    <w:rsid w:val="00726C47"/>
    <w:rsid w:val="00726F2E"/>
    <w:rsid w:val="00733F18"/>
    <w:rsid w:val="00751880"/>
    <w:rsid w:val="007638AE"/>
    <w:rsid w:val="007853F4"/>
    <w:rsid w:val="00795610"/>
    <w:rsid w:val="00797CCC"/>
    <w:rsid w:val="007A75E8"/>
    <w:rsid w:val="007D48ED"/>
    <w:rsid w:val="007D641D"/>
    <w:rsid w:val="007F3F0C"/>
    <w:rsid w:val="00812F98"/>
    <w:rsid w:val="008141B5"/>
    <w:rsid w:val="00822B30"/>
    <w:rsid w:val="008320CE"/>
    <w:rsid w:val="00836AAD"/>
    <w:rsid w:val="008547C4"/>
    <w:rsid w:val="00854AD3"/>
    <w:rsid w:val="00863AB9"/>
    <w:rsid w:val="00883831"/>
    <w:rsid w:val="008905FB"/>
    <w:rsid w:val="008B03CC"/>
    <w:rsid w:val="008C22B0"/>
    <w:rsid w:val="008C6E16"/>
    <w:rsid w:val="008C74B9"/>
    <w:rsid w:val="008D2226"/>
    <w:rsid w:val="008D4148"/>
    <w:rsid w:val="008D4B3F"/>
    <w:rsid w:val="008F1447"/>
    <w:rsid w:val="008F1E72"/>
    <w:rsid w:val="008F6EA7"/>
    <w:rsid w:val="008F7F19"/>
    <w:rsid w:val="0092258A"/>
    <w:rsid w:val="00923931"/>
    <w:rsid w:val="00926E24"/>
    <w:rsid w:val="00936F48"/>
    <w:rsid w:val="009568FD"/>
    <w:rsid w:val="00956AC7"/>
    <w:rsid w:val="00964A0D"/>
    <w:rsid w:val="0097516D"/>
    <w:rsid w:val="00984C94"/>
    <w:rsid w:val="009A24DB"/>
    <w:rsid w:val="009B3AF9"/>
    <w:rsid w:val="009D537E"/>
    <w:rsid w:val="009E2AA3"/>
    <w:rsid w:val="009E694A"/>
    <w:rsid w:val="009F633E"/>
    <w:rsid w:val="00A033EF"/>
    <w:rsid w:val="00A045CA"/>
    <w:rsid w:val="00A156AA"/>
    <w:rsid w:val="00A365CE"/>
    <w:rsid w:val="00A55D8D"/>
    <w:rsid w:val="00A65150"/>
    <w:rsid w:val="00A7099B"/>
    <w:rsid w:val="00A80276"/>
    <w:rsid w:val="00A811D4"/>
    <w:rsid w:val="00A90FD9"/>
    <w:rsid w:val="00A92C04"/>
    <w:rsid w:val="00AA3594"/>
    <w:rsid w:val="00AA6F70"/>
    <w:rsid w:val="00AB4579"/>
    <w:rsid w:val="00AC15F1"/>
    <w:rsid w:val="00AC5407"/>
    <w:rsid w:val="00B1197B"/>
    <w:rsid w:val="00B16247"/>
    <w:rsid w:val="00B23A8C"/>
    <w:rsid w:val="00B300A0"/>
    <w:rsid w:val="00B3187D"/>
    <w:rsid w:val="00B53E63"/>
    <w:rsid w:val="00B55CA0"/>
    <w:rsid w:val="00B55D4B"/>
    <w:rsid w:val="00B72440"/>
    <w:rsid w:val="00B72668"/>
    <w:rsid w:val="00B7452D"/>
    <w:rsid w:val="00B7578E"/>
    <w:rsid w:val="00B80A25"/>
    <w:rsid w:val="00B80C27"/>
    <w:rsid w:val="00B9296C"/>
    <w:rsid w:val="00B964DA"/>
    <w:rsid w:val="00BA0047"/>
    <w:rsid w:val="00BA36D4"/>
    <w:rsid w:val="00BA3D46"/>
    <w:rsid w:val="00BB082B"/>
    <w:rsid w:val="00BB1BB3"/>
    <w:rsid w:val="00BC19D6"/>
    <w:rsid w:val="00BC3A92"/>
    <w:rsid w:val="00BC3FE7"/>
    <w:rsid w:val="00BD57C6"/>
    <w:rsid w:val="00BE1260"/>
    <w:rsid w:val="00BF0E25"/>
    <w:rsid w:val="00C261BD"/>
    <w:rsid w:val="00C404B6"/>
    <w:rsid w:val="00C4260C"/>
    <w:rsid w:val="00C43929"/>
    <w:rsid w:val="00C46241"/>
    <w:rsid w:val="00C470CC"/>
    <w:rsid w:val="00C47CA2"/>
    <w:rsid w:val="00C55D35"/>
    <w:rsid w:val="00C574F1"/>
    <w:rsid w:val="00C63E95"/>
    <w:rsid w:val="00C64A00"/>
    <w:rsid w:val="00C86901"/>
    <w:rsid w:val="00C947DD"/>
    <w:rsid w:val="00CB57C4"/>
    <w:rsid w:val="00CC7BEA"/>
    <w:rsid w:val="00CD5DC1"/>
    <w:rsid w:val="00D0111A"/>
    <w:rsid w:val="00D03393"/>
    <w:rsid w:val="00D040C9"/>
    <w:rsid w:val="00D07223"/>
    <w:rsid w:val="00D13AE2"/>
    <w:rsid w:val="00D146B3"/>
    <w:rsid w:val="00D337F6"/>
    <w:rsid w:val="00D42E19"/>
    <w:rsid w:val="00D51C9F"/>
    <w:rsid w:val="00D5713E"/>
    <w:rsid w:val="00D733EF"/>
    <w:rsid w:val="00D81843"/>
    <w:rsid w:val="00D82EA8"/>
    <w:rsid w:val="00DB0328"/>
    <w:rsid w:val="00DB3D8E"/>
    <w:rsid w:val="00DE6CDD"/>
    <w:rsid w:val="00DF2A92"/>
    <w:rsid w:val="00E04988"/>
    <w:rsid w:val="00E051CB"/>
    <w:rsid w:val="00E47B23"/>
    <w:rsid w:val="00E47F94"/>
    <w:rsid w:val="00E51752"/>
    <w:rsid w:val="00E57399"/>
    <w:rsid w:val="00E642E0"/>
    <w:rsid w:val="00E7524D"/>
    <w:rsid w:val="00E81B30"/>
    <w:rsid w:val="00EB2DFE"/>
    <w:rsid w:val="00EC1121"/>
    <w:rsid w:val="00EC1E99"/>
    <w:rsid w:val="00ED08E7"/>
    <w:rsid w:val="00ED2DE1"/>
    <w:rsid w:val="00ED531A"/>
    <w:rsid w:val="00EE2902"/>
    <w:rsid w:val="00EF176B"/>
    <w:rsid w:val="00F0728C"/>
    <w:rsid w:val="00F07ADA"/>
    <w:rsid w:val="00F07FC3"/>
    <w:rsid w:val="00F1410F"/>
    <w:rsid w:val="00F20A05"/>
    <w:rsid w:val="00F37DBE"/>
    <w:rsid w:val="00F42B6D"/>
    <w:rsid w:val="00F44E95"/>
    <w:rsid w:val="00F46B1E"/>
    <w:rsid w:val="00F61C65"/>
    <w:rsid w:val="00F6259F"/>
    <w:rsid w:val="00F905F8"/>
    <w:rsid w:val="00F9358B"/>
    <w:rsid w:val="00F95C26"/>
    <w:rsid w:val="00FA0124"/>
    <w:rsid w:val="00FA417D"/>
    <w:rsid w:val="00FA7BEA"/>
    <w:rsid w:val="00FA7FD6"/>
    <w:rsid w:val="00FB2683"/>
    <w:rsid w:val="00FB72B1"/>
    <w:rsid w:val="00FC6EC7"/>
    <w:rsid w:val="015866A2"/>
    <w:rsid w:val="01A1083E"/>
    <w:rsid w:val="023D16DB"/>
    <w:rsid w:val="02BD1606"/>
    <w:rsid w:val="073738BF"/>
    <w:rsid w:val="09110B2A"/>
    <w:rsid w:val="091D78BA"/>
    <w:rsid w:val="0A871151"/>
    <w:rsid w:val="0AFD107E"/>
    <w:rsid w:val="0B9F0198"/>
    <w:rsid w:val="0E3D20E2"/>
    <w:rsid w:val="1523447C"/>
    <w:rsid w:val="160830F8"/>
    <w:rsid w:val="16533D85"/>
    <w:rsid w:val="20AB5EC2"/>
    <w:rsid w:val="22394375"/>
    <w:rsid w:val="23EB0804"/>
    <w:rsid w:val="28011864"/>
    <w:rsid w:val="281E5DB6"/>
    <w:rsid w:val="2B031D9A"/>
    <w:rsid w:val="2EBE5DFE"/>
    <w:rsid w:val="2ED704FF"/>
    <w:rsid w:val="31343E86"/>
    <w:rsid w:val="33C03A23"/>
    <w:rsid w:val="36D93A0D"/>
    <w:rsid w:val="36E50026"/>
    <w:rsid w:val="37D20192"/>
    <w:rsid w:val="39784616"/>
    <w:rsid w:val="3C445545"/>
    <w:rsid w:val="43BB5CEE"/>
    <w:rsid w:val="4B4C6661"/>
    <w:rsid w:val="4C0969F2"/>
    <w:rsid w:val="57655F2F"/>
    <w:rsid w:val="5A0422F8"/>
    <w:rsid w:val="61774ECD"/>
    <w:rsid w:val="71FA44C2"/>
    <w:rsid w:val="74782C6B"/>
    <w:rsid w:val="773F2CB6"/>
    <w:rsid w:val="7A031C76"/>
    <w:rsid w:val="7BA13661"/>
    <w:rsid w:val="7BB710C7"/>
    <w:rsid w:val="7CAE5543"/>
    <w:rsid w:val="7DD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5E6774"/>
  <w15:docId w15:val="{7D27B7C9-DD60-40FB-B37F-F1ECEB4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AB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574F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574F1"/>
    <w:rPr>
      <w:rFonts w:ascii="Calibri" w:eastAsia="宋体" w:hAnsi="Calibri"/>
      <w:kern w:val="2"/>
      <w:sz w:val="21"/>
      <w:szCs w:val="22"/>
    </w:rPr>
  </w:style>
  <w:style w:type="table" w:styleId="ab">
    <w:name w:val="Table Grid"/>
    <w:basedOn w:val="a1"/>
    <w:uiPriority w:val="39"/>
    <w:rsid w:val="002C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15AB"/>
    <w:pPr>
      <w:ind w:firstLineChars="200" w:firstLine="420"/>
    </w:pPr>
  </w:style>
  <w:style w:type="character" w:styleId="ad">
    <w:name w:val="Placeholder Text"/>
    <w:basedOn w:val="a0"/>
    <w:uiPriority w:val="99"/>
    <w:semiHidden/>
    <w:rsid w:val="00406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30740;&#36890;&#30693;\&#29983;&#29289;&#31185;&#36890;&#30693;\2019\20&#20851;&#20110;&#32452;&#32455;&#21442;&#21152;&#31532;&#20108;&#23626;&#24191;&#19996;&#30465;&#20013;&#23567;&#23398;&#38738;&#24180;&#25945;&#24072;&#25945;&#23398;&#33021;&#21147;&#22823;&#36187;&#65288;&#20013;&#23398;&#29983;&#29289;&#31185;&#65289;&#30340;&#36890;&#30693;\&#20851;&#20110;&#32452;&#32455;&#21442;&#21152;&#31532;&#20108;&#23626;&#24191;&#19996;&#30465;&#38738;&#24180;&#25945;&#24072;&#25945;&#23398;&#33021;&#21147;&#22823;&#36187;&#30340;&#26041;&#26696;&#65288;&#19978;&#20250;&#21518;&#20462;&#25913;&#30340;&#23450;&#31295;&#65289;\&#20851;&#20110;&#32452;&#32455;&#21442;&#21152;&#31532;&#20108;&#23626;&#24191;&#19996;&#30465;&#20013;&#23567;&#23398;&#38738;&#24180;&#25945;&#24072;&#25945;&#23398;&#33021;&#21147;&#22823;&#36187;&#65288;&#20013;&#23398;&#29983;&#29289;&#31185;&#65289;&#30340;&#36890;&#30693;\&#20851;&#20110;&#32452;&#32455;&#21442;&#21152;&#31532;&#20108;&#23626;&#24191;&#19996;&#30465;&#20013;&#23567;&#23398;&#38738;&#24180;&#25945;&#24072;&#25945;&#23398;&#33021;&#21147;&#22823;&#36187;&#21021;&#36187;&#65288;&#20013;&#23398;&#29983;&#29289;&#31185;&#65289;&#30340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关于组织参加第二届广东省中小学青年教师教学能力大赛初赛（中学生物科）的通知</Template>
  <TotalTime>14</TotalTime>
  <Pages>8</Pages>
  <Words>1292</Words>
  <Characters>7370</Characters>
  <Application>Microsoft Office Word</Application>
  <DocSecurity>0</DocSecurity>
  <Lines>61</Lines>
  <Paragraphs>17</Paragraphs>
  <ScaleCrop>false</ScaleCrop>
  <Company>Microsoft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黄少旭</dc:creator>
  <cp:lastModifiedBy>陈 月强</cp:lastModifiedBy>
  <cp:revision>13</cp:revision>
  <cp:lastPrinted>2021-07-05T01:33:00Z</cp:lastPrinted>
  <dcterms:created xsi:type="dcterms:W3CDTF">2021-07-05T02:36:00Z</dcterms:created>
  <dcterms:modified xsi:type="dcterms:W3CDTF">2021-08-12T02:57:00Z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