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DAB3" w14:textId="4BE4F8FE" w:rsidR="003C15AB" w:rsidRPr="003C15AB" w:rsidRDefault="003C15AB" w:rsidP="003C15AB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/>
          <w:sz w:val="32"/>
          <w:szCs w:val="32"/>
        </w:rPr>
        <w:t>2</w:t>
      </w:r>
    </w:p>
    <w:p w14:paraId="736BED9C" w14:textId="517F976F" w:rsidR="003C15AB" w:rsidRPr="00027956" w:rsidRDefault="003C15AB" w:rsidP="003C15AB">
      <w:pPr>
        <w:spacing w:line="560" w:lineRule="exact"/>
        <w:jc w:val="center"/>
        <w:rPr>
          <w:rFonts w:ascii="方正小标宋简体" w:eastAsia="方正小标宋简体" w:hAnsi="仿宋"/>
          <w:b/>
          <w:bCs/>
          <w:sz w:val="32"/>
          <w:szCs w:val="32"/>
        </w:rPr>
      </w:pPr>
      <w:r w:rsidRPr="00027956">
        <w:rPr>
          <w:rFonts w:ascii="方正小标宋简体" w:eastAsia="方正小标宋简体" w:hAnsi="仿宋" w:hint="eastAsia"/>
          <w:b/>
          <w:bCs/>
          <w:sz w:val="32"/>
          <w:szCs w:val="32"/>
        </w:rPr>
        <w:t>首批中小学（幼儿园）“品质课堂”实验学校</w:t>
      </w:r>
      <w:r w:rsidR="00406311">
        <w:rPr>
          <w:rFonts w:ascii="方正小标宋简体" w:eastAsia="方正小标宋简体" w:hAnsi="仿宋" w:hint="eastAsia"/>
          <w:b/>
          <w:bCs/>
          <w:sz w:val="32"/>
          <w:szCs w:val="32"/>
        </w:rPr>
        <w:t>名单</w:t>
      </w:r>
    </w:p>
    <w:tbl>
      <w:tblPr>
        <w:tblW w:w="13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3812"/>
        <w:gridCol w:w="1305"/>
        <w:gridCol w:w="972"/>
        <w:gridCol w:w="303"/>
        <w:gridCol w:w="679"/>
        <w:gridCol w:w="3397"/>
        <w:gridCol w:w="1311"/>
        <w:gridCol w:w="965"/>
      </w:tblGrid>
      <w:tr w:rsidR="00406311" w:rsidRPr="00247D8F" w14:paraId="4AAF63E1" w14:textId="77777777" w:rsidTr="00837BC2">
        <w:trPr>
          <w:trHeight w:val="430"/>
          <w:jc w:val="center"/>
        </w:trPr>
        <w:tc>
          <w:tcPr>
            <w:tcW w:w="6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B51F17" w14:textId="2E413346" w:rsidR="00406311" w:rsidRPr="00247D8F" w:rsidRDefault="00406311" w:rsidP="00837BC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1.</w:t>
            </w:r>
            <w:r w:rsidR="0077796F"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 xml:space="preserve"> 幼儿园</w:t>
            </w:r>
            <w:r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“品质课堂”实验</w:t>
            </w:r>
            <w:r w:rsidR="0077796F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学校</w:t>
            </w:r>
            <w:r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名单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AA18" w14:textId="77777777" w:rsidR="00406311" w:rsidRPr="00247D8F" w:rsidRDefault="00406311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683469" w14:textId="6B0606B8" w:rsidR="00406311" w:rsidRPr="00247D8F" w:rsidRDefault="00406311" w:rsidP="00837BC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2.</w:t>
            </w:r>
            <w:r w:rsidR="0077796F"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 xml:space="preserve"> 小学</w:t>
            </w:r>
            <w:r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“品质课堂”实验</w:t>
            </w:r>
            <w:r w:rsidR="0077796F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学校</w:t>
            </w:r>
            <w:r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名单</w:t>
            </w:r>
          </w:p>
        </w:tc>
      </w:tr>
      <w:tr w:rsidR="00406311" w:rsidRPr="00247D8F" w14:paraId="34ADDE06" w14:textId="77777777" w:rsidTr="00CB57C4">
        <w:trPr>
          <w:trHeight w:val="396"/>
          <w:jc w:val="center"/>
        </w:trPr>
        <w:tc>
          <w:tcPr>
            <w:tcW w:w="74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7905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81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A59F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31B93" w14:textId="0C84F253" w:rsidR="00406311" w:rsidRPr="00574DEA" w:rsidRDefault="00406311" w:rsidP="0040631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所属镇街</w:t>
            </w:r>
          </w:p>
        </w:tc>
        <w:tc>
          <w:tcPr>
            <w:tcW w:w="972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5445D" w14:textId="48FAD811" w:rsidR="00406311" w:rsidRPr="00574DEA" w:rsidRDefault="00CB57C4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公民办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8EA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8B77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234C1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7A0FA" w14:textId="635115F1" w:rsidR="00406311" w:rsidRPr="00574DEA" w:rsidRDefault="00406311" w:rsidP="0040631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所属镇街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7672C" w14:textId="05B7E9D1" w:rsidR="00406311" w:rsidRPr="00574DEA" w:rsidRDefault="00CB57C4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公民办</w:t>
            </w:r>
          </w:p>
        </w:tc>
      </w:tr>
      <w:tr w:rsidR="00406311" w:rsidRPr="00247D8F" w14:paraId="0546A4A2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0D2B5A4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533253CB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东莞市机关幼儿园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4CC566F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C0BF1D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86D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0B5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38D3367C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东莞市大朗镇中心小学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19DE156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大朗镇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7E7737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7F8FF8E9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0226981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1DA4AD61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东莞市实验幼儿园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519C169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C749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238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5F0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0BECF0C8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东莞市莞城中心小学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1BDDDC96" w14:textId="6A2A1CDB" w:rsidR="00406311" w:rsidRPr="00574DEA" w:rsidRDefault="009F7158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莞城街道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964154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38705896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514CF97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110BC0D3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东莞市莞城中心幼儿园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0AF109AA" w14:textId="19FBFCC5" w:rsidR="00406311" w:rsidRPr="00574DEA" w:rsidRDefault="009F7158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莞城街道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C0C7C4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682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F75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0D1051F2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东莞松山湖中心小学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4624714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松山湖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F1A8BC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1B843C25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4903348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1B0213AE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东莞市长安镇中心幼儿园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39B9B36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长安镇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380C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4BC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EF7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7B8CDB6D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东莞市东华小学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65CAE94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464D67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</w:tr>
      <w:tr w:rsidR="00406311" w:rsidRPr="00247D8F" w14:paraId="7FA76C73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3B0411A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26265F68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东莞市松山湖中心幼儿园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2926D88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松山湖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24E3C7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7CC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2A2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6D799718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东莞市南城中心小学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6CA662C3" w14:textId="333B7799" w:rsidR="00406311" w:rsidRPr="00574DEA" w:rsidRDefault="009F7158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南城街道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627CB1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6DD0A250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54F866F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58932736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东莞市樟木头镇蓓蕾幼儿园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20542AC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樟木头镇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98D7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46D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089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0F934CB3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东莞市石龙镇中心小学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20F2247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石龙镇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46D3D2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78495182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77EFD56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46DA40C2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东莞市塘厦镇中心幼儿园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3DF32DD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塘厦镇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5316E8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6B4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A53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59E0E735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东莞市常平实验小学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2412B22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常平镇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C482F3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1919E27F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2FC8EF5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4A9209CF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东莞市凤岗镇中心幼儿园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5F8F2F0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凤岗镇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CF24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08A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CD9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004C6C2F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东莞市东城第五小学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0EDEF562" w14:textId="397C6BF9" w:rsidR="00406311" w:rsidRPr="00574DEA" w:rsidRDefault="009F7158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东城街道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A786DD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348D0CDC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1112D99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1B315AE3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东莞市东城中心幼儿园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4F787FE0" w14:textId="3E5C9B64" w:rsidR="00406311" w:rsidRPr="00574DEA" w:rsidRDefault="009F7158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东城街道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CCE966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F78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E72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382420ED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东莞市道</w:t>
            </w:r>
            <w:proofErr w:type="gramStart"/>
            <w:r w:rsidRPr="00574DEA">
              <w:rPr>
                <w:rFonts w:ascii="仿宋" w:eastAsia="仿宋" w:hAnsi="仿宋" w:cs="微软雅黑" w:hint="eastAsia"/>
                <w:kern w:val="0"/>
                <w:sz w:val="22"/>
              </w:rPr>
              <w:t>滘</w:t>
            </w:r>
            <w:proofErr w:type="gramEnd"/>
            <w:r w:rsidRPr="00574DEA">
              <w:rPr>
                <w:rFonts w:ascii="仿宋" w:eastAsia="仿宋" w:hAnsi="仿宋" w:cs="仿宋_GB2312" w:hint="eastAsia"/>
                <w:kern w:val="0"/>
                <w:sz w:val="22"/>
              </w:rPr>
              <w:t>镇新城小学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5D0FFD9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道</w:t>
            </w:r>
            <w:proofErr w:type="gramStart"/>
            <w:r w:rsidRPr="00574DEA">
              <w:rPr>
                <w:rFonts w:ascii="仿宋" w:eastAsia="仿宋" w:hAnsi="仿宋" w:cs="微软雅黑" w:hint="eastAsia"/>
                <w:kern w:val="0"/>
                <w:sz w:val="22"/>
              </w:rPr>
              <w:t>滘</w:t>
            </w:r>
            <w:proofErr w:type="gramEnd"/>
            <w:r w:rsidRPr="00574DEA">
              <w:rPr>
                <w:rFonts w:ascii="仿宋" w:eastAsia="仿宋" w:hAnsi="仿宋" w:cs="仿宋_GB2312" w:hint="eastAsia"/>
                <w:kern w:val="0"/>
                <w:sz w:val="22"/>
              </w:rPr>
              <w:t>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97F528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425CAF51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2233204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1E69FACB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东莞市南城中心幼儿园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62C6FDA8" w14:textId="2F1DC753" w:rsidR="00406311" w:rsidRPr="00574DEA" w:rsidRDefault="009F7158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南城街道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E13E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B17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7B5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37B8D47D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东莞市寮步镇中心小学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48BC853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寮步镇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350807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429D63E8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78BE93B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4235A36E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东莞市道</w:t>
            </w:r>
            <w:proofErr w:type="gramStart"/>
            <w:r w:rsidRPr="00574DEA">
              <w:rPr>
                <w:rFonts w:ascii="仿宋" w:eastAsia="仿宋" w:hAnsi="仿宋" w:cs="微软雅黑" w:hint="eastAsia"/>
                <w:kern w:val="0"/>
                <w:sz w:val="22"/>
              </w:rPr>
              <w:t>滘</w:t>
            </w:r>
            <w:proofErr w:type="gramEnd"/>
            <w:r w:rsidRPr="00574DEA">
              <w:rPr>
                <w:rFonts w:ascii="仿宋" w:eastAsia="仿宋" w:hAnsi="仿宋" w:cs="仿宋_GB2312" w:hint="eastAsia"/>
                <w:kern w:val="0"/>
                <w:sz w:val="22"/>
              </w:rPr>
              <w:t>镇济川幼儿园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1ECB859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道</w:t>
            </w:r>
            <w:proofErr w:type="gramStart"/>
            <w:r w:rsidRPr="00574DEA">
              <w:rPr>
                <w:rFonts w:ascii="仿宋" w:eastAsia="仿宋" w:hAnsi="仿宋" w:cs="微软雅黑" w:hint="eastAsia"/>
                <w:kern w:val="0"/>
                <w:sz w:val="22"/>
              </w:rPr>
              <w:t>滘</w:t>
            </w:r>
            <w:proofErr w:type="gramEnd"/>
            <w:r w:rsidRPr="00574DEA">
              <w:rPr>
                <w:rFonts w:ascii="仿宋" w:eastAsia="仿宋" w:hAnsi="仿宋" w:cs="仿宋_GB2312" w:hint="eastAsia"/>
                <w:kern w:val="0"/>
                <w:sz w:val="22"/>
              </w:rPr>
              <w:t>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0D1729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BD5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102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65F8052D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东莞市茶山镇中心小学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76EB6FD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茶山镇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12EFC9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719A837B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2B0E8B7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6808C89D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东莞市企石镇中心幼儿园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3405295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企石镇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EF30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FF6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0FC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610EF459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东莞市万江中心小学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15C0D6DF" w14:textId="58F12FB7" w:rsidR="00406311" w:rsidRPr="00574DEA" w:rsidRDefault="009F7158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万江街道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1FFE90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1A7EF467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4FB307C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223D83E8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东莞市石碣镇中心幼儿园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2CFA1A5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石碣镇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1D2861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7A3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A4D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610CCF46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东莞市大岭山镇中心小学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4378991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大岭山镇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496712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462E47EC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1372DF1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14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38E58717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东莞市大朗镇中心幼儿园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587C625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大朗镇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6379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8ED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ADC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6FC9F67F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东莞市石排镇中心小学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3202575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石排镇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EDE033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32E74E07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7889F4A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5F7AEB21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东莞市寮步镇香市幼儿园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099B29A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寮步镇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098DAC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131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AE7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20B01BE0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东莞市厚街镇桥头小学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1F2A1CC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厚街镇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D9E747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64FFE880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6EA936F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6CAF5695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东莞市石龙镇中心幼儿园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1D9987D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石龙镇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D2AB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29C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0CC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650B81B5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东莞市东坑镇中心小学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057BFA0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东坑镇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033F9B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7AAAB52B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48875C7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17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0BF3A4B7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东莞市万江中心幼儿园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1D02C5A4" w14:textId="686A895B" w:rsidR="00406311" w:rsidRPr="00574DEA" w:rsidRDefault="009F7158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万江街道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E64F12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576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173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735757CC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东莞市石碣实验小学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78D028B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石碣镇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4B7CFC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32FF9D5C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01F5357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371035F3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东莞市大岭山镇中心幼儿园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03F2757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大岭山镇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0F39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3C9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C73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7AD66851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东莞市塘厦镇中心小学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0E6CE09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塘厦镇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1F1C42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25EAE19F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13448FF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19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4852DFE6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东莞市东坑镇中心幼儿园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2E64621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东坑镇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C1480B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132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1EA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524BCCAE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spacing w:val="-12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spacing w:val="-12"/>
                <w:kern w:val="0"/>
                <w:sz w:val="22"/>
              </w:rPr>
              <w:t>北京师范大学东莞石竹附属学校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40F8166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桥头镇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87FB26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</w:tr>
      <w:tr w:rsidR="00406311" w:rsidRPr="00247D8F" w14:paraId="0F663F63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3EDE54F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726DACFD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东莞市麻涌镇中心幼儿园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7492676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麻涌镇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5160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2AD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157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1C040E8A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东莞市中堂镇中心小学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62AE8B7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中堂镇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D292B1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2A7ED4C8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609A776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21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20E2A9D8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东莞市虎门镇中心幼儿园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329A82A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虎门镇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C925F6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21D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7E0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2790E5B4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东莞市樟木头镇中心小学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7CC8FA5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樟木头镇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538AE2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6BC5B3CD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5EB5CDB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22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7FA246F0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东莞市厚街镇中心幼儿园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0F88546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厚街镇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9FC5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173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38A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0D611852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东莞市虎门镇中心小学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60EEC29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虎门镇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2AC6C5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38E49A5A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1A8FAA0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23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147A670C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东莞市清溪镇中心幼儿园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36CFFA0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清溪镇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3B86B2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E4B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9AF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1ED9E951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东莞市麻涌镇古梅中心小学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28D8932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麻涌镇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791368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30E0788A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35023DF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24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321033AD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东莞市常平镇中心幼儿园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329B52D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常平镇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681B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068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DE0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44BA97D9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东莞市新世纪英才学校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4560297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凤岗镇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524691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</w:tr>
      <w:tr w:rsidR="00406311" w:rsidRPr="00247D8F" w14:paraId="697F20D1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2E7D102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25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0EE1E06C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东莞市沙田镇中心幼儿园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0A6B357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沙田镇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DEE48A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152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454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764816F8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东莞市谢岗振华学校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46A61D0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谢岗镇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DB590C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</w:tr>
      <w:tr w:rsidR="00406311" w:rsidRPr="00247D8F" w14:paraId="6C8F51E1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4D1AD08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26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18BFE79A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东莞市黄江镇中心幼儿园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1524B6C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黄江镇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4636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5D5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437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4B043845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东莞市清溪联升小学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7BEF9B8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清溪镇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22FBDC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</w:tr>
      <w:tr w:rsidR="00406311" w:rsidRPr="00247D8F" w14:paraId="16CC7510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51450A7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27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60B05106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东莞市横沥镇实验幼儿园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6721376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横沥镇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058788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159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90E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5FFC1174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东莞市望牛墩镇中心小学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643689C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望牛墩镇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B513E3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6783F2B8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3CB3995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28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510D7C3C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东莞市高</w:t>
            </w:r>
            <w:proofErr w:type="gramStart"/>
            <w:r w:rsidRPr="00574DEA">
              <w:rPr>
                <w:rFonts w:ascii="仿宋" w:eastAsia="仿宋" w:hAnsi="仿宋" w:cs="微软雅黑" w:hint="eastAsia"/>
                <w:kern w:val="0"/>
                <w:sz w:val="22"/>
              </w:rPr>
              <w:t>埗</w:t>
            </w:r>
            <w:proofErr w:type="gramEnd"/>
            <w:r w:rsidRPr="00574DEA">
              <w:rPr>
                <w:rFonts w:ascii="仿宋" w:eastAsia="仿宋" w:hAnsi="仿宋" w:cs="仿宋_GB2312" w:hint="eastAsia"/>
                <w:kern w:val="0"/>
                <w:sz w:val="22"/>
              </w:rPr>
              <w:t>新世纪</w:t>
            </w:r>
            <w:proofErr w:type="gramStart"/>
            <w:r w:rsidRPr="00574DEA">
              <w:rPr>
                <w:rFonts w:ascii="仿宋" w:eastAsia="仿宋" w:hAnsi="仿宋" w:cs="仿宋_GB2312" w:hint="eastAsia"/>
                <w:kern w:val="0"/>
                <w:sz w:val="22"/>
              </w:rPr>
              <w:t>颐</w:t>
            </w:r>
            <w:proofErr w:type="gramEnd"/>
            <w:r w:rsidRPr="00574DEA">
              <w:rPr>
                <w:rFonts w:ascii="仿宋" w:eastAsia="仿宋" w:hAnsi="仿宋" w:cs="仿宋_GB2312" w:hint="eastAsia"/>
                <w:kern w:val="0"/>
                <w:sz w:val="22"/>
              </w:rPr>
              <w:t>龙湾幼儿园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0D63F26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高</w:t>
            </w:r>
            <w:proofErr w:type="gramStart"/>
            <w:r w:rsidRPr="00574DEA">
              <w:rPr>
                <w:rFonts w:ascii="仿宋" w:eastAsia="仿宋" w:hAnsi="仿宋" w:cs="微软雅黑" w:hint="eastAsia"/>
                <w:kern w:val="0"/>
                <w:sz w:val="22"/>
              </w:rPr>
              <w:t>埗</w:t>
            </w:r>
            <w:proofErr w:type="gramEnd"/>
            <w:r w:rsidRPr="00574DEA">
              <w:rPr>
                <w:rFonts w:ascii="仿宋" w:eastAsia="仿宋" w:hAnsi="仿宋" w:cs="仿宋_GB2312" w:hint="eastAsia"/>
                <w:kern w:val="0"/>
                <w:sz w:val="22"/>
              </w:rPr>
              <w:t>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6FC6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1B5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BDB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671D7789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东莞市高</w:t>
            </w:r>
            <w:r w:rsidRPr="00574DEA">
              <w:rPr>
                <w:rFonts w:ascii="仿宋" w:eastAsia="仿宋" w:hAnsi="仿宋" w:cs="微软雅黑" w:hint="eastAsia"/>
                <w:kern w:val="0"/>
                <w:sz w:val="22"/>
              </w:rPr>
              <w:t>埗</w:t>
            </w:r>
            <w:r w:rsidRPr="00574DEA">
              <w:rPr>
                <w:rFonts w:ascii="仿宋" w:eastAsia="仿宋" w:hAnsi="仿宋" w:cs="仿宋_GB2312" w:hint="eastAsia"/>
                <w:kern w:val="0"/>
                <w:sz w:val="22"/>
              </w:rPr>
              <w:t>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707FC36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高</w:t>
            </w:r>
            <w:proofErr w:type="gramStart"/>
            <w:r w:rsidRPr="00574DEA">
              <w:rPr>
                <w:rFonts w:ascii="仿宋" w:eastAsia="仿宋" w:hAnsi="仿宋" w:cs="微软雅黑" w:hint="eastAsia"/>
                <w:kern w:val="0"/>
                <w:sz w:val="22"/>
              </w:rPr>
              <w:t>埗</w:t>
            </w:r>
            <w:proofErr w:type="gramEnd"/>
            <w:r w:rsidRPr="00574DEA">
              <w:rPr>
                <w:rFonts w:ascii="仿宋" w:eastAsia="仿宋" w:hAnsi="仿宋" w:cs="仿宋_GB2312" w:hint="eastAsia"/>
                <w:kern w:val="0"/>
                <w:sz w:val="22"/>
              </w:rPr>
              <w:t>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078DB5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541E7895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4C0373C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29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3B7C9711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东莞市石排镇中心幼儿园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35BC4CD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石排镇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3DD33B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E7B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20B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56F2EB44" w14:textId="77777777" w:rsidR="00406311" w:rsidRPr="008B51A3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B51A3">
              <w:rPr>
                <w:rFonts w:ascii="仿宋" w:eastAsia="仿宋" w:hAnsi="仿宋" w:cs="宋体" w:hint="eastAsia"/>
                <w:kern w:val="0"/>
                <w:sz w:val="22"/>
              </w:rPr>
              <w:t>东莞市沙田镇中心小学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403860ED" w14:textId="77777777" w:rsidR="00406311" w:rsidRPr="008B51A3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B51A3">
              <w:rPr>
                <w:rFonts w:ascii="仿宋" w:eastAsia="仿宋" w:hAnsi="仿宋" w:cs="宋体" w:hint="eastAsia"/>
                <w:kern w:val="0"/>
                <w:sz w:val="22"/>
              </w:rPr>
              <w:t>沙田镇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DEB3A0A" w14:textId="77777777" w:rsidR="00406311" w:rsidRPr="008B51A3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B51A3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46597C6E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3004DC0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4578A6BE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东莞市中堂镇中心幼儿园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40A1B07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中堂镇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AF50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0CA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321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10D08AE1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东莞市黄江镇梅塘小学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2B6C8A3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黄江镇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DFF4DD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1207C0A2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72076DA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31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2205F2B7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东莞市望牛墩镇中心幼儿园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593D0A8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望牛墩镇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5CACCA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8E5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570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7051BDAB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东莞市企石镇中心小学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0AE6301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企石镇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BCF128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12FC765C" w14:textId="77777777" w:rsidTr="00CB57C4">
        <w:trPr>
          <w:trHeight w:val="260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4E75C1A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812" w:type="dxa"/>
            <w:shd w:val="clear" w:color="auto" w:fill="auto"/>
            <w:noWrap/>
            <w:vAlign w:val="center"/>
            <w:hideMark/>
          </w:tcPr>
          <w:p w14:paraId="1693AD8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A74661D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331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AB6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C19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584C0996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东莞市横沥崇英学校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781894C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横沥镇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20FCB7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</w:tr>
      <w:tr w:rsidR="00406311" w:rsidRPr="00247D8F" w14:paraId="050D686D" w14:textId="77777777" w:rsidTr="00CB57C4">
        <w:trPr>
          <w:trHeight w:val="260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7A5565C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812" w:type="dxa"/>
            <w:shd w:val="clear" w:color="auto" w:fill="auto"/>
            <w:noWrap/>
            <w:vAlign w:val="center"/>
            <w:hideMark/>
          </w:tcPr>
          <w:p w14:paraId="392DC87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C70B3AF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FF5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74D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39A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36E65658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东莞市长安雅正学校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3D8B3AE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长安镇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160439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</w:tr>
    </w:tbl>
    <w:p w14:paraId="10E49B3F" w14:textId="77777777" w:rsidR="00406311" w:rsidRDefault="00406311" w:rsidP="00406311">
      <w:pPr>
        <w:rPr>
          <w:rFonts w:ascii="仿宋_GB2312" w:eastAsia="仿宋_GB2312" w:hAnsi="Times New Roman"/>
          <w:b/>
          <w:bCs/>
          <w:sz w:val="32"/>
          <w:szCs w:val="32"/>
        </w:rPr>
      </w:pPr>
    </w:p>
    <w:tbl>
      <w:tblPr>
        <w:tblW w:w="13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3812"/>
        <w:gridCol w:w="1305"/>
        <w:gridCol w:w="972"/>
        <w:gridCol w:w="303"/>
        <w:gridCol w:w="679"/>
        <w:gridCol w:w="3397"/>
        <w:gridCol w:w="1311"/>
        <w:gridCol w:w="965"/>
      </w:tblGrid>
      <w:tr w:rsidR="00406311" w:rsidRPr="00247D8F" w14:paraId="773430C9" w14:textId="77777777" w:rsidTr="00837BC2">
        <w:trPr>
          <w:trHeight w:val="430"/>
          <w:jc w:val="center"/>
        </w:trPr>
        <w:tc>
          <w:tcPr>
            <w:tcW w:w="6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24899E" w14:textId="6EE9E797" w:rsidR="00406311" w:rsidRPr="00247D8F" w:rsidRDefault="00406311" w:rsidP="00837BC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3.</w:t>
            </w:r>
            <w:r w:rsidR="0077796F"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初中</w:t>
            </w:r>
            <w:r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“品质课堂”实验</w:t>
            </w:r>
            <w:r w:rsidR="0077796F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学校</w:t>
            </w:r>
            <w:r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名单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420B" w14:textId="77777777" w:rsidR="00406311" w:rsidRPr="00247D8F" w:rsidRDefault="00406311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B2A36D" w14:textId="5FCD051F" w:rsidR="00406311" w:rsidRPr="00FC7DE7" w:rsidRDefault="00406311" w:rsidP="00837BC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4.</w:t>
            </w:r>
            <w:r w:rsidR="0077796F"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高中</w:t>
            </w:r>
            <w:r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“品质课堂”实验</w:t>
            </w:r>
            <w:r w:rsidR="0077796F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学校</w:t>
            </w:r>
            <w:r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名单</w:t>
            </w:r>
          </w:p>
        </w:tc>
      </w:tr>
      <w:tr w:rsidR="00406311" w:rsidRPr="00247D8F" w14:paraId="6EC95794" w14:textId="77777777" w:rsidTr="00CB57C4">
        <w:trPr>
          <w:trHeight w:val="396"/>
          <w:jc w:val="center"/>
        </w:trPr>
        <w:tc>
          <w:tcPr>
            <w:tcW w:w="74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084F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81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9813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577B7" w14:textId="6730F9BE" w:rsidR="00406311" w:rsidRPr="00574DEA" w:rsidRDefault="00406311" w:rsidP="00CB57C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所属镇街</w:t>
            </w:r>
          </w:p>
        </w:tc>
        <w:tc>
          <w:tcPr>
            <w:tcW w:w="972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44955" w14:textId="10C1CE28" w:rsidR="00406311" w:rsidRPr="00574DEA" w:rsidRDefault="00CB57C4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公民办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057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479E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64ED0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D261B66" w14:textId="4F16A3C4" w:rsidR="00406311" w:rsidRPr="00574DEA" w:rsidRDefault="00406311" w:rsidP="00CB57C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所属镇街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79919" w14:textId="2B68171E" w:rsidR="00406311" w:rsidRPr="00574DEA" w:rsidRDefault="00CB57C4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公民办</w:t>
            </w:r>
          </w:p>
        </w:tc>
      </w:tr>
      <w:tr w:rsidR="00406311" w:rsidRPr="00247D8F" w14:paraId="7828FA1A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3D31C09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38B5B253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东莞市东莞中学初中部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2D86FBB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2E733BA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400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B47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11235A13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东莞市东莞中学松山湖学校</w:t>
            </w: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14434AA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4944BB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0F748456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570F9CD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0D001B5B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东莞市松山湖实验中学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5826173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松山湖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5C32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295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288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4C326311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东莞市东莞中学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440F65B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1DBDA52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3768B308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0405843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62AD71C4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东莞外国语学校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32F252D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15616F8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65D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C47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6E9DC6C6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东莞市第一中学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35DF923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CF829C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5219449E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46A902A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5CD7F58B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东莞市石龙第三中学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63F3C1C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石龙镇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D681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768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EA2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4A2102AE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东莞实验中学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6F70BA9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2B3ADA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6EF6A87B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2E6A4BA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3EE4E883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东莞市茶山中学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6EB8AED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茶山镇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E17A83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746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B4D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200C2CEC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东莞市石龙中学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0E241AC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1A23EAE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2E5A8541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07AA625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2E8C17A6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东莞市可园中学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4F7405E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4785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801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FF1F42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2030AD13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东莞市东华高级中学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066C862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0C62336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</w:tr>
      <w:tr w:rsidR="00406311" w:rsidRPr="00247D8F" w14:paraId="2B0DA46D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61B6E71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40CCBE24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东莞市南城阳光实验中学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09A741EC" w14:textId="237F943F" w:rsidR="00406311" w:rsidRPr="00574DEA" w:rsidRDefault="009F7158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南城街道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098C23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9CC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20DA42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605F58AA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东莞市常平中学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44D94C3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F4D143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375230EC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4569BBA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04507ED0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东莞市石碣袁崇焕中学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1F1DAB2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石碣镇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CF7B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6EC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860F56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2AB40E1F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东莞市万江中学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588E859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EA7D2E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1DB0717D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672B9B4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0EF11949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东莞市常平镇振兴中学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5263D03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常平镇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A37F83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4A3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73D2F7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1151BC46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07B0821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197AF90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6D125CD7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14FE8A2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0405AC92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东莞市望牛墩中学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68BA005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望牛墩镇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B858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A02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31F026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17AB2EC3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1D2DBB6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E7BC3C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00732534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7480A31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05FE3E85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东莞市竹溪中学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05B1239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厚街镇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7AF6FA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806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1590F4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00AC3BA4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6A78A71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1AE22A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2E1145D0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5C66DD8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714D9999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东莞市东城实验中学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490A7D2A" w14:textId="0D2D55EC" w:rsidR="00406311" w:rsidRPr="00574DEA" w:rsidRDefault="009F7158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东城街道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0946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9BE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9DE525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2108DB1F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6BCB0B1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775D24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62F9709F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67B009B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677274F2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东莞市寮步镇香市中学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2CFD473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寮步镇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0BA2315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DC6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1542B2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55090E33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5772A4D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42B0F5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2F541F03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16627E0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5B8A569E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东莞市翰林实验学校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6529D77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B076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F63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0CCDF1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4E964F2A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7767DCB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68C4C3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6CA50AB3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493691C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4D844BE6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东莞市麻涌镇古梅第一中学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67609C0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麻涌镇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004DD05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9A3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A52850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1AC548BD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1D84382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46BF50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7EE9497E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1298758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7DE1A9A9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东莞市黄江中学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5536AEA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黄江镇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6489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2E4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878876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02EF4EF1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31B422D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6A9107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7AA9CD9F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56B563A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07BDDC43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东莞市长安实验中学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19B7A5D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长安镇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5622F7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42C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7E539E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5FEC72C5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0CFBCD7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305A57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62844E8D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5F42559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0EDA02AF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东莞市沙田实验中学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5CA5A6F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沙田镇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38F8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E53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85656A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034713F2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58D4E52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A67285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35E1FD3D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08C65E4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3D1A8DB9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东莞市东华初级中学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3EBBCF3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4608749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FDB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FAAC05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24A20DFF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spacing w:val="-12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77FFA62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25973BE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05B16441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39BCCB5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1AD20C65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东莞市万江第二中学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07324A39" w14:textId="3E84C942" w:rsidR="00406311" w:rsidRPr="00574DEA" w:rsidRDefault="009F7158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万江街道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623C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768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17B5F8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650C9E40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301FDFC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1D8D00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7EDE52EA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015FBE9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511EC047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东莞市清溪中学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23C34A7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清溪镇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160BD6E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129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1B8DBB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7BD19913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32EA647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51C045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444AA505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321FE3C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0C7129A0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东莞市大岭山中学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6C568FA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大岭山镇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2D4A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382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2B7109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64038EEC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778EE46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FDE0AA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2475FE4C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7EA9852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48674A25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东莞市横沥中学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3D9440D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横沥镇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B8831F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19C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677EEA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220AFE9E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1AD6C29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BF4413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750BD828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5DA968F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472DF21A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东莞市企石中学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48ADA5C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企石镇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BD0D4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EB5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5FAD87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435057F4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7C4B00F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471991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0D87C55B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6270629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0C829EE9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东莞市石排中学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0A170DA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石排镇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172FA8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345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04151F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64F1FCDE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327EBAD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42D2014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028F77D7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2CAAEF4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34A9571F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东莞市虎门外语学校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5F80172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虎门镇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60E2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1B8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2DFD63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60294488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2A3705B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1BE385C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5863EBFC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54F5191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59D08B15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东莞光明中学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30747B8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FB4784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4F5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7893C3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56D6C704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089DCC8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28BC3C5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7372AE38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0C61119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02ECAF0B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东莞市</w:t>
            </w: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洪梅中学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4D03DCA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洪梅镇</w:t>
            </w:r>
            <w:proofErr w:type="gramEnd"/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52AE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5CF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746BF7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002C8610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471FC60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28FC55C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4181AD1B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119283C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3CD5E5EC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东莞市中堂朝阳学校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74E261E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中堂镇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2BD2CC9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5F1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FF01C4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697A5DC2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166BC6B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FB2981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0271CEB4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26DABD3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309A1A6F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东莞市济川中学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22F4EF4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道</w:t>
            </w:r>
            <w:proofErr w:type="gramStart"/>
            <w:r w:rsidRPr="00574DEA">
              <w:rPr>
                <w:rFonts w:ascii="仿宋" w:eastAsia="仿宋" w:hAnsi="仿宋" w:cs="微软雅黑" w:hint="eastAsia"/>
                <w:kern w:val="0"/>
                <w:sz w:val="22"/>
              </w:rPr>
              <w:t>滘</w:t>
            </w:r>
            <w:proofErr w:type="gramEnd"/>
            <w:r w:rsidRPr="00574DEA">
              <w:rPr>
                <w:rFonts w:ascii="仿宋" w:eastAsia="仿宋" w:hAnsi="仿宋" w:cs="仿宋_GB2312" w:hint="eastAsia"/>
                <w:kern w:val="0"/>
                <w:sz w:val="22"/>
              </w:rPr>
              <w:t>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CB0F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C23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51D657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63CA4385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618D357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0149ACA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71B9C39C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631373C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7C4E95D0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东莞市大朗中学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6DD6345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大朗镇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4DA2B71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8E5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7FD031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606C4E83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360CEA8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288E2F4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210627E9" w14:textId="77777777" w:rsidTr="00CB57C4">
        <w:trPr>
          <w:trHeight w:val="260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7E9236A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812" w:type="dxa"/>
            <w:shd w:val="clear" w:color="auto" w:fill="auto"/>
            <w:noWrap/>
            <w:vAlign w:val="center"/>
          </w:tcPr>
          <w:p w14:paraId="4A486031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东莞市塘厦初级中学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559F0D7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塘厦镇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3997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50C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98B287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7A9B94EC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3DAD171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45AF8C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3FD882DE" w14:textId="77777777" w:rsidTr="00CB57C4">
        <w:trPr>
          <w:trHeight w:val="260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0435CBA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812" w:type="dxa"/>
            <w:shd w:val="clear" w:color="auto" w:fill="auto"/>
            <w:noWrap/>
            <w:vAlign w:val="center"/>
            <w:hideMark/>
          </w:tcPr>
          <w:p w14:paraId="1ED3378A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东莞市樟木头中学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806697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樟木头镇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081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948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280CD8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52596186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49FF356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EB0CDE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1BE95D1F" w14:textId="77777777" w:rsidTr="00CB57C4">
        <w:trPr>
          <w:trHeight w:val="260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702157F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812" w:type="dxa"/>
            <w:shd w:val="clear" w:color="auto" w:fill="auto"/>
            <w:noWrap/>
            <w:vAlign w:val="center"/>
            <w:hideMark/>
          </w:tcPr>
          <w:p w14:paraId="4A3865FD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东莞市低涌中学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0AD6AD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高</w:t>
            </w:r>
            <w:proofErr w:type="gramStart"/>
            <w:r w:rsidRPr="00574DEA">
              <w:rPr>
                <w:rFonts w:ascii="仿宋" w:eastAsia="仿宋" w:hAnsi="仿宋" w:cs="微软雅黑" w:hint="eastAsia"/>
                <w:kern w:val="0"/>
                <w:sz w:val="22"/>
              </w:rPr>
              <w:t>埗</w:t>
            </w:r>
            <w:proofErr w:type="gramEnd"/>
            <w:r w:rsidRPr="00574DEA">
              <w:rPr>
                <w:rFonts w:ascii="仿宋" w:eastAsia="仿宋" w:hAnsi="仿宋" w:cs="仿宋_GB2312" w:hint="eastAsia"/>
                <w:kern w:val="0"/>
                <w:sz w:val="22"/>
              </w:rPr>
              <w:t>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4C7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5E3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E854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5187A68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14:paraId="5C0C2B82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0958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406311" w:rsidRPr="00247D8F" w14:paraId="485A82FD" w14:textId="77777777" w:rsidTr="00CB57C4">
        <w:trPr>
          <w:trHeight w:val="260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62A6342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812" w:type="dxa"/>
            <w:shd w:val="clear" w:color="auto" w:fill="auto"/>
            <w:noWrap/>
            <w:vAlign w:val="center"/>
            <w:hideMark/>
          </w:tcPr>
          <w:p w14:paraId="1D2C4185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东莞市清溪银河学校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5DA545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清溪镇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9E2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D9C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47F7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329789B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14:paraId="7A8A6FFD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468E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406311" w:rsidRPr="00247D8F" w14:paraId="2858DE87" w14:textId="77777777" w:rsidTr="00CB57C4">
        <w:trPr>
          <w:trHeight w:val="260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535FEFB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812" w:type="dxa"/>
            <w:shd w:val="clear" w:color="auto" w:fill="auto"/>
            <w:noWrap/>
            <w:vAlign w:val="center"/>
            <w:hideMark/>
          </w:tcPr>
          <w:p w14:paraId="227CF89C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东莞市东坑中学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F5A2F1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东坑镇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9A6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667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0040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3AF6731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14:paraId="1BAAED8A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7DFC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</w:tr>
    </w:tbl>
    <w:p w14:paraId="4BBD3445" w14:textId="7FC1BFBD" w:rsidR="00CB57C4" w:rsidRDefault="00CB57C4" w:rsidP="003C15AB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p w14:paraId="62187236" w14:textId="5366FABA" w:rsidR="00DF180E" w:rsidRPr="00DF180E" w:rsidRDefault="00DF180E" w:rsidP="00DF180E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sectPr w:rsidR="00DF180E" w:rsidRPr="00DF180E" w:rsidSect="00CB57C4">
      <w:pgSz w:w="16838" w:h="11906" w:orient="landscape" w:code="9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EFEA" w14:textId="77777777" w:rsidR="004E2145" w:rsidRDefault="004E2145" w:rsidP="00C574F1">
      <w:r>
        <w:separator/>
      </w:r>
    </w:p>
  </w:endnote>
  <w:endnote w:type="continuationSeparator" w:id="0">
    <w:p w14:paraId="5F8B3BAE" w14:textId="77777777" w:rsidR="004E2145" w:rsidRDefault="004E2145" w:rsidP="00C5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94FDA" w14:textId="77777777" w:rsidR="004E2145" w:rsidRDefault="004E2145" w:rsidP="00C574F1">
      <w:r>
        <w:separator/>
      </w:r>
    </w:p>
  </w:footnote>
  <w:footnote w:type="continuationSeparator" w:id="0">
    <w:p w14:paraId="1509BF41" w14:textId="77777777" w:rsidR="004E2145" w:rsidRDefault="004E2145" w:rsidP="00C5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682F"/>
    <w:multiLevelType w:val="hybridMultilevel"/>
    <w:tmpl w:val="5A10775A"/>
    <w:lvl w:ilvl="0" w:tplc="DE3C489E">
      <w:start w:val="1"/>
      <w:numFmt w:val="decimal"/>
      <w:lvlText w:val="%1."/>
      <w:lvlJc w:val="left"/>
      <w:pPr>
        <w:ind w:left="107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4D97D84"/>
    <w:multiLevelType w:val="hybridMultilevel"/>
    <w:tmpl w:val="5A10775A"/>
    <w:lvl w:ilvl="0" w:tplc="DE3C489E">
      <w:start w:val="1"/>
      <w:numFmt w:val="decimal"/>
      <w:lvlText w:val="%1."/>
      <w:lvlJc w:val="left"/>
      <w:pPr>
        <w:ind w:left="107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98075BD"/>
    <w:multiLevelType w:val="hybridMultilevel"/>
    <w:tmpl w:val="30B60D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94"/>
    <w:rsid w:val="00022C21"/>
    <w:rsid w:val="0002509A"/>
    <w:rsid w:val="0002692D"/>
    <w:rsid w:val="00027956"/>
    <w:rsid w:val="000467FD"/>
    <w:rsid w:val="00064C5E"/>
    <w:rsid w:val="00083118"/>
    <w:rsid w:val="000921E4"/>
    <w:rsid w:val="000A33E1"/>
    <w:rsid w:val="000A6BBC"/>
    <w:rsid w:val="000B1474"/>
    <w:rsid w:val="000E4A83"/>
    <w:rsid w:val="000E4CC7"/>
    <w:rsid w:val="000F4EE0"/>
    <w:rsid w:val="000F4EF6"/>
    <w:rsid w:val="000F79AA"/>
    <w:rsid w:val="001002AD"/>
    <w:rsid w:val="00113A31"/>
    <w:rsid w:val="001212BF"/>
    <w:rsid w:val="00124474"/>
    <w:rsid w:val="001253F8"/>
    <w:rsid w:val="00134969"/>
    <w:rsid w:val="001362BC"/>
    <w:rsid w:val="00147DC4"/>
    <w:rsid w:val="00160DE2"/>
    <w:rsid w:val="001746F2"/>
    <w:rsid w:val="00186A26"/>
    <w:rsid w:val="001A41C8"/>
    <w:rsid w:val="001A54AC"/>
    <w:rsid w:val="001A5791"/>
    <w:rsid w:val="001A5D8A"/>
    <w:rsid w:val="001B224E"/>
    <w:rsid w:val="001B73B8"/>
    <w:rsid w:val="001C0845"/>
    <w:rsid w:val="001C5854"/>
    <w:rsid w:val="001E0359"/>
    <w:rsid w:val="001E148B"/>
    <w:rsid w:val="001E2F48"/>
    <w:rsid w:val="001F55E1"/>
    <w:rsid w:val="00202FD2"/>
    <w:rsid w:val="00207BC2"/>
    <w:rsid w:val="00210FD8"/>
    <w:rsid w:val="002166D1"/>
    <w:rsid w:val="00223F0B"/>
    <w:rsid w:val="002306A3"/>
    <w:rsid w:val="0024424D"/>
    <w:rsid w:val="00252CAE"/>
    <w:rsid w:val="00255456"/>
    <w:rsid w:val="00257919"/>
    <w:rsid w:val="002732B0"/>
    <w:rsid w:val="002755E1"/>
    <w:rsid w:val="00281D41"/>
    <w:rsid w:val="002840B8"/>
    <w:rsid w:val="00287A3E"/>
    <w:rsid w:val="00292429"/>
    <w:rsid w:val="002A3BC7"/>
    <w:rsid w:val="002B65DB"/>
    <w:rsid w:val="002C1080"/>
    <w:rsid w:val="002C16C1"/>
    <w:rsid w:val="002C3C30"/>
    <w:rsid w:val="002E022C"/>
    <w:rsid w:val="002E5261"/>
    <w:rsid w:val="00306C94"/>
    <w:rsid w:val="00311774"/>
    <w:rsid w:val="00322B14"/>
    <w:rsid w:val="00327546"/>
    <w:rsid w:val="00330138"/>
    <w:rsid w:val="00344428"/>
    <w:rsid w:val="003523DA"/>
    <w:rsid w:val="00366F34"/>
    <w:rsid w:val="00370C39"/>
    <w:rsid w:val="00372201"/>
    <w:rsid w:val="0037357D"/>
    <w:rsid w:val="003766D5"/>
    <w:rsid w:val="0038633D"/>
    <w:rsid w:val="003971F8"/>
    <w:rsid w:val="003A0C94"/>
    <w:rsid w:val="003A7673"/>
    <w:rsid w:val="003B75C6"/>
    <w:rsid w:val="003C15AB"/>
    <w:rsid w:val="003D4A65"/>
    <w:rsid w:val="003D74FF"/>
    <w:rsid w:val="003E0A4B"/>
    <w:rsid w:val="003E4879"/>
    <w:rsid w:val="003F6AD5"/>
    <w:rsid w:val="00404259"/>
    <w:rsid w:val="00406311"/>
    <w:rsid w:val="00421042"/>
    <w:rsid w:val="00425C70"/>
    <w:rsid w:val="00462272"/>
    <w:rsid w:val="004669BD"/>
    <w:rsid w:val="00472C7A"/>
    <w:rsid w:val="00476935"/>
    <w:rsid w:val="00495D04"/>
    <w:rsid w:val="004A00DD"/>
    <w:rsid w:val="004A3689"/>
    <w:rsid w:val="004A6B14"/>
    <w:rsid w:val="004B199C"/>
    <w:rsid w:val="004C26C4"/>
    <w:rsid w:val="004C531B"/>
    <w:rsid w:val="004D0575"/>
    <w:rsid w:val="004E1845"/>
    <w:rsid w:val="004E2145"/>
    <w:rsid w:val="004E3C65"/>
    <w:rsid w:val="004E77FA"/>
    <w:rsid w:val="004F5AAD"/>
    <w:rsid w:val="00505D0E"/>
    <w:rsid w:val="00551BC5"/>
    <w:rsid w:val="00555B16"/>
    <w:rsid w:val="00577E6D"/>
    <w:rsid w:val="00592F02"/>
    <w:rsid w:val="005A1C53"/>
    <w:rsid w:val="005A5FBA"/>
    <w:rsid w:val="005B0AB3"/>
    <w:rsid w:val="005B14B1"/>
    <w:rsid w:val="005C04B5"/>
    <w:rsid w:val="005D04B7"/>
    <w:rsid w:val="005E1DAD"/>
    <w:rsid w:val="005E59FD"/>
    <w:rsid w:val="005F4DB1"/>
    <w:rsid w:val="00600A0C"/>
    <w:rsid w:val="00600B80"/>
    <w:rsid w:val="006130C7"/>
    <w:rsid w:val="00630F5C"/>
    <w:rsid w:val="0063495C"/>
    <w:rsid w:val="00634B89"/>
    <w:rsid w:val="00643BF9"/>
    <w:rsid w:val="0064433F"/>
    <w:rsid w:val="00645A06"/>
    <w:rsid w:val="006649BE"/>
    <w:rsid w:val="00667F2C"/>
    <w:rsid w:val="006A5BE2"/>
    <w:rsid w:val="006A7DD5"/>
    <w:rsid w:val="006B32FA"/>
    <w:rsid w:val="006C0EAD"/>
    <w:rsid w:val="006D0663"/>
    <w:rsid w:val="006D25FD"/>
    <w:rsid w:val="006E7F96"/>
    <w:rsid w:val="006F48B1"/>
    <w:rsid w:val="007076C7"/>
    <w:rsid w:val="007132E8"/>
    <w:rsid w:val="00726C47"/>
    <w:rsid w:val="00726F2E"/>
    <w:rsid w:val="00733F18"/>
    <w:rsid w:val="00751880"/>
    <w:rsid w:val="007638AE"/>
    <w:rsid w:val="0077796F"/>
    <w:rsid w:val="007853F4"/>
    <w:rsid w:val="00795610"/>
    <w:rsid w:val="00797CCC"/>
    <w:rsid w:val="007D48ED"/>
    <w:rsid w:val="007D641D"/>
    <w:rsid w:val="007F3F0C"/>
    <w:rsid w:val="00812F98"/>
    <w:rsid w:val="008141B5"/>
    <w:rsid w:val="00822B30"/>
    <w:rsid w:val="008320CE"/>
    <w:rsid w:val="00836AAD"/>
    <w:rsid w:val="008547C4"/>
    <w:rsid w:val="00854AD3"/>
    <w:rsid w:val="00863AB9"/>
    <w:rsid w:val="00883831"/>
    <w:rsid w:val="008905FB"/>
    <w:rsid w:val="008B03CC"/>
    <w:rsid w:val="008C22B0"/>
    <w:rsid w:val="008C6E16"/>
    <w:rsid w:val="008C74B9"/>
    <w:rsid w:val="008D2226"/>
    <w:rsid w:val="008D4B3F"/>
    <w:rsid w:val="008E65F6"/>
    <w:rsid w:val="008F1447"/>
    <w:rsid w:val="008F1E72"/>
    <w:rsid w:val="008F6EA7"/>
    <w:rsid w:val="008F7F19"/>
    <w:rsid w:val="0092258A"/>
    <w:rsid w:val="00923931"/>
    <w:rsid w:val="00926E24"/>
    <w:rsid w:val="00936F48"/>
    <w:rsid w:val="009568FD"/>
    <w:rsid w:val="00956AC7"/>
    <w:rsid w:val="00964A0D"/>
    <w:rsid w:val="0097516D"/>
    <w:rsid w:val="00984C94"/>
    <w:rsid w:val="009A24DB"/>
    <w:rsid w:val="009B3AF9"/>
    <w:rsid w:val="009D537E"/>
    <w:rsid w:val="009E2AA3"/>
    <w:rsid w:val="009E694A"/>
    <w:rsid w:val="009F633E"/>
    <w:rsid w:val="009F7158"/>
    <w:rsid w:val="00A033EF"/>
    <w:rsid w:val="00A045CA"/>
    <w:rsid w:val="00A156AA"/>
    <w:rsid w:val="00A55D8D"/>
    <w:rsid w:val="00A65150"/>
    <w:rsid w:val="00A7099B"/>
    <w:rsid w:val="00A80276"/>
    <w:rsid w:val="00A811D4"/>
    <w:rsid w:val="00A92C04"/>
    <w:rsid w:val="00AA3594"/>
    <w:rsid w:val="00AB4579"/>
    <w:rsid w:val="00AC15F1"/>
    <w:rsid w:val="00AC5407"/>
    <w:rsid w:val="00B1197B"/>
    <w:rsid w:val="00B16247"/>
    <w:rsid w:val="00B23A8C"/>
    <w:rsid w:val="00B300A0"/>
    <w:rsid w:val="00B3187D"/>
    <w:rsid w:val="00B55CA0"/>
    <w:rsid w:val="00B55D4B"/>
    <w:rsid w:val="00B72440"/>
    <w:rsid w:val="00B72668"/>
    <w:rsid w:val="00B7452D"/>
    <w:rsid w:val="00B7578E"/>
    <w:rsid w:val="00B80A25"/>
    <w:rsid w:val="00B80C27"/>
    <w:rsid w:val="00B9296C"/>
    <w:rsid w:val="00B964DA"/>
    <w:rsid w:val="00BA0047"/>
    <w:rsid w:val="00BA36D4"/>
    <w:rsid w:val="00BA3D46"/>
    <w:rsid w:val="00BB082B"/>
    <w:rsid w:val="00BB1BB3"/>
    <w:rsid w:val="00BC19D6"/>
    <w:rsid w:val="00BC3A92"/>
    <w:rsid w:val="00BC3FE7"/>
    <w:rsid w:val="00BD57C6"/>
    <w:rsid w:val="00BE1260"/>
    <w:rsid w:val="00BF0E25"/>
    <w:rsid w:val="00C261BD"/>
    <w:rsid w:val="00C404B6"/>
    <w:rsid w:val="00C4260C"/>
    <w:rsid w:val="00C43929"/>
    <w:rsid w:val="00C46241"/>
    <w:rsid w:val="00C470CC"/>
    <w:rsid w:val="00C47CA2"/>
    <w:rsid w:val="00C55D35"/>
    <w:rsid w:val="00C574F1"/>
    <w:rsid w:val="00C63E95"/>
    <w:rsid w:val="00C64A00"/>
    <w:rsid w:val="00C86901"/>
    <w:rsid w:val="00C947DD"/>
    <w:rsid w:val="00CB57C4"/>
    <w:rsid w:val="00CC7BEA"/>
    <w:rsid w:val="00CD5DC1"/>
    <w:rsid w:val="00D0111A"/>
    <w:rsid w:val="00D03393"/>
    <w:rsid w:val="00D040C9"/>
    <w:rsid w:val="00D07223"/>
    <w:rsid w:val="00D13AE2"/>
    <w:rsid w:val="00D146B3"/>
    <w:rsid w:val="00D337F6"/>
    <w:rsid w:val="00D51C9F"/>
    <w:rsid w:val="00D5713E"/>
    <w:rsid w:val="00D733EF"/>
    <w:rsid w:val="00D81843"/>
    <w:rsid w:val="00D82EA8"/>
    <w:rsid w:val="00D96BBB"/>
    <w:rsid w:val="00DB0328"/>
    <w:rsid w:val="00DB3D8E"/>
    <w:rsid w:val="00DE6CDD"/>
    <w:rsid w:val="00DF180E"/>
    <w:rsid w:val="00E04988"/>
    <w:rsid w:val="00E051CB"/>
    <w:rsid w:val="00E47B23"/>
    <w:rsid w:val="00E47F94"/>
    <w:rsid w:val="00E51752"/>
    <w:rsid w:val="00E642E0"/>
    <w:rsid w:val="00E7524D"/>
    <w:rsid w:val="00E81B30"/>
    <w:rsid w:val="00EB2DFE"/>
    <w:rsid w:val="00EB3497"/>
    <w:rsid w:val="00EC1121"/>
    <w:rsid w:val="00ED08E7"/>
    <w:rsid w:val="00ED2DE1"/>
    <w:rsid w:val="00ED531A"/>
    <w:rsid w:val="00EE2902"/>
    <w:rsid w:val="00EF176B"/>
    <w:rsid w:val="00F0728C"/>
    <w:rsid w:val="00F07FC3"/>
    <w:rsid w:val="00F1410F"/>
    <w:rsid w:val="00F20A05"/>
    <w:rsid w:val="00F37DBE"/>
    <w:rsid w:val="00F42B6D"/>
    <w:rsid w:val="00F44E95"/>
    <w:rsid w:val="00F46B1E"/>
    <w:rsid w:val="00F61C65"/>
    <w:rsid w:val="00F6259F"/>
    <w:rsid w:val="00F905F8"/>
    <w:rsid w:val="00F9358B"/>
    <w:rsid w:val="00F95C26"/>
    <w:rsid w:val="00FA0124"/>
    <w:rsid w:val="00FA417D"/>
    <w:rsid w:val="00FA7BEA"/>
    <w:rsid w:val="00FA7FD6"/>
    <w:rsid w:val="00FB2683"/>
    <w:rsid w:val="00FB72B1"/>
    <w:rsid w:val="00FC6EC7"/>
    <w:rsid w:val="015866A2"/>
    <w:rsid w:val="01A1083E"/>
    <w:rsid w:val="023D16DB"/>
    <w:rsid w:val="02BD1606"/>
    <w:rsid w:val="073738BF"/>
    <w:rsid w:val="09110B2A"/>
    <w:rsid w:val="091D78BA"/>
    <w:rsid w:val="0A871151"/>
    <w:rsid w:val="0AFD107E"/>
    <w:rsid w:val="0B9F0198"/>
    <w:rsid w:val="0E3D20E2"/>
    <w:rsid w:val="1523447C"/>
    <w:rsid w:val="160830F8"/>
    <w:rsid w:val="16533D85"/>
    <w:rsid w:val="20AB5EC2"/>
    <w:rsid w:val="22394375"/>
    <w:rsid w:val="23EB0804"/>
    <w:rsid w:val="28011864"/>
    <w:rsid w:val="281E5DB6"/>
    <w:rsid w:val="2B031D9A"/>
    <w:rsid w:val="2EBE5DFE"/>
    <w:rsid w:val="2ED704FF"/>
    <w:rsid w:val="31343E86"/>
    <w:rsid w:val="33C03A23"/>
    <w:rsid w:val="36D93A0D"/>
    <w:rsid w:val="36E50026"/>
    <w:rsid w:val="37D20192"/>
    <w:rsid w:val="39784616"/>
    <w:rsid w:val="3C445545"/>
    <w:rsid w:val="43BB5CEE"/>
    <w:rsid w:val="4B4C6661"/>
    <w:rsid w:val="4C0969F2"/>
    <w:rsid w:val="57655F2F"/>
    <w:rsid w:val="5A0422F8"/>
    <w:rsid w:val="61774ECD"/>
    <w:rsid w:val="71FA44C2"/>
    <w:rsid w:val="74782C6B"/>
    <w:rsid w:val="773F2CB6"/>
    <w:rsid w:val="7A031C76"/>
    <w:rsid w:val="7BA13661"/>
    <w:rsid w:val="7BB710C7"/>
    <w:rsid w:val="7CAE5543"/>
    <w:rsid w:val="7DD0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95E6774"/>
  <w15:docId w15:val="{7D27B7C9-DD60-40FB-B37F-F1ECEB4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软雅黑" w:eastAsia="微软雅黑" w:hAnsi="微软雅黑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5AB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574F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574F1"/>
    <w:rPr>
      <w:rFonts w:ascii="Calibri" w:eastAsia="宋体" w:hAnsi="Calibri"/>
      <w:kern w:val="2"/>
      <w:sz w:val="21"/>
      <w:szCs w:val="22"/>
    </w:rPr>
  </w:style>
  <w:style w:type="table" w:styleId="ab">
    <w:name w:val="Table Grid"/>
    <w:basedOn w:val="a1"/>
    <w:uiPriority w:val="39"/>
    <w:rsid w:val="002C1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15AB"/>
    <w:pPr>
      <w:ind w:firstLineChars="200" w:firstLine="420"/>
    </w:pPr>
  </w:style>
  <w:style w:type="character" w:styleId="ad">
    <w:name w:val="Placeholder Text"/>
    <w:basedOn w:val="a0"/>
    <w:uiPriority w:val="99"/>
    <w:semiHidden/>
    <w:rsid w:val="00406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30740;&#36890;&#30693;\&#29983;&#29289;&#31185;&#36890;&#30693;\2019\20&#20851;&#20110;&#32452;&#32455;&#21442;&#21152;&#31532;&#20108;&#23626;&#24191;&#19996;&#30465;&#20013;&#23567;&#23398;&#38738;&#24180;&#25945;&#24072;&#25945;&#23398;&#33021;&#21147;&#22823;&#36187;&#65288;&#20013;&#23398;&#29983;&#29289;&#31185;&#65289;&#30340;&#36890;&#30693;\&#20851;&#20110;&#32452;&#32455;&#21442;&#21152;&#31532;&#20108;&#23626;&#24191;&#19996;&#30465;&#38738;&#24180;&#25945;&#24072;&#25945;&#23398;&#33021;&#21147;&#22823;&#36187;&#30340;&#26041;&#26696;&#65288;&#19978;&#20250;&#21518;&#20462;&#25913;&#30340;&#23450;&#31295;&#65289;\&#20851;&#20110;&#32452;&#32455;&#21442;&#21152;&#31532;&#20108;&#23626;&#24191;&#19996;&#30465;&#20013;&#23567;&#23398;&#38738;&#24180;&#25945;&#24072;&#25945;&#23398;&#33021;&#21147;&#22823;&#36187;&#65288;&#20013;&#23398;&#29983;&#29289;&#31185;&#65289;&#30340;&#36890;&#30693;\&#20851;&#20110;&#32452;&#32455;&#21442;&#21152;&#31532;&#20108;&#23626;&#24191;&#19996;&#30465;&#20013;&#23567;&#23398;&#38738;&#24180;&#25945;&#24072;&#25945;&#23398;&#33021;&#21147;&#22823;&#36187;&#21021;&#36187;&#65288;&#20013;&#23398;&#29983;&#29289;&#31185;&#65289;&#30340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关于组织参加第二届广东省中小学青年教师教学能力大赛初赛（中学生物科）的通知</Template>
  <TotalTime>4</TotalTime>
  <Pages>3</Pages>
  <Words>392</Words>
  <Characters>2240</Characters>
  <Application>Microsoft Office Word</Application>
  <DocSecurity>0</DocSecurity>
  <Lines>18</Lines>
  <Paragraphs>5</Paragraphs>
  <ScaleCrop>false</ScaleCrop>
  <Company>Microsoft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黄少旭</dc:creator>
  <cp:lastModifiedBy>陈 月强</cp:lastModifiedBy>
  <cp:revision>8</cp:revision>
  <cp:lastPrinted>2021-07-05T01:33:00Z</cp:lastPrinted>
  <dcterms:created xsi:type="dcterms:W3CDTF">2021-07-05T02:36:00Z</dcterms:created>
  <dcterms:modified xsi:type="dcterms:W3CDTF">2021-08-12T02:56:00Z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