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0" w:leftChars="0" w:firstLine="0" w:firstLineChars="0"/>
        <w:rPr>
          <w:rFonts w:eastAsia="黑体"/>
          <w:color w:val="auto"/>
          <w:sz w:val="32"/>
          <w:szCs w:val="27"/>
        </w:rPr>
      </w:pPr>
      <w:bookmarkStart w:id="0" w:name="_GoBack"/>
      <w:bookmarkEnd w:id="0"/>
      <w:r>
        <w:rPr>
          <w:rFonts w:eastAsia="黑体"/>
          <w:color w:val="auto"/>
          <w:sz w:val="32"/>
          <w:szCs w:val="27"/>
        </w:rPr>
        <w:t>附件1</w:t>
      </w:r>
    </w:p>
    <w:p>
      <w:pPr>
        <w:snapToGrid w:val="0"/>
        <w:spacing w:line="760" w:lineRule="exact"/>
        <w:ind w:right="538" w:rightChars="256" w:firstLine="1980" w:firstLineChars="450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ascii="方正小标宋简体" w:eastAsia="方正小标宋简体"/>
          <w:color w:val="auto"/>
          <w:kern w:val="0"/>
          <w:sz w:val="44"/>
          <w:szCs w:val="44"/>
        </w:rPr>
        <w:t>网上报名工作流程图</w:t>
      </w:r>
    </w:p>
    <w:p>
      <w:pPr>
        <w:snapToGrid w:val="0"/>
        <w:spacing w:line="760" w:lineRule="exact"/>
        <w:ind w:right="538" w:rightChars="256" w:firstLine="1980" w:firstLineChars="450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198120</wp:posOffset>
                </wp:positionV>
                <wp:extent cx="3867150" cy="297180"/>
                <wp:effectExtent l="4445" t="4445" r="14605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市中招办导入考生数据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15.6pt;height:23.4pt;width:304.5pt;z-index:251665408;mso-width-relative:page;mso-height-relative:page;" fillcolor="#FFFFFF" filled="t" stroked="t" coordsize="21600,21600" o:gfxdata="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yFQQ9cAAAAIAQAADwAAAAAAAAABACAAAAAiAAAAZHJz&#10;L2Rvd25yZXYueG1sUEsBAhQAFAAAAAgAh07iQDsj1LI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市中招办导入考生数据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7.8pt;height:15.6pt;width:0.05pt;z-index:251674624;mso-width-relative:page;mso-height-relative:page;" filled="f" stroked="t" coordsize="21600,21600" o:gfxdata="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xeh72QAAAAkBAAAPAAAAAAAAAAEAIAAAACIAAABkcnMvZG93bnJldi54bWxQ&#10;SwECFAAUAAAACACHTuJAHl2kFfYBAADf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</wp:posOffset>
                </wp:positionV>
                <wp:extent cx="3867150" cy="297180"/>
                <wp:effectExtent l="4445" t="4445" r="14605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各中学发放准考证号、登录初始密码及有关报考资料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23.4pt;height:23.4pt;width:304.5pt;z-index:251661312;mso-width-relative:page;mso-height-relative:page;" fillcolor="#FFFFFF" filled="t" stroked="t" coordsize="21600,21600" o:gfxdata="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jdrnNcAAAAIAQAADwAAAAAAAAABACAAAAAiAAAAZHJz&#10;L2Rvd25yZXYueG1sUEsBAhQAFAAAAAgAh07iQEksu6E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各中学发放准考证号、登录初始密码及有关报考资料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635" cy="198120"/>
                <wp:effectExtent l="37465" t="0" r="38100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5.6pt;height:15.6pt;width:0.05pt;z-index:251671552;mso-width-relative:page;mso-height-relative:page;" filled="f" stroked="t" coordsize="21600,21600" o:gfxdata="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DMa6faAAAACQEAAA8AAAAAAAAAAQAgAAAAIgAAAGRycy9kb3ducmV2Lnht&#10;bFBLAQIUABQAAAAIAIdO4kDd/Lmk9wEAAN8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867150" cy="297180"/>
                <wp:effectExtent l="4445" t="4445" r="14605" b="158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各中学核对考生的学号及生地会考、合格性考试成绩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0pt;height:23.4pt;width:304.5pt;z-index:251683840;mso-width-relative:page;mso-height-relative:page;" fillcolor="#FFFFFF" filled="t" stroked="t" coordsize="21600,21600" o:gfxdata="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A9OQNYAAAAGAQAADwAAAAAAAAABACAAAAAiAAAAZHJz&#10;L2Rvd25yZXYueG1sUEsBAhQAFAAAAAgAh07iQJ3+b60GAgAAKw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各中学核对考生的学号及生地会考、合格性考试成绩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635" cy="198120"/>
                <wp:effectExtent l="37465" t="0" r="3810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3.4pt;height:15.6pt;width:0.05pt;z-index:251672576;mso-width-relative:page;mso-height-relative:page;" filled="f" stroked="t" coordsize="21600,21600" o:gfxdata="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aJYl2QAAAAkBAAAPAAAAAAAAAAEAIAAAACIAAABkcnMvZG93bnJldi54bWxQ&#10;SwECFAAUAAAACACHTuJAc7POY/YBAADf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3867150" cy="288925"/>
                <wp:effectExtent l="4445" t="4445" r="14605" b="114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各中学填报考生的综合素质评价结果及评语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7.8pt;height:22.75pt;width:304.5pt;z-index:251662336;mso-width-relative:page;mso-height-relative:page;" fillcolor="#FFFFFF" filled="t" stroked="t" coordsize="21600,21600" o:gfxdata="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A8t2XWAAAACAEAAA8AAAAAAAAAAQAgAAAAIgAAAGRycy9kb3du&#10;cmV2LnhtbFBLAQIUABQAAAAIAIdO4kBcZ/TVAQIAACs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各中学填报考生的综合素质评价结果及评语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198120</wp:posOffset>
                </wp:positionV>
                <wp:extent cx="3867150" cy="297180"/>
                <wp:effectExtent l="4445" t="4445" r="14605" b="158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考生凭准考证号及登录初始密码登录报名网站修改初始密码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15.6pt;height:23.4pt;width:304.5pt;z-index:251663360;mso-width-relative:page;mso-height-relative:page;" fillcolor="#FFFFFF" filled="t" stroked="t" coordsize="21600,21600" o:gfxdata="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yFQQ9cAAAAIAQAADwAAAAAAAAABACAAAAAiAAAAZHJz&#10;L2Rvd25yZXYueG1sUEsBAhQAFAAAAAgAh07iQAvcAmw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考生凭准考证号及登录初始密码登录报名网站修改初始密码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0pt;height:15.6pt;width:0.05pt;z-index:251673600;mso-width-relative:page;mso-height-relative:page;" filled="f" stroked="t" coordsize="21600,21600" o:gfxdata="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RISaNcAAAAHAQAADwAAAAAAAAABACAAAAAiAAAAZHJzL2Rvd25yZXYueG1sUEsB&#10;AhQAFAAAAAgAh07iQKlvG4/2AQAA3wMAAA4AAAAAAAAAAQAgAAAAJ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635" cy="2346960"/>
                <wp:effectExtent l="4445" t="0" r="7620" b="254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346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pt;margin-top:15.6pt;height:184.8pt;width:0.05pt;z-index:251679744;mso-width-relative:page;mso-height-relative:page;" filled="f" stroked="t" coordsize="21600,21600" o:gfxdata="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6h3MtUAAAAIAQAADwAAAAAAAAABACAAAAAiAAAAZHJzL2Rvd25yZXYueG1sUEsB&#10;AhQAFAAAAAgAh07iQMkV0Uv4AQAA5g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2057400" cy="0"/>
                <wp:effectExtent l="0" t="38100" r="0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15.6pt;height:0pt;width:162pt;z-index:251680768;mso-width-relative:page;mso-height-relative:page;" filled="f" stroked="t" coordsize="21600,21600" o:gfxdata="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pBVL1wAAAAgBAAAPAAAAAAAAAAEAIAAAACIAAABkcnMvZG93bnJldi54bWxQSwEC&#10;FAAUAAAACACHTuJA0UNzIfUBAADe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</wp:posOffset>
                </wp:positionV>
                <wp:extent cx="3867150" cy="297180"/>
                <wp:effectExtent l="4445" t="4445" r="14605" b="158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考生完善本人的基本信息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23.4pt;height:23.4pt;width:304.5pt;z-index:251664384;mso-width-relative:page;mso-height-relative:page;" fillcolor="#FFFFFF" filled="t" stroked="t" coordsize="21600,21600" o:gfxdata="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jdrnNcAAAAIAQAADwAAAAAAAAABACAAAAAiAAAAZHJz&#10;L2Rvd25yZXYueG1sUEsBAhQAFAAAAAgAh07iQLw1bz8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考生完善本人的基本信息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7.8pt;height:15.6pt;width:0.05pt;z-index:251675648;mso-width-relative:page;mso-height-relative:page;" filled="f" stroked="t" coordsize="21600,21600" o:gfxdata="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xeh72QAAAAkBAAAPAAAAAAAAAAEAIAAAACIAAABkcnMvZG93bnJldi54bWxQ&#10;SwECFAAUAAAACACHTuJA/RbzwfYBAADf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635" cy="198120"/>
                <wp:effectExtent l="37465" t="0" r="38100" b="508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5.6pt;height:15.6pt;width:0.05pt;z-index:251676672;mso-width-relative:page;mso-height-relative:page;" filled="f" stroked="t" coordsize="21600,21600" o:gfxdata="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Mxrp9oAAAAJAQAADwAAAAAAAAABACAAAAAiAAAAZHJzL2Rvd25yZXYueG1s&#10;UEsBAhQAFAAAAAgAh07iQHw6i+j2AQAA3w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867150" cy="297180"/>
                <wp:effectExtent l="4445" t="4445" r="14605" b="158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各报名单位工作人员确认考生报名资料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0pt;height:23.4pt;width:304.5pt;z-index:251666432;mso-width-relative:page;mso-height-relative:page;" fillcolor="#FFFFFF" filled="t" stroked="t" coordsize="21600,21600" o:gfxdata="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D05A1gAAAAYBAAAPAAAAAAAAAAEAIAAAACIAAABkcnMv&#10;ZG93bnJldi54bWxQSwECFAAUAAAACACHTuJAjPllFQ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各报名单位工作人员确认考生报名资料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635" cy="198120"/>
                <wp:effectExtent l="37465" t="0" r="38100" b="50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3.4pt;height:15.6pt;width:0.05pt;z-index:251677696;mso-width-relative:page;mso-height-relative:page;" filled="f" stroked="t" coordsize="21600,21600" o:gfxdata="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GiWJdkAAAAJAQAADwAAAAAAAAABACAAAAAiAAAAZHJzL2Rvd25yZXYueG1s&#10;UEsBAhQAFAAAAAgAh07iQKbmXgT3AQAA3w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3867150" cy="297180"/>
                <wp:effectExtent l="4445" t="4445" r="14605" b="158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电子摄像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7.8pt;height:23.4pt;width:304.5pt;z-index:251667456;mso-width-relative:page;mso-height-relative:page;" fillcolor="#FFFFFF" filled="t" stroked="t" coordsize="21600,21600" o:gfxdata="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PyU9NYAAAAIAQAADwAAAAAAAAABACAAAAAiAAAAZHJz&#10;L2Rvd25yZXYueG1sUEsBAhQAFAAAAAgAh07iQO/xAL4GAgAAKw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电子摄像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198120</wp:posOffset>
                </wp:positionV>
                <wp:extent cx="3867150" cy="297180"/>
                <wp:effectExtent l="4445" t="4445" r="14605" b="158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打印考生报名登记表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15.6pt;height:23.4pt;width:304.5pt;z-index:251668480;mso-width-relative:page;mso-height-relative:page;" fillcolor="#FFFFFF" filled="t" stroked="t" coordsize="21600,21600" o:gfxdata="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8hUEPXAAAACAEAAA8AAAAAAAAAAQAgAAAAIgAAAGRy&#10;cy9kb3ducmV2LnhtbFBLAQIUABQAAAAIAIdO4kDfDtZg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打印考生报名登记表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508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0pt;height:15.6pt;width:0.05pt;z-index:251678720;mso-width-relative:page;mso-height-relative:page;" filled="f" stroked="t" coordsize="21600,21600" o:gfxdata="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RISaNcAAAAHAQAADwAAAAAAAAABACAAAAAiAAAAZHJzL2Rvd25yZXYueG1sUEsB&#10;AhQAFAAAAAgAh07iQEWtCdD2AQAA3wMAAA4AAAAAAAAAAQAgAAAAJ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</wp:posOffset>
                </wp:positionV>
                <wp:extent cx="3657600" cy="495300"/>
                <wp:effectExtent l="35560" t="5080" r="40640" b="7620"/>
                <wp:wrapNone/>
                <wp:docPr id="29" name="流程图: 决策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953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考生校对是否正确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pt;margin-top:23.4pt;height:39pt;width:288pt;z-index:251669504;mso-width-relative:page;mso-height-relative:page;" fillcolor="#FFFFFF" filled="t" stroked="t" coordsize="21600,21600" o:gfxdata="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TNyFLYAAAA&#10;CQEAAA8AAAAAAAAAAQAgAAAAIgAAAGRycy9kb3ducmV2LnhtbFBLAQIUABQAAAAIAIdO4kDMG8ce&#10;HQIAAEM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考生校对是否正确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508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7.8pt;height:15.6pt;width:0.05pt;z-index:251684864;mso-width-relative:page;mso-height-relative:page;" filled="f" stroked="t" coordsize="21600,21600" o:gfxdata="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xeh72QAAAAkBAAAPAAAAAAAAAAEAIAAAACIAAABkcnMvZG93bnJldi54bWxQ&#10;SwECFAAUAAAACACHTuJAFSrRJvYBAADf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217170</wp:posOffset>
                </wp:positionV>
                <wp:extent cx="466725" cy="297180"/>
                <wp:effectExtent l="4445" t="4445" r="11430" b="158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有误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25pt;margin-top:17.1pt;height:23.4pt;width:36.75pt;z-index:-251657216;mso-width-relative:page;mso-height-relative:page;" fillcolor="#FFFFFF" filled="t" stroked="t" coordsize="21600,21600" o:gfxdata="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2e19vWAAAACAEAAA8AAAAAAAAAAQAgAAAAIgAAAGRycy9kb3ducmV2&#10;LnhtbFBLAQIUABQAAAAIAIdO4kA+F96q/gEAACoEAAAOAAAAAAAAAAEAIAAAACU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有误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53340</wp:posOffset>
                </wp:positionV>
                <wp:extent cx="466725" cy="297180"/>
                <wp:effectExtent l="4445" t="4445" r="11430" b="158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无误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35pt;margin-top:4.2pt;height:23.4pt;width:36.75pt;z-index:-251656192;mso-width-relative:page;mso-height-relative:page;" fillcolor="#FFFFFF" filled="t" stroked="t" coordsize="21600,21600" o:gfxdata="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e9xc3WAAAACAEAAA8AAAAAAAAAAQAgAAAAIgAAAGRycy9kb3ducmV2&#10;LnhtbFBLAQIUABQAAAAIAIdO4kAJCXwd/gEAACoEAAAOAAAAAAAAAAEAIAAAACU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无误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2057400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pt;margin-top:7.8pt;height:0pt;width:162pt;z-index:251681792;mso-width-relative:page;mso-height-relative:page;" filled="f" stroked="t" coordsize="21600,21600" o:gfxdata="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dAvrNQAAAAIAQAADwAAAAAAAAABACAAAAAiAAAAZHJzL2Rvd25yZXYueG1sUEsBAhQA&#10;FAAAAAgAh07iQARgoL7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0pt;height:23.4pt;width:0.05pt;z-index:251682816;mso-width-relative:page;mso-height-relative:page;" filled="f" stroked="t" coordsize="21600,21600" o:gfxdata="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IppJ3XAAAABwEAAA8AAAAAAAAAAQAgAAAAIgAAAGRycy9kb3ducmV2LnhtbFBL&#10;AQIUABQAAAAIAIdO4kAKf49q9wEAAN8DAAAOAAAAAAAAAAEAIAAAACY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297180</wp:posOffset>
                </wp:positionV>
                <wp:extent cx="1333500" cy="297180"/>
                <wp:effectExtent l="4445" t="4445" r="8255" b="15875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报名结束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23.4pt;height:23.4pt;width:105pt;z-index:251670528;mso-width-relative:page;mso-height-relative:page;" fillcolor="#FFFFFF" filled="t" stroked="t" coordsize="21600,21600" o:gfxdata="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/w979cAAAAJAQAADwAAAAAAAAABACAAAAAiAAAAZHJzL2Rvd25yZXYueG1sUEsBAhQA&#10;FAAAAAgAh07iQEJxi20sAgAAUQ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报名结束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</w:p>
    <w:p>
      <w:pPr>
        <w:snapToGrid w:val="0"/>
        <w:spacing w:line="360" w:lineRule="auto"/>
        <w:rPr>
          <w:color w:val="auto"/>
          <w:sz w:val="32"/>
          <w:szCs w:val="32"/>
        </w:rPr>
      </w:pPr>
    </w:p>
    <w:p>
      <w:pPr>
        <w:snapToGrid w:val="0"/>
        <w:spacing w:line="360" w:lineRule="auto"/>
        <w:rPr>
          <w:rFonts w:ascii="黑体" w:hAnsi="黑体" w:eastAsia="黑体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27"/>
        </w:rPr>
        <w:br w:type="page"/>
      </w:r>
      <w:r>
        <w:rPr>
          <w:rFonts w:ascii="黑体" w:hAnsi="黑体" w:eastAsia="黑体"/>
          <w:color w:val="auto"/>
          <w:sz w:val="32"/>
          <w:szCs w:val="27"/>
        </w:rPr>
        <w:t>附件2</w:t>
      </w: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ascii="方正小标宋简体" w:eastAsia="方正小标宋简体"/>
          <w:color w:val="auto"/>
          <w:kern w:val="0"/>
          <w:sz w:val="44"/>
          <w:szCs w:val="44"/>
        </w:rPr>
        <w:t>招生考试信息系统软硬件配置要求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一、硬件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CPU：PⅢ 600MHz以上。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内存：128M以上，建议256M或更大。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硬盘：系统盘5G以上剩余空间。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显示器：1024*768分辨率以上。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网卡：10/100M网卡。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摄像头：有效像素30万以上，USB接口。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打印机：能输出A4纸型的激光打印机。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网络环境：1M以上宽带网或专网。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二、软件</w:t>
      </w:r>
    </w:p>
    <w:p>
      <w:pPr>
        <w:snapToGrid w:val="0"/>
        <w:spacing w:line="560" w:lineRule="exact"/>
        <w:ind w:firstLine="600" w:firstLineChars="200"/>
        <w:rPr>
          <w:rFonts w:eastAsia="仿宋_GB2312"/>
          <w:color w:val="auto"/>
          <w:spacing w:val="-10"/>
          <w:sz w:val="32"/>
          <w:szCs w:val="32"/>
        </w:rPr>
      </w:pPr>
      <w:r>
        <w:rPr>
          <w:rFonts w:eastAsia="仿宋_GB2312"/>
          <w:color w:val="auto"/>
          <w:spacing w:val="-10"/>
          <w:sz w:val="32"/>
          <w:szCs w:val="32"/>
        </w:rPr>
        <w:t>安装Windows XP/2000/7，IE5.0以上，Direct X 8.0以上。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三、网上拍照环境要求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（一）摄像头位置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在被拍摄人的正前方约50CM处，摄像头与人双眼在同一水平面上，在两眼正中位置。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（二）光线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明亮的自然光或室内光，使用散射光，如有较强光源，应在被拍摄者的正面。可通过摄像头预览拍摄效果，以面部清晰无明显阴影为宜。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（三）背景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被拍摄人后方需放置背景板，背景板颜色不限，面积大于被拍摄人，垂直放置。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（四）头像大小及位置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人像在相片矩形框内水平居中，脸部宽约占相片的2/3宽，眼睛位置在照片正中略微偏上位置，照片下边缘以刚露出锁骨或者衬衣领尖为准。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（五）尺寸要求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JPG格式，宽168像素，高240像素，文件大小在10K以下。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（六）其它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拍摄者神态自然，常戴眼镜者应佩戴眼镜。</w:t>
      </w:r>
    </w:p>
    <w:p>
      <w:pPr>
        <w:widowControl/>
        <w:jc w:val="lef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ascii="黑体" w:hAnsi="黑体" w:eastAsia="黑体"/>
          <w:color w:val="auto"/>
          <w:kern w:val="0"/>
          <w:sz w:val="32"/>
          <w:szCs w:val="32"/>
        </w:rPr>
        <w:br w:type="page"/>
      </w:r>
    </w:p>
    <w:p>
      <w:pPr>
        <w:widowControl/>
        <w:snapToGrid w:val="0"/>
        <w:spacing w:line="560" w:lineRule="exact"/>
        <w:jc w:val="lef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ascii="黑体" w:hAnsi="黑体" w:eastAsia="黑体"/>
          <w:color w:val="auto"/>
          <w:kern w:val="0"/>
          <w:sz w:val="32"/>
          <w:szCs w:val="32"/>
        </w:rPr>
        <w:t>附件3</w:t>
      </w: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ascii="方正小标宋简体" w:eastAsia="方正小标宋简体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  <w:t>中考</w:t>
      </w:r>
      <w:r>
        <w:rPr>
          <w:rFonts w:ascii="方正小标宋简体" w:eastAsia="方正小标宋简体"/>
          <w:color w:val="auto"/>
          <w:kern w:val="0"/>
          <w:sz w:val="44"/>
          <w:szCs w:val="44"/>
        </w:rPr>
        <w:t>信息管理系统开放</w:t>
      </w: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ascii="方正小标宋简体" w:eastAsia="方正小标宋简体"/>
          <w:color w:val="auto"/>
          <w:kern w:val="0"/>
          <w:sz w:val="44"/>
          <w:szCs w:val="44"/>
        </w:rPr>
        <w:t>时间安排</w:t>
      </w:r>
    </w:p>
    <w:p>
      <w:pPr>
        <w:widowControl/>
        <w:snapToGrid w:val="0"/>
        <w:spacing w:line="560" w:lineRule="exact"/>
        <w:ind w:firstLine="732" w:firstLineChars="229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732" w:firstLineChars="229"/>
        <w:jc w:val="left"/>
        <w:rPr>
          <w:color w:val="auto"/>
          <w:kern w:val="0"/>
          <w:sz w:val="24"/>
        </w:rPr>
      </w:pPr>
      <w:r>
        <w:rPr>
          <w:rFonts w:eastAsia="仿宋_GB2312"/>
          <w:color w:val="auto"/>
          <w:kern w:val="0"/>
          <w:sz w:val="32"/>
          <w:szCs w:val="32"/>
        </w:rPr>
        <w:t>为保证今年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中考</w:t>
      </w:r>
      <w:r>
        <w:rPr>
          <w:rFonts w:eastAsia="仿宋_GB2312"/>
          <w:color w:val="auto"/>
          <w:kern w:val="0"/>
          <w:sz w:val="32"/>
          <w:szCs w:val="32"/>
        </w:rPr>
        <w:t>报名顺利进行，现将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中考</w:t>
      </w:r>
      <w:r>
        <w:rPr>
          <w:rFonts w:eastAsia="仿宋_GB2312"/>
          <w:color w:val="auto"/>
          <w:kern w:val="0"/>
          <w:sz w:val="32"/>
          <w:szCs w:val="32"/>
        </w:rPr>
        <w:t>信息管理系统开放时间安排如下：</w:t>
      </w:r>
    </w:p>
    <w:p>
      <w:pPr>
        <w:widowControl/>
        <w:snapToGrid w:val="0"/>
        <w:spacing w:line="560" w:lineRule="exact"/>
        <w:ind w:firstLine="732" w:firstLineChars="229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至19日每天</w:t>
      </w:r>
      <w:r>
        <w:rPr>
          <w:rFonts w:hint="eastAsia" w:eastAsia="仿宋_GB2312"/>
          <w:color w:val="auto"/>
          <w:kern w:val="0"/>
          <w:sz w:val="32"/>
          <w:szCs w:val="32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:00—18:00各级用户测试系统</w:t>
      </w:r>
    </w:p>
    <w:p>
      <w:pPr>
        <w:widowControl/>
        <w:snapToGrid w:val="0"/>
        <w:spacing w:line="560" w:lineRule="exact"/>
        <w:ind w:firstLine="732" w:firstLineChars="229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日0:00—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eastAsia="仿宋_GB2312"/>
          <w:color w:val="auto"/>
          <w:kern w:val="0"/>
          <w:sz w:val="32"/>
          <w:szCs w:val="32"/>
        </w:rPr>
        <w:t>日23:00学校填报考生的综合素质评价结果及评语、学生完善个人信息、学校审核报名信息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另：每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天</w:t>
      </w:r>
      <w:r>
        <w:rPr>
          <w:rFonts w:eastAsia="仿宋_GB2312"/>
          <w:color w:val="auto"/>
          <w:sz w:val="32"/>
          <w:szCs w:val="32"/>
        </w:rPr>
        <w:t>12:30—13:30，18:00—19:00为系统维护备份时间，将暂停服务。</w:t>
      </w:r>
    </w:p>
    <w:p>
      <w:pPr>
        <w:snapToGrid w:val="0"/>
        <w:spacing w:line="560" w:lineRule="exact"/>
        <w:rPr>
          <w:rFonts w:eastAsia="黑体"/>
          <w:color w:val="auto"/>
          <w:kern w:val="0"/>
          <w:sz w:val="32"/>
          <w:szCs w:val="32"/>
        </w:rPr>
      </w:pPr>
      <w:r>
        <w:rPr>
          <w:rFonts w:eastAsia="华康简标题宋"/>
          <w:color w:val="auto"/>
          <w:kern w:val="0"/>
          <w:sz w:val="42"/>
          <w:szCs w:val="42"/>
        </w:rPr>
        <w:br w:type="page"/>
      </w:r>
      <w:r>
        <w:rPr>
          <w:rFonts w:eastAsia="黑体"/>
          <w:color w:val="auto"/>
          <w:kern w:val="0"/>
          <w:sz w:val="32"/>
          <w:szCs w:val="32"/>
        </w:rPr>
        <w:t>附件4</w:t>
      </w: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ascii="方正小标宋简体" w:eastAsia="方正小标宋简体"/>
          <w:color w:val="auto"/>
          <w:kern w:val="0"/>
          <w:sz w:val="44"/>
          <w:szCs w:val="44"/>
        </w:rPr>
        <w:t>学校用户账号及密码设置方法</w:t>
      </w: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账号：设置为：“x”+学校代码。如东莞中学初中部，其学校代码为：0113，则在中考报名系统上的学校用户账号为：x0113。</w:t>
      </w:r>
    </w:p>
    <w:p>
      <w:pPr>
        <w:snapToGrid w:val="0"/>
        <w:spacing w:line="560" w:lineRule="exact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登录后，学校应立即在中考报名系统上修改密码</w:t>
      </w:r>
      <w:r>
        <w:rPr>
          <w:rFonts w:hint="eastAsia" w:eastAsia="仿宋_GB2312"/>
          <w:color w:val="auto"/>
          <w:sz w:val="32"/>
          <w:szCs w:val="32"/>
        </w:rPr>
        <w:t>，并及时绑定手机号码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napToGrid w:val="0"/>
        <w:spacing w:line="360" w:lineRule="auto"/>
        <w:rPr>
          <w:color w:val="auto"/>
        </w:rPr>
      </w:pPr>
    </w:p>
    <w:p>
      <w:pPr>
        <w:snapToGrid w:val="0"/>
        <w:spacing w:line="360" w:lineRule="auto"/>
        <w:rPr>
          <w:color w:val="auto"/>
        </w:rPr>
      </w:pPr>
    </w:p>
    <w:p>
      <w:pPr>
        <w:snapToGrid w:val="0"/>
        <w:spacing w:line="360" w:lineRule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color w:val="auto"/>
        </w:rPr>
        <w:br w:type="page"/>
      </w:r>
      <w:r>
        <w:rPr>
          <w:rFonts w:ascii="黑体" w:hAnsi="黑体" w:eastAsia="黑体"/>
          <w:color w:val="auto"/>
          <w:kern w:val="0"/>
          <w:sz w:val="32"/>
          <w:szCs w:val="32"/>
        </w:rPr>
        <w:t>附件5</w:t>
      </w: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镇（街道）教育管理中心用户账号</w:t>
      </w: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账号：设置为：“</w:t>
      </w:r>
      <w:r>
        <w:rPr>
          <w:rFonts w:hint="eastAsia" w:eastAsia="仿宋_GB2312"/>
          <w:color w:val="auto"/>
          <w:sz w:val="32"/>
          <w:szCs w:val="32"/>
        </w:rPr>
        <w:t>z</w:t>
      </w:r>
      <w:r>
        <w:rPr>
          <w:rFonts w:eastAsia="仿宋_GB2312"/>
          <w:color w:val="auto"/>
          <w:sz w:val="32"/>
          <w:szCs w:val="32"/>
        </w:rPr>
        <w:t>”+镇街号。如石龙镇，其镇街号为：03，则在中考报名系统上的镇</w:t>
      </w:r>
      <w:r>
        <w:rPr>
          <w:rFonts w:hint="eastAsia" w:eastAsia="仿宋_GB2312"/>
          <w:color w:val="auto"/>
          <w:sz w:val="32"/>
          <w:szCs w:val="32"/>
        </w:rPr>
        <w:t>（街道）教育管理中心</w:t>
      </w:r>
      <w:r>
        <w:rPr>
          <w:rFonts w:eastAsia="仿宋_GB2312"/>
          <w:color w:val="auto"/>
          <w:sz w:val="32"/>
          <w:szCs w:val="32"/>
        </w:rPr>
        <w:t>用户账号为：</w:t>
      </w:r>
      <w:r>
        <w:rPr>
          <w:rFonts w:hint="eastAsia" w:eastAsia="仿宋_GB2312"/>
          <w:color w:val="auto"/>
          <w:sz w:val="32"/>
          <w:szCs w:val="32"/>
        </w:rPr>
        <w:t>z</w:t>
      </w:r>
      <w:r>
        <w:rPr>
          <w:rFonts w:eastAsia="仿宋_GB2312"/>
          <w:color w:val="auto"/>
          <w:sz w:val="32"/>
          <w:szCs w:val="32"/>
        </w:rPr>
        <w:t>03。</w:t>
      </w: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登录后，镇</w:t>
      </w:r>
      <w:r>
        <w:rPr>
          <w:rFonts w:hint="eastAsia" w:eastAsia="仿宋_GB2312"/>
          <w:color w:val="auto"/>
          <w:sz w:val="32"/>
          <w:szCs w:val="32"/>
        </w:rPr>
        <w:t>（街道）教育管理中心</w:t>
      </w:r>
      <w:r>
        <w:rPr>
          <w:rFonts w:eastAsia="仿宋_GB2312"/>
          <w:color w:val="auto"/>
          <w:sz w:val="32"/>
          <w:szCs w:val="32"/>
        </w:rPr>
        <w:t>应立即在中考报名系统上修改密码</w:t>
      </w:r>
      <w:r>
        <w:rPr>
          <w:rFonts w:hint="eastAsia" w:eastAsia="仿宋_GB2312"/>
          <w:color w:val="auto"/>
          <w:sz w:val="32"/>
          <w:szCs w:val="32"/>
        </w:rPr>
        <w:t>，并及时绑定手机号码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ind w:firstLine="420" w:firstLineChars="200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/>
          <w:sz w:val="32"/>
          <w:szCs w:val="32"/>
        </w:rPr>
      </w:pPr>
    </w:p>
    <w:p/>
    <w:p>
      <w:pPr>
        <w:snapToGrid w:val="0"/>
        <w:spacing w:line="700" w:lineRule="exact"/>
        <w:ind w:right="420"/>
        <w:jc w:val="center"/>
        <w:rPr>
          <w:rFonts w:eastAsia="方正小标宋简体"/>
          <w:sz w:val="44"/>
          <w:szCs w:val="44"/>
        </w:rPr>
      </w:pPr>
    </w:p>
    <w:p>
      <w:pPr>
        <w:snapToGrid w:val="0"/>
        <w:spacing w:line="700" w:lineRule="exact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 xml:space="preserve">    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/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公开方式：</w:t>
      </w:r>
      <w:r>
        <w:rPr>
          <w:rFonts w:hint="default" w:ascii="Times New Roman" w:hAnsi="Times New Roman" w:eastAsia="仿宋_GB2312"/>
          <w:sz w:val="32"/>
          <w:szCs w:val="32"/>
        </w:rPr>
        <w:t>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default" w:ascii="Times New Roman" w:eastAsia="仿宋_GB2312"/>
          <w:sz w:val="28"/>
          <w:szCs w:val="28"/>
        </w:rPr>
        <w:t>校对人：</w:t>
      </w:r>
      <w:r>
        <w:rPr>
          <w:rFonts w:hint="eastAsia" w:eastAsia="仿宋_GB2312"/>
          <w:sz w:val="28"/>
          <w:szCs w:val="28"/>
          <w:lang w:val="en-US" w:eastAsia="zh-CN"/>
        </w:rPr>
        <w:t>周倩仪</w:t>
      </w:r>
    </w:p>
    <w:p>
      <w:pPr>
        <w:jc w:val="left"/>
        <w:rPr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宋体" w:hAnsi="宋体"/>
        <w:sz w:val="28"/>
        <w:szCs w:val="28"/>
        <w:lang w:eastAsia="zh-CN"/>
      </w:rPr>
      <w:t>—</w:t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ascii="宋体" w:hAnsi="宋体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38"/>
    <w:rsid w:val="00001363"/>
    <w:rsid w:val="0002074F"/>
    <w:rsid w:val="00027CC1"/>
    <w:rsid w:val="0006410C"/>
    <w:rsid w:val="00104FCB"/>
    <w:rsid w:val="001105B2"/>
    <w:rsid w:val="00117AA4"/>
    <w:rsid w:val="00192B18"/>
    <w:rsid w:val="001C48C4"/>
    <w:rsid w:val="001C64FF"/>
    <w:rsid w:val="00210203"/>
    <w:rsid w:val="00231066"/>
    <w:rsid w:val="002D413C"/>
    <w:rsid w:val="003771DC"/>
    <w:rsid w:val="003F29BD"/>
    <w:rsid w:val="00411341"/>
    <w:rsid w:val="00431C15"/>
    <w:rsid w:val="00466A34"/>
    <w:rsid w:val="00482EEC"/>
    <w:rsid w:val="005118E7"/>
    <w:rsid w:val="005352BE"/>
    <w:rsid w:val="00536459"/>
    <w:rsid w:val="00606210"/>
    <w:rsid w:val="00627384"/>
    <w:rsid w:val="00667535"/>
    <w:rsid w:val="00670759"/>
    <w:rsid w:val="0068505D"/>
    <w:rsid w:val="006E5955"/>
    <w:rsid w:val="007B294A"/>
    <w:rsid w:val="007D36F1"/>
    <w:rsid w:val="007E21A3"/>
    <w:rsid w:val="007F7C4D"/>
    <w:rsid w:val="00810E25"/>
    <w:rsid w:val="008272C6"/>
    <w:rsid w:val="00884C26"/>
    <w:rsid w:val="008B7742"/>
    <w:rsid w:val="008C5B7F"/>
    <w:rsid w:val="008F5008"/>
    <w:rsid w:val="00910108"/>
    <w:rsid w:val="00920401"/>
    <w:rsid w:val="00921524"/>
    <w:rsid w:val="0093457F"/>
    <w:rsid w:val="009A48DB"/>
    <w:rsid w:val="009B1CB2"/>
    <w:rsid w:val="009B5573"/>
    <w:rsid w:val="009F093A"/>
    <w:rsid w:val="00A3525C"/>
    <w:rsid w:val="00AC35B8"/>
    <w:rsid w:val="00AD6F79"/>
    <w:rsid w:val="00B53C35"/>
    <w:rsid w:val="00B65D84"/>
    <w:rsid w:val="00B8084D"/>
    <w:rsid w:val="00C17DE5"/>
    <w:rsid w:val="00C7763B"/>
    <w:rsid w:val="00D149E0"/>
    <w:rsid w:val="00D21C1A"/>
    <w:rsid w:val="00D43BC9"/>
    <w:rsid w:val="00D4431D"/>
    <w:rsid w:val="00D96F38"/>
    <w:rsid w:val="00DA5034"/>
    <w:rsid w:val="00DE715D"/>
    <w:rsid w:val="00E224B6"/>
    <w:rsid w:val="00ED5968"/>
    <w:rsid w:val="00FD2DFB"/>
    <w:rsid w:val="00FE0CB0"/>
    <w:rsid w:val="02AC3C28"/>
    <w:rsid w:val="031F1213"/>
    <w:rsid w:val="07D337E6"/>
    <w:rsid w:val="0A834A09"/>
    <w:rsid w:val="10DF6E84"/>
    <w:rsid w:val="10E222F4"/>
    <w:rsid w:val="254B725D"/>
    <w:rsid w:val="3D995C20"/>
    <w:rsid w:val="46717E40"/>
    <w:rsid w:val="4D5331A4"/>
    <w:rsid w:val="519C4174"/>
    <w:rsid w:val="52BF6465"/>
    <w:rsid w:val="5933762C"/>
    <w:rsid w:val="61044669"/>
    <w:rsid w:val="66CE50C5"/>
    <w:rsid w:val="674A31B8"/>
    <w:rsid w:val="70DF5228"/>
    <w:rsid w:val="747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4"/>
      <w:szCs w:val="20"/>
      <w:lang w:eastAsia="en-US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-pc\Desktop\&#36890;&#3069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Company>Chinese ORG</Company>
  <Pages>18</Pages>
  <Words>6248</Words>
  <Characters>6517</Characters>
  <Lines>1</Lines>
  <Paragraphs>1</Paragraphs>
  <TotalTime>4</TotalTime>
  <ScaleCrop>false</ScaleCrop>
  <LinksUpToDate>false</LinksUpToDate>
  <CharactersWithSpaces>6576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2021-02-03T03:06:00Z</dcterms:created>
  <dc:creator>卢映章</dc:creator>
  <cp:lastModifiedBy>王凤仪</cp:lastModifiedBy>
  <cp:lastPrinted>1900-12-31T16:00:00Z</cp:lastPrinted>
  <dcterms:modified xsi:type="dcterms:W3CDTF">2025-03-19T08:14:47Z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37EC47C699F64C5793971D4292F48ECD</vt:lpwstr>
  </property>
</Properties>
</file>