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F32F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6CBF574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p w14:paraId="5513F5C0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5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31EF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7DFAD769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5F4AA244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01E6A947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77DB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0AB439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74E9B643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6AD62A4E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1926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7FBA65E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47323A99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A779FE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1019F02E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09BF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70E277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5F26BCB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46AF77E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5C20CC1A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100F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1975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736CB9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48E4F5A6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B8174E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774E4BD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18E1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4960D5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41BC893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5CFC16A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04279129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1146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B35149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7CD4F6A5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B85F1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3D8F8EB8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F88D64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671C2D91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313BB5C5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23FD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7C33D5D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384D5280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58B5FF0D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7FCD425E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12FE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031D898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7C23048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5112671E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0988FB45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75FE7A96">
      <w:pPr>
        <w:snapToGrid w:val="0"/>
        <w:rPr>
          <w:rFonts w:hint="eastAsia" w:ascii="T" w:hAnsi="T" w:eastAsia="仿宋_GB2312"/>
          <w:szCs w:val="21"/>
        </w:rPr>
      </w:pPr>
    </w:p>
    <w:p w14:paraId="7ECF46EC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</w:t>
      </w:r>
      <w:r>
        <w:rPr>
          <w:rFonts w:hint="eastAsia" w:ascii="T" w:hAnsi="T" w:eastAsia="仿宋_GB2312"/>
          <w:szCs w:val="21"/>
          <w:lang w:eastAsia="zh-CN"/>
        </w:rPr>
        <w:t>社会保险</w:t>
      </w:r>
      <w:r>
        <w:rPr>
          <w:rFonts w:ascii="T" w:hAnsi="T" w:eastAsia="仿宋_GB2312"/>
          <w:szCs w:val="21"/>
        </w:rPr>
        <w:t>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140EC629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  <w:bookmarkStart w:id="0" w:name="_GoBack"/>
      <w:bookmarkEnd w:id="0"/>
    </w:p>
    <w:p w14:paraId="7AF78076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79F4788D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6598C166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08FF4044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3895CE3B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17643B4E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0A7BD1AE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4A96CD4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EDD90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7D95EC2E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76B6D985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年**月**日</w:t>
      </w:r>
    </w:p>
    <w:p w14:paraId="2208B505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7E3821E5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8BFB5DA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61795B5E"/>
    <w:p w14:paraId="669D1FAC"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5" w:left="1588" w:header="851" w:footer="1418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16760">
    <w:pPr>
      <w:pStyle w:val="3"/>
      <w:wordWrap w:val="0"/>
      <w:ind w:left="360" w:right="9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5C24E433">
    <w:pPr>
      <w:pStyle w:val="3"/>
      <w:jc w:val="right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B59ED">
    <w:pPr>
      <w:pStyle w:val="3"/>
      <w:ind w:right="9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6E65B75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9DC8C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47A8">
    <w:pPr>
      <w:pStyle w:val="3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A61E">
    <w:pPr>
      <w:pStyle w:val="3"/>
    </w:pPr>
    <w:r>
      <w:rPr>
        <w:rFonts w:ascii="宋体" w:hAnsi="宋体"/>
        <w:sz w:val="28"/>
        <w:szCs w:val="28"/>
        <w:lang w:eastAsia="zh-CN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  <w:lang w:eastAsia="zh-CN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7B210">
    <w:pPr>
      <w:pStyle w:val="3"/>
      <w:jc w:val="right"/>
    </w:pPr>
    <w:r>
      <w:rPr>
        <w:rFonts w:ascii="宋体" w:hAnsi="宋体"/>
        <w:sz w:val="28"/>
        <w:szCs w:val="28"/>
        <w:lang w:eastAsia="zh-CN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4487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D0D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3D15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C8E41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A3DD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B5AB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05F09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D6499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B0F2CB4"/>
    <w:rsid w:val="11727726"/>
    <w:rsid w:val="18017493"/>
    <w:rsid w:val="1A020063"/>
    <w:rsid w:val="1F35256B"/>
    <w:rsid w:val="2DBA0995"/>
    <w:rsid w:val="302F793D"/>
    <w:rsid w:val="30705C2F"/>
    <w:rsid w:val="3FEB63D6"/>
    <w:rsid w:val="43AF6CA4"/>
    <w:rsid w:val="458F5AD0"/>
    <w:rsid w:val="45E25DC6"/>
    <w:rsid w:val="47C7376F"/>
    <w:rsid w:val="544351A0"/>
    <w:rsid w:val="55C6429B"/>
    <w:rsid w:val="565D711A"/>
    <w:rsid w:val="5CE842FC"/>
    <w:rsid w:val="646A5151"/>
    <w:rsid w:val="65B20D60"/>
    <w:rsid w:val="68543F3D"/>
    <w:rsid w:val="700644F1"/>
    <w:rsid w:val="7FD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3</Pages>
  <Words>1761</Words>
  <Characters>1828</Characters>
  <Lines>1</Lines>
  <Paragraphs>1</Paragraphs>
  <TotalTime>6</TotalTime>
  <ScaleCrop>false</ScaleCrop>
  <LinksUpToDate>false</LinksUpToDate>
  <CharactersWithSpaces>1874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ZURICH</cp:lastModifiedBy>
  <cp:lastPrinted>2025-03-21T01:20:00Z</cp:lastPrinted>
  <dcterms:modified xsi:type="dcterms:W3CDTF">2025-12-30T02:10:42Z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91B12F287C90489A95CFBE1C175B3ADE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