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519C">
      <w:pPr>
        <w:snapToGrid w:val="0"/>
        <w:spacing w:line="860" w:lineRule="exact"/>
        <w:rPr>
          <w:rFonts w:hint="eastAsia" w:ascii="T" w:hAnsi="T" w:eastAsia="仿宋_GB2312"/>
          <w:spacing w:val="-14"/>
          <w:sz w:val="32"/>
          <w:szCs w:val="32"/>
        </w:rPr>
      </w:pPr>
      <w:r>
        <w:rPr>
          <w:rFonts w:ascii="T" w:hAnsi="T" w:eastAsia="黑体"/>
          <w:spacing w:val="-14"/>
          <w:sz w:val="32"/>
          <w:szCs w:val="32"/>
        </w:rPr>
        <w:t>附件</w:t>
      </w:r>
      <w:r>
        <w:rPr>
          <w:rFonts w:hint="eastAsia" w:ascii="T" w:hAnsi="T" w:eastAsia="黑体"/>
          <w:spacing w:val="-14"/>
          <w:sz w:val="32"/>
          <w:szCs w:val="32"/>
        </w:rPr>
        <w:t>1</w:t>
      </w:r>
      <w:bookmarkStart w:id="0" w:name="_GoBack"/>
      <w:bookmarkEnd w:id="0"/>
    </w:p>
    <w:p w14:paraId="0268D13C">
      <w:pPr>
        <w:spacing w:line="560" w:lineRule="exact"/>
        <w:jc w:val="center"/>
        <w:rPr>
          <w:rFonts w:hint="eastAsia" w:ascii="方正小标宋简体" w:hAnsi="T" w:eastAsia="方正小标宋简体"/>
          <w:spacing w:val="-14"/>
          <w:sz w:val="36"/>
          <w:szCs w:val="36"/>
        </w:rPr>
      </w:pPr>
      <w:r>
        <w:rPr>
          <w:rFonts w:hint="eastAsia" w:ascii="方正小标宋简体" w:hAnsi="T" w:eastAsia="方正小标宋简体"/>
          <w:spacing w:val="-14"/>
          <w:sz w:val="36"/>
          <w:szCs w:val="36"/>
        </w:rPr>
        <w:t>东莞市202</w:t>
      </w:r>
      <w:r>
        <w:rPr>
          <w:rFonts w:hint="eastAsia" w:ascii="方正小标宋简体" w:hAnsi="T" w:eastAsia="方正小标宋简体"/>
          <w:spacing w:val="-14"/>
          <w:sz w:val="36"/>
          <w:szCs w:val="36"/>
          <w:lang w:val="en-US" w:eastAsia="zh-CN"/>
        </w:rPr>
        <w:t>6</w:t>
      </w:r>
      <w:r>
        <w:rPr>
          <w:rFonts w:hint="eastAsia" w:ascii="方正小标宋简体" w:hAnsi="T" w:eastAsia="方正小标宋简体"/>
          <w:spacing w:val="-14"/>
          <w:sz w:val="36"/>
          <w:szCs w:val="36"/>
        </w:rPr>
        <w:t>年异地务工人员子女报考</w:t>
      </w:r>
    </w:p>
    <w:p w14:paraId="7CFFEAF6">
      <w:pPr>
        <w:spacing w:line="560" w:lineRule="exact"/>
        <w:jc w:val="center"/>
        <w:rPr>
          <w:rFonts w:hint="eastAsia" w:ascii="方正小标宋简体" w:hAnsi="T" w:eastAsia="方正小标宋简体"/>
          <w:spacing w:val="-14"/>
          <w:sz w:val="36"/>
          <w:szCs w:val="36"/>
        </w:rPr>
      </w:pPr>
      <w:r>
        <w:rPr>
          <w:rFonts w:hint="eastAsia" w:ascii="方正小标宋简体" w:hAnsi="T" w:eastAsia="方正小标宋简体"/>
          <w:spacing w:val="-14"/>
          <w:sz w:val="36"/>
          <w:szCs w:val="36"/>
        </w:rPr>
        <w:t>普通高中资格认定申请表</w:t>
      </w:r>
    </w:p>
    <w:p w14:paraId="056C6EC8">
      <w:pPr>
        <w:spacing w:line="400" w:lineRule="exact"/>
        <w:jc w:val="center"/>
        <w:rPr>
          <w:rFonts w:hint="eastAsia" w:ascii="方正小标宋简体" w:hAnsi="T" w:eastAsia="方正小标宋简体"/>
          <w:spacing w:val="-14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49"/>
        <w:gridCol w:w="1055"/>
        <w:gridCol w:w="344"/>
        <w:gridCol w:w="1378"/>
        <w:gridCol w:w="1257"/>
        <w:gridCol w:w="1043"/>
        <w:gridCol w:w="461"/>
        <w:gridCol w:w="2434"/>
        <w:gridCol w:w="169"/>
        <w:gridCol w:w="1681"/>
      </w:tblGrid>
      <w:tr w14:paraId="0BAE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962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1EABE2">
            <w:pPr>
              <w:widowControl/>
              <w:jc w:val="center"/>
              <w:rPr>
                <w:rFonts w:ascii="T" w:hAnsi="T"/>
                <w:b/>
                <w:kern w:val="0"/>
                <w:sz w:val="24"/>
              </w:rPr>
            </w:pPr>
            <w:r>
              <w:rPr>
                <w:rFonts w:ascii="T" w:hAnsi="T"/>
                <w:b/>
                <w:kern w:val="0"/>
                <w:sz w:val="24"/>
              </w:rPr>
              <w:t>学生个人信息</w:t>
            </w:r>
          </w:p>
        </w:tc>
      </w:tr>
      <w:tr w14:paraId="59E3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9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B9A6F8F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4838412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5B6010B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身份证号码</w:t>
            </w:r>
          </w:p>
        </w:tc>
        <w:tc>
          <w:tcPr>
            <w:tcW w:w="536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6C362876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501F8D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学</w:t>
            </w:r>
          </w:p>
          <w:p w14:paraId="0D84213D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生</w:t>
            </w:r>
          </w:p>
          <w:p w14:paraId="6CACB868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照</w:t>
            </w:r>
          </w:p>
          <w:p w14:paraId="3DAB94EE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片</w:t>
            </w:r>
          </w:p>
          <w:p w14:paraId="678DDF96">
            <w:pPr>
              <w:widowControl/>
              <w:jc w:val="center"/>
              <w:rPr>
                <w:rFonts w:ascii="T" w:hAnsi="T"/>
                <w:kern w:val="0"/>
                <w:szCs w:val="21"/>
              </w:rPr>
            </w:pPr>
            <w:r>
              <w:rPr>
                <w:rFonts w:ascii="T" w:hAnsi="T"/>
                <w:kern w:val="0"/>
                <w:szCs w:val="21"/>
              </w:rPr>
              <w:t>（一寸彩照）</w:t>
            </w:r>
          </w:p>
        </w:tc>
      </w:tr>
      <w:tr w14:paraId="43E7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27EFB407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学号</w:t>
            </w:r>
          </w:p>
        </w:tc>
        <w:tc>
          <w:tcPr>
            <w:tcW w:w="44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3984510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E50D02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准考证号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DC3411">
            <w:pPr>
              <w:rPr>
                <w:rFonts w:ascii="T" w:hAnsi="T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3063E08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</w:p>
        </w:tc>
      </w:tr>
      <w:tr w14:paraId="34C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06ADB8DF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性别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3968F8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809E9E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84C9983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2EB3FD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出生日期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7F4ABF5">
            <w:pPr>
              <w:ind w:firstLine="480" w:firstLineChars="200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年    月    日</w:t>
            </w:r>
          </w:p>
        </w:tc>
        <w:tc>
          <w:tcPr>
            <w:tcW w:w="16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8E1A925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</w:p>
        </w:tc>
      </w:tr>
      <w:tr w14:paraId="5EC8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91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6ABC912">
            <w:pPr>
              <w:widowControl/>
              <w:jc w:val="center"/>
              <w:rPr>
                <w:rFonts w:ascii="T" w:hAnsi="T"/>
                <w:b/>
                <w:w w:val="90"/>
                <w:kern w:val="0"/>
                <w:sz w:val="24"/>
              </w:rPr>
            </w:pPr>
            <w:r>
              <w:rPr>
                <w:rFonts w:ascii="T" w:hAnsi="T"/>
                <w:b/>
                <w:w w:val="90"/>
                <w:kern w:val="0"/>
                <w:sz w:val="24"/>
              </w:rPr>
              <w:t>初中阶段</w:t>
            </w:r>
          </w:p>
          <w:p w14:paraId="151E0CC0">
            <w:pPr>
              <w:widowControl/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b/>
                <w:w w:val="90"/>
                <w:kern w:val="0"/>
                <w:sz w:val="24"/>
              </w:rPr>
              <w:t>就读情况</w:t>
            </w:r>
          </w:p>
        </w:tc>
        <w:tc>
          <w:tcPr>
            <w:tcW w:w="10271" w:type="dxa"/>
            <w:gridSpan w:val="10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C8E15F7">
            <w:pPr>
              <w:spacing w:line="360" w:lineRule="auto"/>
              <w:ind w:firstLine="360" w:firstLineChars="150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_____年___月 -- _____年___月就读于______市______镇________中学初中____年级____班</w:t>
            </w:r>
          </w:p>
          <w:p w14:paraId="742A1BD6">
            <w:pPr>
              <w:spacing w:line="360" w:lineRule="auto"/>
              <w:ind w:firstLine="360" w:firstLineChars="150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_____年___月 -- _____年___月就读于______市______镇________中学初中____年级____班</w:t>
            </w:r>
          </w:p>
          <w:p w14:paraId="31F55982">
            <w:pPr>
              <w:spacing w:line="360" w:lineRule="auto"/>
              <w:ind w:firstLine="360" w:firstLineChars="150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_____年___月 -- _____年___月就读于______市______镇________中学初中____年级____班</w:t>
            </w:r>
          </w:p>
        </w:tc>
      </w:tr>
      <w:tr w14:paraId="4E64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96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0EAF12">
            <w:pPr>
              <w:jc w:val="center"/>
              <w:rPr>
                <w:rFonts w:ascii="T" w:hAnsi="T"/>
                <w:b/>
                <w:kern w:val="0"/>
                <w:sz w:val="24"/>
              </w:rPr>
            </w:pPr>
            <w:r>
              <w:rPr>
                <w:rFonts w:ascii="T" w:hAnsi="T"/>
                <w:b/>
                <w:kern w:val="0"/>
                <w:sz w:val="24"/>
              </w:rPr>
              <w:t>申请人信息</w:t>
            </w:r>
          </w:p>
        </w:tc>
      </w:tr>
      <w:tr w14:paraId="23A2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4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42ED6C4">
            <w:pPr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关系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D0EB359">
            <w:pPr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姓名</w:t>
            </w:r>
          </w:p>
        </w:tc>
        <w:tc>
          <w:tcPr>
            <w:tcW w:w="367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F7C9A14">
            <w:pPr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身份证号码</w:t>
            </w:r>
          </w:p>
        </w:tc>
        <w:tc>
          <w:tcPr>
            <w:tcW w:w="28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CAE301C">
            <w:pPr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现工作单位</w:t>
            </w:r>
          </w:p>
        </w:tc>
        <w:tc>
          <w:tcPr>
            <w:tcW w:w="1850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C13A72">
            <w:pPr>
              <w:jc w:val="center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联系电话</w:t>
            </w:r>
          </w:p>
        </w:tc>
      </w:tr>
      <w:tr w14:paraId="4066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40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7F125A97">
            <w:pPr>
              <w:spacing w:line="380" w:lineRule="exact"/>
              <w:jc w:val="center"/>
              <w:rPr>
                <w:rFonts w:ascii="T" w:hAnsi="T"/>
                <w:kern w:val="0"/>
                <w:sz w:val="18"/>
                <w:szCs w:val="18"/>
              </w:rPr>
            </w:pPr>
            <w:r>
              <w:rPr>
                <w:rFonts w:ascii="T" w:hAnsi="T"/>
                <w:kern w:val="0"/>
                <w:sz w:val="18"/>
                <w:szCs w:val="18"/>
              </w:rPr>
              <w:t>父亲（或第一监护人）</w:t>
            </w:r>
          </w:p>
        </w:tc>
        <w:tc>
          <w:tcPr>
            <w:tcW w:w="1399" w:type="dxa"/>
            <w:gridSpan w:val="2"/>
            <w:noWrap w:val="0"/>
            <w:vAlign w:val="top"/>
          </w:tcPr>
          <w:p w14:paraId="419070E0">
            <w:pPr>
              <w:spacing w:line="380" w:lineRule="exact"/>
              <w:jc w:val="center"/>
              <w:rPr>
                <w:rFonts w:ascii="T" w:hAnsi="T"/>
                <w:kern w:val="0"/>
                <w:sz w:val="18"/>
                <w:szCs w:val="18"/>
              </w:rPr>
            </w:pPr>
          </w:p>
        </w:tc>
        <w:tc>
          <w:tcPr>
            <w:tcW w:w="3678" w:type="dxa"/>
            <w:gridSpan w:val="3"/>
            <w:noWrap w:val="0"/>
            <w:vAlign w:val="top"/>
          </w:tcPr>
          <w:p w14:paraId="1A161CDF">
            <w:pPr>
              <w:spacing w:line="380" w:lineRule="exact"/>
              <w:jc w:val="center"/>
              <w:rPr>
                <w:rFonts w:ascii="T" w:hAnsi="T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noWrap w:val="0"/>
            <w:vAlign w:val="top"/>
          </w:tcPr>
          <w:p w14:paraId="2B95D687">
            <w:pPr>
              <w:spacing w:line="380" w:lineRule="exact"/>
              <w:jc w:val="center"/>
              <w:rPr>
                <w:rFonts w:ascii="T" w:hAnsi="T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1D1EFB06">
            <w:pPr>
              <w:spacing w:line="380" w:lineRule="exact"/>
              <w:jc w:val="center"/>
              <w:rPr>
                <w:rFonts w:ascii="T" w:hAnsi="T"/>
                <w:kern w:val="0"/>
                <w:sz w:val="20"/>
                <w:szCs w:val="20"/>
              </w:rPr>
            </w:pPr>
          </w:p>
        </w:tc>
      </w:tr>
      <w:tr w14:paraId="0C63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40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5ED72FB5">
            <w:pPr>
              <w:spacing w:line="380" w:lineRule="exact"/>
              <w:jc w:val="center"/>
              <w:rPr>
                <w:rFonts w:ascii="T" w:hAnsi="T"/>
                <w:kern w:val="0"/>
                <w:sz w:val="18"/>
                <w:szCs w:val="18"/>
              </w:rPr>
            </w:pPr>
            <w:r>
              <w:rPr>
                <w:rFonts w:ascii="T" w:hAnsi="T"/>
                <w:kern w:val="0"/>
                <w:sz w:val="18"/>
                <w:szCs w:val="18"/>
              </w:rPr>
              <w:t>母亲（或第二监护人）</w:t>
            </w:r>
          </w:p>
        </w:tc>
        <w:tc>
          <w:tcPr>
            <w:tcW w:w="1399" w:type="dxa"/>
            <w:gridSpan w:val="2"/>
            <w:noWrap w:val="0"/>
            <w:vAlign w:val="top"/>
          </w:tcPr>
          <w:p w14:paraId="2BF82790">
            <w:pPr>
              <w:spacing w:line="380" w:lineRule="exact"/>
              <w:jc w:val="center"/>
              <w:rPr>
                <w:rFonts w:ascii="T" w:hAnsi="T"/>
                <w:kern w:val="0"/>
                <w:sz w:val="18"/>
                <w:szCs w:val="18"/>
              </w:rPr>
            </w:pPr>
          </w:p>
        </w:tc>
        <w:tc>
          <w:tcPr>
            <w:tcW w:w="3678" w:type="dxa"/>
            <w:gridSpan w:val="3"/>
            <w:noWrap w:val="0"/>
            <w:vAlign w:val="top"/>
          </w:tcPr>
          <w:p w14:paraId="01C064F6">
            <w:pPr>
              <w:spacing w:line="380" w:lineRule="exact"/>
              <w:jc w:val="center"/>
              <w:rPr>
                <w:rFonts w:ascii="T" w:hAnsi="T"/>
                <w:kern w:val="0"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noWrap w:val="0"/>
            <w:vAlign w:val="top"/>
          </w:tcPr>
          <w:p w14:paraId="16FD9761">
            <w:pPr>
              <w:spacing w:line="380" w:lineRule="exact"/>
              <w:jc w:val="center"/>
              <w:rPr>
                <w:rFonts w:ascii="T" w:hAnsi="T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46B3DB4C">
            <w:pPr>
              <w:spacing w:line="380" w:lineRule="exact"/>
              <w:jc w:val="center"/>
              <w:rPr>
                <w:rFonts w:ascii="T" w:hAnsi="T"/>
                <w:kern w:val="0"/>
                <w:sz w:val="20"/>
                <w:szCs w:val="20"/>
              </w:rPr>
            </w:pPr>
          </w:p>
        </w:tc>
      </w:tr>
      <w:tr w14:paraId="3A6A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962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4E8935">
            <w:pPr>
              <w:spacing w:line="400" w:lineRule="exact"/>
              <w:jc w:val="center"/>
              <w:rPr>
                <w:rFonts w:ascii="T" w:hAnsi="T"/>
                <w:b/>
                <w:kern w:val="0"/>
                <w:sz w:val="24"/>
              </w:rPr>
            </w:pPr>
            <w:r>
              <w:rPr>
                <w:rFonts w:ascii="T" w:hAnsi="T"/>
                <w:b/>
                <w:kern w:val="0"/>
                <w:sz w:val="24"/>
              </w:rPr>
              <w:t>申请条件</w:t>
            </w:r>
          </w:p>
        </w:tc>
      </w:tr>
      <w:tr w14:paraId="1783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39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C20E6">
            <w:pPr>
              <w:spacing w:line="400" w:lineRule="exact"/>
              <w:rPr>
                <w:rFonts w:ascii="T" w:hAnsi="T"/>
                <w:b/>
                <w:kern w:val="0"/>
                <w:sz w:val="24"/>
              </w:rPr>
            </w:pPr>
            <w:r>
              <w:rPr>
                <w:rFonts w:ascii="T" w:hAnsi="T"/>
                <w:b/>
                <w:kern w:val="0"/>
                <w:sz w:val="24"/>
              </w:rPr>
              <w:t>办理居住证年限</w:t>
            </w:r>
          </w:p>
        </w:tc>
        <w:tc>
          <w:tcPr>
            <w:tcW w:w="8423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14868D">
            <w:pPr>
              <w:spacing w:line="400" w:lineRule="exact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18"/>
                <w:szCs w:val="18"/>
              </w:rPr>
              <w:t xml:space="preserve"> （   ）以父亲（或第一监护人）资格申请        （   ）以母亲（或第二监护人）资格申请</w:t>
            </w:r>
          </w:p>
        </w:tc>
      </w:tr>
      <w:tr w14:paraId="46BA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39" w:type="dxa"/>
            <w:gridSpan w:val="4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EC9606">
            <w:pPr>
              <w:spacing w:line="400" w:lineRule="exact"/>
              <w:rPr>
                <w:rFonts w:ascii="T" w:hAnsi="T"/>
                <w:b/>
                <w:kern w:val="0"/>
                <w:sz w:val="24"/>
              </w:rPr>
            </w:pPr>
            <w:r>
              <w:rPr>
                <w:rFonts w:ascii="T" w:hAnsi="T"/>
                <w:b/>
                <w:kern w:val="0"/>
                <w:sz w:val="24"/>
              </w:rPr>
              <w:t>依法缴纳社保年限</w:t>
            </w:r>
          </w:p>
        </w:tc>
        <w:tc>
          <w:tcPr>
            <w:tcW w:w="8423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6FA91B">
            <w:pPr>
              <w:spacing w:line="400" w:lineRule="exact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18"/>
                <w:szCs w:val="18"/>
              </w:rPr>
              <w:t xml:space="preserve"> （   ）以父亲（或第一监护人）资格申请        （   ）以母亲（或第二监护人）资格申请</w:t>
            </w:r>
          </w:p>
        </w:tc>
      </w:tr>
      <w:tr w14:paraId="1508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39" w:type="dxa"/>
            <w:gridSpan w:val="4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7E46DF">
            <w:pPr>
              <w:spacing w:line="400" w:lineRule="exact"/>
              <w:rPr>
                <w:rFonts w:ascii="T" w:hAnsi="T"/>
                <w:b/>
                <w:kern w:val="0"/>
                <w:sz w:val="24"/>
              </w:rPr>
            </w:pPr>
          </w:p>
        </w:tc>
        <w:tc>
          <w:tcPr>
            <w:tcW w:w="8423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C1E64F">
            <w:pPr>
              <w:spacing w:line="400" w:lineRule="exact"/>
              <w:rPr>
                <w:rFonts w:ascii="T" w:hAnsi="T"/>
                <w:kern w:val="0"/>
                <w:sz w:val="18"/>
                <w:szCs w:val="18"/>
              </w:rPr>
            </w:pPr>
            <w:r>
              <w:rPr>
                <w:rFonts w:ascii="T" w:hAnsi="T"/>
                <w:kern w:val="0"/>
                <w:sz w:val="18"/>
                <w:szCs w:val="18"/>
              </w:rPr>
              <w:t xml:space="preserve"> （   ）在东莞市内参保                        （   ）在广东省内非东莞的其他地市参保</w:t>
            </w:r>
          </w:p>
        </w:tc>
      </w:tr>
      <w:tr w14:paraId="6A14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C817E8">
            <w:pPr>
              <w:ind w:left="105" w:leftChars="50" w:firstLine="1192" w:firstLineChars="497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声明：本人以上所填资料信息真实有效。如有提供虚假信息和资料，自动放弃申请。</w:t>
            </w:r>
          </w:p>
          <w:p w14:paraId="5E81C0CE">
            <w:pPr>
              <w:spacing w:before="156" w:beforeLines="50"/>
              <w:ind w:left="105" w:leftChars="50" w:firstLine="1192" w:firstLineChars="497"/>
              <w:rPr>
                <w:rFonts w:ascii="T" w:hAnsi="T"/>
                <w:kern w:val="0"/>
                <w:sz w:val="24"/>
              </w:rPr>
            </w:pPr>
          </w:p>
          <w:p w14:paraId="29ED6954">
            <w:pPr>
              <w:spacing w:before="156" w:beforeLines="50"/>
              <w:ind w:left="105" w:leftChars="50" w:firstLine="1192" w:firstLineChars="497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 xml:space="preserve">学生签名：                              申请人签名：               </w:t>
            </w:r>
          </w:p>
          <w:p w14:paraId="71926CB7">
            <w:pPr>
              <w:spacing w:before="156" w:beforeLines="50"/>
              <w:ind w:left="105" w:leftChars="50" w:firstLine="7017" w:firstLineChars="2924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>日期：     年     月      日</w:t>
            </w:r>
          </w:p>
        </w:tc>
      </w:tr>
      <w:tr w14:paraId="6DAD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306068">
            <w:pPr>
              <w:spacing w:before="156" w:beforeLines="50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 xml:space="preserve">         申请材料原件与复印件（是/否）一致。</w:t>
            </w:r>
          </w:p>
          <w:p w14:paraId="08856DCE">
            <w:pPr>
              <w:spacing w:before="156" w:beforeLines="50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 xml:space="preserve">                                                  审核人签名：               </w:t>
            </w:r>
          </w:p>
          <w:p w14:paraId="2BA686BC">
            <w:pPr>
              <w:spacing w:before="156" w:beforeLines="50"/>
              <w:rPr>
                <w:rFonts w:ascii="T" w:hAnsi="T"/>
                <w:kern w:val="0"/>
                <w:sz w:val="24"/>
              </w:rPr>
            </w:pPr>
            <w:r>
              <w:rPr>
                <w:rFonts w:ascii="T" w:hAnsi="T"/>
                <w:kern w:val="0"/>
                <w:sz w:val="24"/>
              </w:rPr>
              <w:t xml:space="preserve">                                                            日期：     年     月      日</w:t>
            </w:r>
          </w:p>
        </w:tc>
      </w:tr>
    </w:tbl>
    <w:p w14:paraId="0BFC675B">
      <w:pPr>
        <w:jc w:val="center"/>
        <w:rPr>
          <w:rFonts w:ascii="T" w:hAnsi="T" w:eastAsia="黑体"/>
          <w:sz w:val="44"/>
          <w:szCs w:val="44"/>
        </w:rPr>
      </w:pPr>
      <w:r>
        <w:rPr>
          <w:rFonts w:ascii="T" w:hAnsi="T" w:eastAsia="黑体"/>
          <w:sz w:val="44"/>
          <w:szCs w:val="44"/>
        </w:rPr>
        <w:t>填 表 说 明</w:t>
      </w:r>
    </w:p>
    <w:p w14:paraId="49D88FEC">
      <w:pPr>
        <w:snapToGrid w:val="0"/>
        <w:ind w:left="-7" w:hanging="7"/>
        <w:rPr>
          <w:rFonts w:ascii="T" w:hAnsi="T" w:eastAsia="仿宋_GB2312"/>
          <w:bCs/>
          <w:kern w:val="0"/>
          <w:sz w:val="28"/>
          <w:szCs w:val="28"/>
        </w:rPr>
      </w:pPr>
      <w:r>
        <w:rPr>
          <w:rFonts w:ascii="T" w:hAnsi="T" w:eastAsia="仿宋_GB2312"/>
          <w:bCs/>
          <w:kern w:val="0"/>
          <w:sz w:val="28"/>
          <w:szCs w:val="28"/>
        </w:rPr>
        <w:t xml:space="preserve">    </w:t>
      </w:r>
    </w:p>
    <w:p w14:paraId="006EFD55">
      <w:pPr>
        <w:snapToGrid w:val="0"/>
        <w:ind w:left="-7" w:hanging="7"/>
        <w:rPr>
          <w:rFonts w:ascii="T" w:hAnsi="T" w:eastAsia="仿宋_GB2312"/>
          <w:bCs/>
          <w:kern w:val="0"/>
          <w:sz w:val="28"/>
          <w:szCs w:val="28"/>
        </w:rPr>
      </w:pPr>
      <w:r>
        <w:rPr>
          <w:rFonts w:ascii="T" w:hAnsi="T" w:eastAsia="仿宋_GB2312"/>
          <w:bCs/>
          <w:kern w:val="0"/>
          <w:sz w:val="28"/>
          <w:szCs w:val="28"/>
        </w:rPr>
        <w:t xml:space="preserve">    一、填表人要按本说明认真如实填写，填表必须统一使用黑色或纯蓝墨水钢笔或圆珠笔书写，不得使用红色墨水和复写纸书写，填写内容不得随意涂改。</w:t>
      </w:r>
    </w:p>
    <w:p w14:paraId="392EC20D">
      <w:pPr>
        <w:snapToGrid w:val="0"/>
        <w:ind w:left="-7" w:hanging="7"/>
        <w:rPr>
          <w:rFonts w:ascii="T" w:hAnsi="T" w:eastAsia="仿宋_GB2312"/>
          <w:bCs/>
          <w:kern w:val="0"/>
          <w:sz w:val="28"/>
          <w:szCs w:val="28"/>
        </w:rPr>
      </w:pPr>
      <w:r>
        <w:rPr>
          <w:rFonts w:ascii="T" w:hAnsi="T" w:eastAsia="仿宋_GB2312"/>
          <w:bCs/>
          <w:kern w:val="0"/>
          <w:sz w:val="28"/>
          <w:szCs w:val="28"/>
        </w:rPr>
        <w:t xml:space="preserve">    二、部分填表项目说明：</w:t>
      </w:r>
    </w:p>
    <w:p w14:paraId="26242762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（一）学生个人信息</w:t>
      </w:r>
    </w:p>
    <w:p w14:paraId="3AFBD7CB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1.姓名：需与户口簿或身份证登记一致。</w:t>
      </w:r>
    </w:p>
    <w:p w14:paraId="4630B803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2.身份证号码：需与户口簿或身份证登记一致。如未入户口，可不用填写。</w:t>
      </w:r>
    </w:p>
    <w:p w14:paraId="26BC8446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3.学号：共19位，指学生在“全国学籍平台”上的学号，可向在读学校查询；</w:t>
      </w:r>
    </w:p>
    <w:p w14:paraId="2F0B4E59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4.准考证号：共</w:t>
      </w:r>
      <w:r>
        <w:rPr>
          <w:rFonts w:hint="eastAsia" w:ascii="T" w:hAnsi="T" w:eastAsia="仿宋_GB2312"/>
          <w:kern w:val="0"/>
          <w:sz w:val="28"/>
          <w:szCs w:val="28"/>
        </w:rPr>
        <w:t>12</w:t>
      </w:r>
      <w:r>
        <w:rPr>
          <w:rFonts w:ascii="T" w:hAnsi="T" w:eastAsia="仿宋_GB2312"/>
          <w:kern w:val="0"/>
          <w:sz w:val="28"/>
          <w:szCs w:val="28"/>
        </w:rPr>
        <w:t xml:space="preserve">位，指学生报名参加中考的准考证号，可向在读学校查询。 </w:t>
      </w:r>
    </w:p>
    <w:p w14:paraId="2629BCC6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5.学生照片：为学生三个月内一寸正面免冠彩照。</w:t>
      </w:r>
    </w:p>
    <w:p w14:paraId="02808E1C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6.初中阶段就读情况：列明初中阶段就读情况，如曾转学则需分行写明具体时间段各校就读情况。</w:t>
      </w:r>
    </w:p>
    <w:p w14:paraId="2BFCE8EC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（二）申请人信息</w:t>
      </w:r>
    </w:p>
    <w:p w14:paraId="5A5B37F2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1.姓名：指申请人的身份证上的准确姓名。</w:t>
      </w:r>
    </w:p>
    <w:p w14:paraId="1D292417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2.身份证号码：指申请人的身份证号码（此项为重要信息，填写后请认真核对）。</w:t>
      </w:r>
    </w:p>
    <w:p w14:paraId="01477F44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（三）申请条件</w:t>
      </w:r>
    </w:p>
    <w:p w14:paraId="678B089D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1.办理居住证年限：如父亲（或第一监护人）满足居住证年限条件，请勾选“以父亲（或第一监护人）资格申请”；如母亲（或第二监护人）满足居住证年限条件，请勾选“以母亲（或第二监护人）资格申请”。两者只选其一。</w:t>
      </w:r>
    </w:p>
    <w:p w14:paraId="7A014B9F">
      <w:pPr>
        <w:snapToGrid w:val="0"/>
        <w:ind w:left="-7" w:hanging="7"/>
        <w:rPr>
          <w:rFonts w:ascii="T" w:hAnsi="T" w:eastAsia="仿宋_GB2312"/>
          <w:kern w:val="0"/>
          <w:sz w:val="28"/>
          <w:szCs w:val="28"/>
        </w:rPr>
      </w:pPr>
      <w:r>
        <w:rPr>
          <w:rFonts w:ascii="T" w:hAnsi="T" w:eastAsia="仿宋_GB2312"/>
          <w:kern w:val="0"/>
          <w:sz w:val="28"/>
          <w:szCs w:val="28"/>
        </w:rPr>
        <w:t xml:space="preserve">    2.依法缴纳社保年限：如父亲（或第一监护人）满足依法缴纳社保年限条件，请勾选“以父亲（或第一监护人）资格申请”；如母亲（或第二监护人）满足依法缴纳社保年限条件，请勾选“以母亲（或第二监护人）资格申请”。两者只选其一。</w:t>
      </w:r>
    </w:p>
    <w:p w14:paraId="4EF145AE">
      <w:pPr>
        <w:snapToGrid w:val="0"/>
        <w:ind w:left="-7" w:hanging="7"/>
      </w:pPr>
      <w:r>
        <w:rPr>
          <w:rFonts w:ascii="T" w:hAnsi="T" w:eastAsia="仿宋_GB2312"/>
          <w:kern w:val="0"/>
          <w:sz w:val="28"/>
          <w:szCs w:val="28"/>
        </w:rPr>
        <w:t xml:space="preserve">    如申请人在东莞市内参保，请勾选“在东莞市内参保”；如申请人在广东省内非东莞的其他地市参保，请勾选“在广东省内非东莞的其他地市参保”。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7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2AAB38C6"/>
    <w:rsid w:val="49B226C5"/>
    <w:rsid w:val="536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2</Pages>
  <Words>5593</Words>
  <Characters>5910</Characters>
  <Lines>1</Lines>
  <Paragraphs>1</Paragraphs>
  <TotalTime>4</TotalTime>
  <ScaleCrop>false</ScaleCrop>
  <LinksUpToDate>false</LinksUpToDate>
  <CharactersWithSpaces>6498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Administrator</cp:lastModifiedBy>
  <cp:lastPrinted>2026-01-20T03:55:00Z</cp:lastPrinted>
  <dcterms:modified xsi:type="dcterms:W3CDTF">2026-01-20T06:59:00Z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2A885BED73AE43A6BCAB91D9C3FAF2B8_13</vt:lpwstr>
  </property>
</Properties>
</file>