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BBC78">
      <w:pPr>
        <w:overflowPunct w:val="0"/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附件3-1</w:t>
      </w:r>
    </w:p>
    <w:p w14:paraId="3B88A974">
      <w:pPr>
        <w:overflowPunct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居住证明（模板）</w:t>
      </w:r>
    </w:p>
    <w:bookmarkEnd w:id="0"/>
    <w:p w14:paraId="55E69E44">
      <w:pPr>
        <w:overflowPunct w:val="0"/>
        <w:spacing w:line="600" w:lineRule="exact"/>
        <w:ind w:firstLine="640" w:firstLineChars="200"/>
        <w:rPr>
          <w:rFonts w:hint="eastAsia" w:eastAsia="楷体_GB2312"/>
          <w:sz w:val="32"/>
          <w:szCs w:val="32"/>
        </w:rPr>
      </w:pPr>
    </w:p>
    <w:p w14:paraId="64DC6BF0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以居委会证明为依据：</w:t>
      </w:r>
    </w:p>
    <w:p w14:paraId="7D7026B3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兹有姓名，男/女，公民身份号码：441900123400000000，经**居委会确定和走访了解，其从    年    月    日开始在</w:t>
      </w:r>
      <w:r>
        <w:rPr>
          <w:rFonts w:hint="eastAsia" w:eastAsia="仿宋_GB2312"/>
          <w:sz w:val="32"/>
          <w:szCs w:val="32"/>
          <w:u w:val="single"/>
        </w:rPr>
        <w:t>（居住地址）</w:t>
      </w:r>
      <w:r>
        <w:rPr>
          <w:rFonts w:hint="eastAsia" w:eastAsia="仿宋_GB2312"/>
          <w:sz w:val="32"/>
          <w:szCs w:val="32"/>
        </w:rPr>
        <w:t>居住，至今已满三年。</w:t>
      </w:r>
    </w:p>
    <w:p w14:paraId="0911D0BB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以工作单位证明为依据：</w:t>
      </w:r>
    </w:p>
    <w:p w14:paraId="5961F1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兹有姓名，男/女，公民身份号码：441900123400000000，经**公司确定和走访了解，其从    年   月   日起在</w:t>
      </w:r>
      <w:r>
        <w:rPr>
          <w:rFonts w:hint="eastAsia" w:eastAsia="仿宋_GB2312"/>
          <w:sz w:val="32"/>
          <w:szCs w:val="32"/>
          <w:u w:val="single"/>
        </w:rPr>
        <w:t>（公司名称）</w:t>
      </w:r>
      <w:r>
        <w:rPr>
          <w:rFonts w:hint="eastAsia" w:eastAsia="仿宋_GB2312"/>
          <w:sz w:val="32"/>
          <w:szCs w:val="32"/>
        </w:rPr>
        <w:t>上班，居住在公司宿舍，地址为：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，至今已满三年。</w:t>
      </w:r>
    </w:p>
    <w:p w14:paraId="5D099DC2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 w14:paraId="091269F5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7FDDD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51D5E268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年**月**日</w:t>
      </w:r>
    </w:p>
    <w:p w14:paraId="3E287639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（盖单位公章或查询业务章）</w:t>
      </w:r>
    </w:p>
    <w:p w14:paraId="5AE01999">
      <w:pPr>
        <w:overflowPunct w:val="0"/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</w:rPr>
      </w:pPr>
    </w:p>
    <w:p w14:paraId="7039659E">
      <w:pPr>
        <w:overflowPunct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此证明仅限用于办理202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年东莞市异地务工人员随迁子女报考</w:t>
      </w:r>
      <w:r>
        <w:rPr>
          <w:rFonts w:eastAsia="仿宋_GB2312"/>
          <w:kern w:val="0"/>
          <w:sz w:val="32"/>
          <w:szCs w:val="32"/>
        </w:rPr>
        <w:t>普通高中</w:t>
      </w:r>
      <w:r>
        <w:rPr>
          <w:rFonts w:hint="eastAsia" w:eastAsia="仿宋_GB2312"/>
          <w:sz w:val="32"/>
          <w:szCs w:val="32"/>
        </w:rPr>
        <w:t>考试报名</w:t>
      </w:r>
    </w:p>
    <w:p w14:paraId="4EF145AE">
      <w:pPr>
        <w:widowControl/>
        <w:snapToGrid w:val="0"/>
        <w:spacing w:line="560" w:lineRule="exact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10F5">
    <w:pPr>
      <w:pStyle w:val="3"/>
      <w:jc w:val="right"/>
      <w:rPr>
        <w:rFonts w:hint="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1CAA93C3">
    <w:pPr>
      <w:pStyle w:val="3"/>
      <w:jc w:val="right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3211">
                          <w:pPr>
                            <w:pStyle w:val="3"/>
                            <w:jc w:val="right"/>
                          </w:pPr>
                        </w:p>
                        <w:p w14:paraId="6012E1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A3211">
                    <w:pPr>
                      <w:pStyle w:val="3"/>
                      <w:jc w:val="right"/>
                    </w:pPr>
                  </w:p>
                  <w:p w14:paraId="6012E18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5D41">
    <w:pPr>
      <w:pStyle w:val="3"/>
      <w:rPr>
        <w:rFonts w:ascii="宋体" w:hAnsi="宋体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6A4B2E26">
    <w:pPr>
      <w:pStyle w:val="3"/>
      <w:rPr>
        <w:rFonts w:ascii="宋体" w:hAnsi="宋体"/>
        <w:sz w:val="28"/>
        <w:szCs w:val="28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51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EF97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FF8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73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8"/>
    <w:rsid w:val="00001363"/>
    <w:rsid w:val="0002074F"/>
    <w:rsid w:val="00027CC1"/>
    <w:rsid w:val="0006410C"/>
    <w:rsid w:val="00104FCB"/>
    <w:rsid w:val="001105B2"/>
    <w:rsid w:val="00117AA4"/>
    <w:rsid w:val="00192B18"/>
    <w:rsid w:val="001C48C4"/>
    <w:rsid w:val="001C64FF"/>
    <w:rsid w:val="00210203"/>
    <w:rsid w:val="00231066"/>
    <w:rsid w:val="002D413C"/>
    <w:rsid w:val="003771DC"/>
    <w:rsid w:val="003F29BD"/>
    <w:rsid w:val="00411341"/>
    <w:rsid w:val="00431C15"/>
    <w:rsid w:val="00466A34"/>
    <w:rsid w:val="00482EEC"/>
    <w:rsid w:val="005118E7"/>
    <w:rsid w:val="005352BE"/>
    <w:rsid w:val="00536459"/>
    <w:rsid w:val="00606210"/>
    <w:rsid w:val="00627384"/>
    <w:rsid w:val="00667535"/>
    <w:rsid w:val="00670759"/>
    <w:rsid w:val="0068505D"/>
    <w:rsid w:val="006E5955"/>
    <w:rsid w:val="007B294A"/>
    <w:rsid w:val="007D36F1"/>
    <w:rsid w:val="007E21A3"/>
    <w:rsid w:val="007F7C4D"/>
    <w:rsid w:val="00810E25"/>
    <w:rsid w:val="008272C6"/>
    <w:rsid w:val="00884C26"/>
    <w:rsid w:val="008B7742"/>
    <w:rsid w:val="008C5B7F"/>
    <w:rsid w:val="008F5008"/>
    <w:rsid w:val="00910108"/>
    <w:rsid w:val="00920401"/>
    <w:rsid w:val="00921524"/>
    <w:rsid w:val="0093457F"/>
    <w:rsid w:val="009A48DB"/>
    <w:rsid w:val="009B1CB2"/>
    <w:rsid w:val="009B5573"/>
    <w:rsid w:val="009F093A"/>
    <w:rsid w:val="00A3525C"/>
    <w:rsid w:val="00AC35B8"/>
    <w:rsid w:val="00AD6F79"/>
    <w:rsid w:val="00B53C35"/>
    <w:rsid w:val="00B65D84"/>
    <w:rsid w:val="00B8084D"/>
    <w:rsid w:val="00C17DE5"/>
    <w:rsid w:val="00C7763B"/>
    <w:rsid w:val="00D149E0"/>
    <w:rsid w:val="00D21C1A"/>
    <w:rsid w:val="00D43BC9"/>
    <w:rsid w:val="00D4431D"/>
    <w:rsid w:val="00D96F38"/>
    <w:rsid w:val="00DA5034"/>
    <w:rsid w:val="00DE715D"/>
    <w:rsid w:val="00E224B6"/>
    <w:rsid w:val="00ED5968"/>
    <w:rsid w:val="00FD2DFB"/>
    <w:rsid w:val="00FE0CB0"/>
    <w:rsid w:val="0A425C25"/>
    <w:rsid w:val="0E2329B5"/>
    <w:rsid w:val="0F130CAE"/>
    <w:rsid w:val="10CC4AE4"/>
    <w:rsid w:val="13AB7190"/>
    <w:rsid w:val="269059F2"/>
    <w:rsid w:val="2C38629A"/>
    <w:rsid w:val="49B226C5"/>
    <w:rsid w:val="53684FB7"/>
    <w:rsid w:val="69F26911"/>
    <w:rsid w:val="7F1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szCs w:val="20"/>
      <w:lang w:eastAsia="en-US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-pc\Desktop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Chinese ORG</Company>
  <Pages>1</Pages>
  <Words>5593</Words>
  <Characters>5910</Characters>
  <Lines>1</Lines>
  <Paragraphs>1</Paragraphs>
  <TotalTime>6</TotalTime>
  <ScaleCrop>false</ScaleCrop>
  <LinksUpToDate>false</LinksUpToDate>
  <CharactersWithSpaces>6498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2021-02-03T03:06:00Z</dcterms:created>
  <dc:creator>卢映章</dc:creator>
  <cp:lastModifiedBy>Administrator</cp:lastModifiedBy>
  <cp:lastPrinted>2026-01-20T03:55:00Z</cp:lastPrinted>
  <dcterms:modified xsi:type="dcterms:W3CDTF">2026-01-20T06:58:11Z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60C5B62E7E904B1FA28D0E34908D9971_13</vt:lpwstr>
  </property>
</Properties>
</file>