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7DAB3" w14:textId="0EF0EF40" w:rsidR="003C15AB" w:rsidRPr="003C15AB" w:rsidRDefault="003C15AB" w:rsidP="003C15AB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14:paraId="736BED9C" w14:textId="4320EC69" w:rsidR="003C15AB" w:rsidRPr="00027956" w:rsidRDefault="003C15AB" w:rsidP="003C15AB">
      <w:pPr>
        <w:spacing w:line="560" w:lineRule="exact"/>
        <w:jc w:val="center"/>
        <w:rPr>
          <w:rFonts w:ascii="方正小标宋简体" w:eastAsia="方正小标宋简体" w:hAnsi="仿宋"/>
          <w:b/>
          <w:bCs/>
          <w:sz w:val="32"/>
          <w:szCs w:val="32"/>
        </w:rPr>
      </w:pPr>
      <w:r w:rsidRPr="00027956">
        <w:rPr>
          <w:rFonts w:ascii="方正小标宋简体" w:eastAsia="方正小标宋简体" w:hAnsi="仿宋" w:hint="eastAsia"/>
          <w:b/>
          <w:bCs/>
          <w:sz w:val="32"/>
          <w:szCs w:val="32"/>
        </w:rPr>
        <w:t>首批中小学（幼儿园）“品质课堂”实验学校</w:t>
      </w:r>
      <w:r w:rsidR="00406311">
        <w:rPr>
          <w:rFonts w:ascii="方正小标宋简体" w:eastAsia="方正小标宋简体" w:hAnsi="仿宋" w:hint="eastAsia"/>
          <w:b/>
          <w:bCs/>
          <w:sz w:val="32"/>
          <w:szCs w:val="32"/>
        </w:rPr>
        <w:t>推荐名单</w:t>
      </w:r>
    </w:p>
    <w:tbl>
      <w:tblPr>
        <w:tblW w:w="13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3812"/>
        <w:gridCol w:w="1305"/>
        <w:gridCol w:w="972"/>
        <w:gridCol w:w="303"/>
        <w:gridCol w:w="679"/>
        <w:gridCol w:w="3397"/>
        <w:gridCol w:w="1311"/>
        <w:gridCol w:w="965"/>
      </w:tblGrid>
      <w:tr w:rsidR="00406311" w:rsidRPr="00247D8F" w14:paraId="4AAF63E1" w14:textId="77777777" w:rsidTr="00837BC2">
        <w:trPr>
          <w:trHeight w:val="430"/>
          <w:jc w:val="center"/>
        </w:trPr>
        <w:tc>
          <w:tcPr>
            <w:tcW w:w="68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B51F17" w14:textId="66BC5FF9" w:rsidR="00406311" w:rsidRPr="00247D8F" w:rsidRDefault="00406311" w:rsidP="00837BC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FC7DE7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1.</w:t>
            </w:r>
            <w:r w:rsidR="0077796F" w:rsidRPr="00FC7DE7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="0077796F" w:rsidRPr="00FC7DE7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幼儿园</w:t>
            </w:r>
            <w:r w:rsidRPr="00FC7DE7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“品质课堂”实验</w:t>
            </w:r>
            <w:r w:rsidR="0077796F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学校</w:t>
            </w:r>
            <w:r w:rsidRPr="00FC7DE7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推荐名单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6AA18" w14:textId="77777777" w:rsidR="00406311" w:rsidRPr="00247D8F" w:rsidRDefault="00406311" w:rsidP="00837BC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683469" w14:textId="588124B5" w:rsidR="00406311" w:rsidRPr="00247D8F" w:rsidRDefault="00406311" w:rsidP="00837BC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FC7DE7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2.</w:t>
            </w:r>
            <w:r w:rsidR="0077796F" w:rsidRPr="00FC7DE7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="0077796F" w:rsidRPr="00FC7DE7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小学</w:t>
            </w:r>
            <w:r w:rsidRPr="00FC7DE7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“品质课堂”实验</w:t>
            </w:r>
            <w:r w:rsidR="0077796F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学校</w:t>
            </w:r>
            <w:r w:rsidRPr="00FC7DE7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推荐名单</w:t>
            </w:r>
          </w:p>
        </w:tc>
      </w:tr>
      <w:tr w:rsidR="00406311" w:rsidRPr="00247D8F" w14:paraId="34ADDE06" w14:textId="77777777" w:rsidTr="00CB57C4">
        <w:trPr>
          <w:trHeight w:val="396"/>
          <w:jc w:val="center"/>
        </w:trPr>
        <w:tc>
          <w:tcPr>
            <w:tcW w:w="74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7905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812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A59F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31B93" w14:textId="0C84F253" w:rsidR="00406311" w:rsidRPr="00574DEA" w:rsidRDefault="00406311" w:rsidP="0040631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所属镇街</w:t>
            </w:r>
          </w:p>
        </w:tc>
        <w:tc>
          <w:tcPr>
            <w:tcW w:w="972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5445D" w14:textId="48FAD811" w:rsidR="00406311" w:rsidRPr="00574DEA" w:rsidRDefault="00CB57C4" w:rsidP="00837BC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公民办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8EA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8B77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397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234C1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7A0FA" w14:textId="635115F1" w:rsidR="00406311" w:rsidRPr="00574DEA" w:rsidRDefault="00406311" w:rsidP="0040631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所属镇街</w:t>
            </w:r>
          </w:p>
        </w:tc>
        <w:tc>
          <w:tcPr>
            <w:tcW w:w="965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7672C" w14:textId="05B7E9D1" w:rsidR="00406311" w:rsidRPr="00574DEA" w:rsidRDefault="00CB57C4" w:rsidP="00837BC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公民办</w:t>
            </w:r>
          </w:p>
        </w:tc>
      </w:tr>
      <w:tr w:rsidR="00406311" w:rsidRPr="00247D8F" w14:paraId="0546A4A2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0D2B5A4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812" w:type="dxa"/>
            <w:shd w:val="clear" w:color="D9E1F2" w:fill="FFFFFF"/>
            <w:noWrap/>
            <w:vAlign w:val="center"/>
            <w:hideMark/>
          </w:tcPr>
          <w:p w14:paraId="533253CB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东莞市机关幼儿园</w:t>
            </w:r>
          </w:p>
        </w:tc>
        <w:tc>
          <w:tcPr>
            <w:tcW w:w="1305" w:type="dxa"/>
            <w:shd w:val="clear" w:color="D9E1F2" w:fill="FFFFFF"/>
            <w:noWrap/>
            <w:vAlign w:val="center"/>
            <w:hideMark/>
          </w:tcPr>
          <w:p w14:paraId="4CC566F7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市直属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4C0BF1D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86D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0B5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38D3367C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东莞市大朗镇中心小学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19DE1565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大朗镇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77E7737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7F8FF8E9" w14:textId="77777777" w:rsidTr="00CB57C4">
        <w:trPr>
          <w:trHeight w:val="260"/>
          <w:jc w:val="center"/>
        </w:trPr>
        <w:tc>
          <w:tcPr>
            <w:tcW w:w="745" w:type="dxa"/>
            <w:shd w:val="clear" w:color="000000" w:fill="FFFFFF"/>
            <w:noWrap/>
            <w:vAlign w:val="center"/>
            <w:hideMark/>
          </w:tcPr>
          <w:p w14:paraId="0226981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3812" w:type="dxa"/>
            <w:shd w:val="clear" w:color="000000" w:fill="FFFFFF"/>
            <w:noWrap/>
            <w:vAlign w:val="center"/>
            <w:hideMark/>
          </w:tcPr>
          <w:p w14:paraId="1DA4AD61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东莞市实验幼儿园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519C169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市直属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C749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238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5F0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0BECF0C8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东莞市莞城中心小学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1BDDDC96" w14:textId="6A2A1CDB" w:rsidR="00406311" w:rsidRPr="00574DEA" w:rsidRDefault="009F7158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莞城街道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29641540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38705896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514CF97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3812" w:type="dxa"/>
            <w:shd w:val="clear" w:color="D9E1F2" w:fill="FFFFFF"/>
            <w:noWrap/>
            <w:vAlign w:val="center"/>
            <w:hideMark/>
          </w:tcPr>
          <w:p w14:paraId="110BC0D3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东莞市莞城中心幼儿园</w:t>
            </w:r>
          </w:p>
        </w:tc>
        <w:tc>
          <w:tcPr>
            <w:tcW w:w="1305" w:type="dxa"/>
            <w:shd w:val="clear" w:color="D9E1F2" w:fill="FFFFFF"/>
            <w:noWrap/>
            <w:vAlign w:val="center"/>
            <w:hideMark/>
          </w:tcPr>
          <w:p w14:paraId="0AF109AA" w14:textId="19FBFCC5" w:rsidR="00406311" w:rsidRPr="00574DEA" w:rsidRDefault="009F7158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莞城街道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5C0C7C4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682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F75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0D1051F2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东莞松山湖中心小学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46247147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松山湖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7F1A8BC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1B843C25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4903348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3812" w:type="dxa"/>
            <w:shd w:val="clear" w:color="000000" w:fill="FFFFFF"/>
            <w:noWrap/>
            <w:vAlign w:val="center"/>
            <w:hideMark/>
          </w:tcPr>
          <w:p w14:paraId="1B0213AE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东莞市长安镇中心幼儿园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39B9B36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长安镇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380C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4BC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EF7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7B8CDB6D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东莞市东华小学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65CAE94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市直属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3464D67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民办</w:t>
            </w:r>
          </w:p>
        </w:tc>
      </w:tr>
      <w:tr w:rsidR="00406311" w:rsidRPr="00247D8F" w14:paraId="7FA76C73" w14:textId="77777777" w:rsidTr="00CB57C4">
        <w:trPr>
          <w:trHeight w:val="260"/>
          <w:jc w:val="center"/>
        </w:trPr>
        <w:tc>
          <w:tcPr>
            <w:tcW w:w="745" w:type="dxa"/>
            <w:shd w:val="clear" w:color="000000" w:fill="FFFFFF"/>
            <w:noWrap/>
            <w:vAlign w:val="center"/>
            <w:hideMark/>
          </w:tcPr>
          <w:p w14:paraId="3B0411A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3812" w:type="dxa"/>
            <w:shd w:val="clear" w:color="D9E1F2" w:fill="FFFFFF"/>
            <w:noWrap/>
            <w:vAlign w:val="center"/>
            <w:hideMark/>
          </w:tcPr>
          <w:p w14:paraId="26265F68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东莞市松山湖中心幼儿园</w:t>
            </w:r>
          </w:p>
        </w:tc>
        <w:tc>
          <w:tcPr>
            <w:tcW w:w="1305" w:type="dxa"/>
            <w:shd w:val="clear" w:color="D9E1F2" w:fill="FFFFFF"/>
            <w:noWrap/>
            <w:vAlign w:val="center"/>
            <w:hideMark/>
          </w:tcPr>
          <w:p w14:paraId="2926D88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松山湖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524E3C70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7CC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2A2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6D799718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东莞市南城中心小学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6CA662C3" w14:textId="333B7799" w:rsidR="00406311" w:rsidRPr="00574DEA" w:rsidRDefault="009F7158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南城街道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4627CB1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6DD0A250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54F866F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3812" w:type="dxa"/>
            <w:shd w:val="clear" w:color="000000" w:fill="FFFFFF"/>
            <w:noWrap/>
            <w:vAlign w:val="center"/>
            <w:hideMark/>
          </w:tcPr>
          <w:p w14:paraId="58932736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东莞市樟木头镇蓓蕾幼儿园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20542AC5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樟木头镇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98D7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46D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089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0F934CB3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东莞市石龙镇中心小学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20F2247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石龙镇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046D3D2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78495182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77EFD56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7</w:t>
            </w:r>
          </w:p>
        </w:tc>
        <w:tc>
          <w:tcPr>
            <w:tcW w:w="3812" w:type="dxa"/>
            <w:shd w:val="clear" w:color="D9E1F2" w:fill="FFFFFF"/>
            <w:noWrap/>
            <w:vAlign w:val="center"/>
            <w:hideMark/>
          </w:tcPr>
          <w:p w14:paraId="46DA40C2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东莞市塘厦镇中心幼儿园</w:t>
            </w:r>
          </w:p>
        </w:tc>
        <w:tc>
          <w:tcPr>
            <w:tcW w:w="1305" w:type="dxa"/>
            <w:shd w:val="clear" w:color="D9E1F2" w:fill="FFFFFF"/>
            <w:noWrap/>
            <w:vAlign w:val="center"/>
            <w:hideMark/>
          </w:tcPr>
          <w:p w14:paraId="3DF32DD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塘厦镇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35316E8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6B4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A53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59E0E735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东莞市常平实验小学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2412B220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常平镇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7C482F3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1919E27F" w14:textId="77777777" w:rsidTr="00CB57C4">
        <w:trPr>
          <w:trHeight w:val="260"/>
          <w:jc w:val="center"/>
        </w:trPr>
        <w:tc>
          <w:tcPr>
            <w:tcW w:w="745" w:type="dxa"/>
            <w:shd w:val="clear" w:color="000000" w:fill="FFFFFF"/>
            <w:noWrap/>
            <w:vAlign w:val="center"/>
            <w:hideMark/>
          </w:tcPr>
          <w:p w14:paraId="2FC8EF5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8</w:t>
            </w:r>
          </w:p>
        </w:tc>
        <w:tc>
          <w:tcPr>
            <w:tcW w:w="3812" w:type="dxa"/>
            <w:shd w:val="clear" w:color="000000" w:fill="FFFFFF"/>
            <w:noWrap/>
            <w:vAlign w:val="center"/>
            <w:hideMark/>
          </w:tcPr>
          <w:p w14:paraId="4A9209CF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东莞市凤岗镇中心幼儿园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5F8F2F0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凤岗镇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CF24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08A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CD9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004C6C2F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东莞市东城第五小学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0EDEF562" w14:textId="397C6BF9" w:rsidR="00406311" w:rsidRPr="00574DEA" w:rsidRDefault="009F7158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东城街道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1A786DD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348D0CDC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1112D99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9</w:t>
            </w:r>
          </w:p>
        </w:tc>
        <w:tc>
          <w:tcPr>
            <w:tcW w:w="3812" w:type="dxa"/>
            <w:shd w:val="clear" w:color="D9E1F2" w:fill="FFFFFF"/>
            <w:noWrap/>
            <w:vAlign w:val="center"/>
            <w:hideMark/>
          </w:tcPr>
          <w:p w14:paraId="1B315AE3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东莞市东城中心幼儿园</w:t>
            </w:r>
          </w:p>
        </w:tc>
        <w:tc>
          <w:tcPr>
            <w:tcW w:w="1305" w:type="dxa"/>
            <w:shd w:val="clear" w:color="D9E1F2" w:fill="FFFFFF"/>
            <w:noWrap/>
            <w:vAlign w:val="center"/>
            <w:hideMark/>
          </w:tcPr>
          <w:p w14:paraId="4F787FE0" w14:textId="3E5C9B64" w:rsidR="00406311" w:rsidRPr="00574DEA" w:rsidRDefault="009F7158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东城街道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5CCE966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F78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E72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382420ED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东莞市道</w:t>
            </w:r>
            <w:r w:rsidRPr="00574DEA">
              <w:rPr>
                <w:rFonts w:ascii="仿宋" w:eastAsia="仿宋" w:hAnsi="仿宋" w:cs="微软雅黑" w:hint="eastAsia"/>
                <w:kern w:val="0"/>
                <w:sz w:val="22"/>
              </w:rPr>
              <w:t>滘</w:t>
            </w:r>
            <w:r w:rsidRPr="00574DEA">
              <w:rPr>
                <w:rFonts w:ascii="仿宋" w:eastAsia="仿宋" w:hAnsi="仿宋" w:cs="仿宋_GB2312" w:hint="eastAsia"/>
                <w:kern w:val="0"/>
                <w:sz w:val="22"/>
              </w:rPr>
              <w:t>镇新城小学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5D0FFD90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道</w:t>
            </w:r>
            <w:r w:rsidRPr="00574DEA">
              <w:rPr>
                <w:rFonts w:ascii="仿宋" w:eastAsia="仿宋" w:hAnsi="仿宋" w:cs="微软雅黑" w:hint="eastAsia"/>
                <w:kern w:val="0"/>
                <w:sz w:val="22"/>
              </w:rPr>
              <w:t>滘</w:t>
            </w:r>
            <w:r w:rsidRPr="00574DEA">
              <w:rPr>
                <w:rFonts w:ascii="仿宋" w:eastAsia="仿宋" w:hAnsi="仿宋" w:cs="仿宋_GB2312" w:hint="eastAsia"/>
                <w:kern w:val="0"/>
                <w:sz w:val="22"/>
              </w:rPr>
              <w:t>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497F528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425CAF51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22332047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10</w:t>
            </w:r>
          </w:p>
        </w:tc>
        <w:tc>
          <w:tcPr>
            <w:tcW w:w="3812" w:type="dxa"/>
            <w:shd w:val="clear" w:color="000000" w:fill="FFFFFF"/>
            <w:noWrap/>
            <w:vAlign w:val="center"/>
            <w:hideMark/>
          </w:tcPr>
          <w:p w14:paraId="1E69FACB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东莞市南城中心幼儿园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62C6FDA8" w14:textId="2F1DC753" w:rsidR="00406311" w:rsidRPr="00574DEA" w:rsidRDefault="009F7158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南城街道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E13E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B17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7B5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37B8D47D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东莞市寮步镇中心小学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48BC853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寮步镇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03508075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429D63E8" w14:textId="77777777" w:rsidTr="00CB57C4">
        <w:trPr>
          <w:trHeight w:val="260"/>
          <w:jc w:val="center"/>
        </w:trPr>
        <w:tc>
          <w:tcPr>
            <w:tcW w:w="745" w:type="dxa"/>
            <w:shd w:val="clear" w:color="000000" w:fill="FFFFFF"/>
            <w:noWrap/>
            <w:vAlign w:val="center"/>
            <w:hideMark/>
          </w:tcPr>
          <w:p w14:paraId="78BE93B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11</w:t>
            </w:r>
          </w:p>
        </w:tc>
        <w:tc>
          <w:tcPr>
            <w:tcW w:w="3812" w:type="dxa"/>
            <w:shd w:val="clear" w:color="D9E1F2" w:fill="FFFFFF"/>
            <w:noWrap/>
            <w:vAlign w:val="center"/>
            <w:hideMark/>
          </w:tcPr>
          <w:p w14:paraId="4235A36E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东莞市道</w:t>
            </w:r>
            <w:r w:rsidRPr="00574DEA">
              <w:rPr>
                <w:rFonts w:ascii="仿宋" w:eastAsia="仿宋" w:hAnsi="仿宋" w:cs="微软雅黑" w:hint="eastAsia"/>
                <w:kern w:val="0"/>
                <w:sz w:val="22"/>
              </w:rPr>
              <w:t>滘</w:t>
            </w:r>
            <w:r w:rsidRPr="00574DEA">
              <w:rPr>
                <w:rFonts w:ascii="仿宋" w:eastAsia="仿宋" w:hAnsi="仿宋" w:cs="仿宋_GB2312" w:hint="eastAsia"/>
                <w:kern w:val="0"/>
                <w:sz w:val="22"/>
              </w:rPr>
              <w:t>镇济川幼儿园</w:t>
            </w:r>
          </w:p>
        </w:tc>
        <w:tc>
          <w:tcPr>
            <w:tcW w:w="1305" w:type="dxa"/>
            <w:shd w:val="clear" w:color="D9E1F2" w:fill="FFFFFF"/>
            <w:noWrap/>
            <w:vAlign w:val="center"/>
            <w:hideMark/>
          </w:tcPr>
          <w:p w14:paraId="1ECB859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道</w:t>
            </w:r>
            <w:r w:rsidRPr="00574DEA">
              <w:rPr>
                <w:rFonts w:ascii="仿宋" w:eastAsia="仿宋" w:hAnsi="仿宋" w:cs="微软雅黑" w:hint="eastAsia"/>
                <w:kern w:val="0"/>
                <w:sz w:val="22"/>
              </w:rPr>
              <w:t>滘</w:t>
            </w:r>
            <w:r w:rsidRPr="00574DEA">
              <w:rPr>
                <w:rFonts w:ascii="仿宋" w:eastAsia="仿宋" w:hAnsi="仿宋" w:cs="仿宋_GB2312" w:hint="eastAsia"/>
                <w:kern w:val="0"/>
                <w:sz w:val="22"/>
              </w:rPr>
              <w:t>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00D17290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BD5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102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65F8052D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东莞市茶山镇中心小学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76EB6FD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茶山镇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412EFC9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719A837B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2B0E8B75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12</w:t>
            </w:r>
          </w:p>
        </w:tc>
        <w:tc>
          <w:tcPr>
            <w:tcW w:w="3812" w:type="dxa"/>
            <w:shd w:val="clear" w:color="000000" w:fill="FFFFFF"/>
            <w:noWrap/>
            <w:vAlign w:val="center"/>
            <w:hideMark/>
          </w:tcPr>
          <w:p w14:paraId="6808C89D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东莞市企石镇中心幼儿园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3405295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企石镇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EF30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FF67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0FC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610EF459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东莞市万江中心小学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15C0D6DF" w14:textId="58F12FB7" w:rsidR="00406311" w:rsidRPr="00574DEA" w:rsidRDefault="009F7158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万江街道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21FFE90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1A7EF467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4FB307C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13</w:t>
            </w:r>
          </w:p>
        </w:tc>
        <w:tc>
          <w:tcPr>
            <w:tcW w:w="3812" w:type="dxa"/>
            <w:shd w:val="clear" w:color="D9E1F2" w:fill="FFFFFF"/>
            <w:noWrap/>
            <w:vAlign w:val="center"/>
            <w:hideMark/>
          </w:tcPr>
          <w:p w14:paraId="223D83E8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东莞市石碣镇中心幼儿园</w:t>
            </w:r>
          </w:p>
        </w:tc>
        <w:tc>
          <w:tcPr>
            <w:tcW w:w="1305" w:type="dxa"/>
            <w:shd w:val="clear" w:color="D9E1F2" w:fill="FFFFFF"/>
            <w:noWrap/>
            <w:vAlign w:val="center"/>
            <w:hideMark/>
          </w:tcPr>
          <w:p w14:paraId="2CFA1A5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石碣镇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11D2861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7A3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A4D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610CCF46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东莞市大岭山镇中心小学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4378991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大岭山镇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0496712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462E47EC" w14:textId="77777777" w:rsidTr="00CB57C4">
        <w:trPr>
          <w:trHeight w:val="260"/>
          <w:jc w:val="center"/>
        </w:trPr>
        <w:tc>
          <w:tcPr>
            <w:tcW w:w="745" w:type="dxa"/>
            <w:shd w:val="clear" w:color="000000" w:fill="FFFFFF"/>
            <w:noWrap/>
            <w:vAlign w:val="center"/>
            <w:hideMark/>
          </w:tcPr>
          <w:p w14:paraId="1372DF1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14</w:t>
            </w:r>
          </w:p>
        </w:tc>
        <w:tc>
          <w:tcPr>
            <w:tcW w:w="3812" w:type="dxa"/>
            <w:shd w:val="clear" w:color="000000" w:fill="FFFFFF"/>
            <w:noWrap/>
            <w:vAlign w:val="center"/>
            <w:hideMark/>
          </w:tcPr>
          <w:p w14:paraId="38E58717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东莞市大朗镇中心幼儿园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587C625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大朗镇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6379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8ED7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ADC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6FC9F67F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东莞市石排镇中心小学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3202575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石排镇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1EDE033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32E74E07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7889F4A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15</w:t>
            </w:r>
          </w:p>
        </w:tc>
        <w:tc>
          <w:tcPr>
            <w:tcW w:w="3812" w:type="dxa"/>
            <w:shd w:val="clear" w:color="D9E1F2" w:fill="FFFFFF"/>
            <w:noWrap/>
            <w:vAlign w:val="center"/>
            <w:hideMark/>
          </w:tcPr>
          <w:p w14:paraId="5F7AEB21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东莞市寮步镇香市幼儿园</w:t>
            </w:r>
          </w:p>
        </w:tc>
        <w:tc>
          <w:tcPr>
            <w:tcW w:w="1305" w:type="dxa"/>
            <w:shd w:val="clear" w:color="D9E1F2" w:fill="FFFFFF"/>
            <w:noWrap/>
            <w:vAlign w:val="center"/>
            <w:hideMark/>
          </w:tcPr>
          <w:p w14:paraId="099B29A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寮步镇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2098DAC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131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AE7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20B01BE0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东莞市厚街镇桥头小学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1F2A1CC5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厚街镇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2D9E747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64FFE880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6EA936F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16</w:t>
            </w:r>
          </w:p>
        </w:tc>
        <w:tc>
          <w:tcPr>
            <w:tcW w:w="3812" w:type="dxa"/>
            <w:shd w:val="clear" w:color="000000" w:fill="FFFFFF"/>
            <w:noWrap/>
            <w:vAlign w:val="center"/>
            <w:hideMark/>
          </w:tcPr>
          <w:p w14:paraId="6CAF5695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东莞市石龙镇中心幼儿园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1D9987D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石龙镇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D2AB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29C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0CC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650B81B5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东莞市东坑镇中心小学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057BFA0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东坑镇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0033F9B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7AAAB52B" w14:textId="77777777" w:rsidTr="00CB57C4">
        <w:trPr>
          <w:trHeight w:val="260"/>
          <w:jc w:val="center"/>
        </w:trPr>
        <w:tc>
          <w:tcPr>
            <w:tcW w:w="745" w:type="dxa"/>
            <w:shd w:val="clear" w:color="000000" w:fill="FFFFFF"/>
            <w:noWrap/>
            <w:vAlign w:val="center"/>
            <w:hideMark/>
          </w:tcPr>
          <w:p w14:paraId="48875C7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17</w:t>
            </w:r>
          </w:p>
        </w:tc>
        <w:tc>
          <w:tcPr>
            <w:tcW w:w="3812" w:type="dxa"/>
            <w:shd w:val="clear" w:color="D9E1F2" w:fill="FFFFFF"/>
            <w:noWrap/>
            <w:vAlign w:val="center"/>
            <w:hideMark/>
          </w:tcPr>
          <w:p w14:paraId="0BF3A4B7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东莞市万江中心幼儿园</w:t>
            </w:r>
          </w:p>
        </w:tc>
        <w:tc>
          <w:tcPr>
            <w:tcW w:w="1305" w:type="dxa"/>
            <w:shd w:val="clear" w:color="D9E1F2" w:fill="FFFFFF"/>
            <w:noWrap/>
            <w:vAlign w:val="center"/>
            <w:hideMark/>
          </w:tcPr>
          <w:p w14:paraId="1D02C5A4" w14:textId="686A895B" w:rsidR="00406311" w:rsidRPr="00574DEA" w:rsidRDefault="009F7158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万江街道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0E64F12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576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173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735757CC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东莞市石碣实验小学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78D028B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石碣镇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64B7CFC5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32FF9D5C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01F5357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18</w:t>
            </w:r>
          </w:p>
        </w:tc>
        <w:tc>
          <w:tcPr>
            <w:tcW w:w="3812" w:type="dxa"/>
            <w:shd w:val="clear" w:color="000000" w:fill="FFFFFF"/>
            <w:noWrap/>
            <w:vAlign w:val="center"/>
            <w:hideMark/>
          </w:tcPr>
          <w:p w14:paraId="371035F3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东莞市大岭山镇中心幼儿园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03F2757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大岭山镇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0F39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3C9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C73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7AD66851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东莞市塘厦镇中心小学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0E6CE09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塘厦镇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01F1C42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25EAE19F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13448FF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19</w:t>
            </w:r>
          </w:p>
        </w:tc>
        <w:tc>
          <w:tcPr>
            <w:tcW w:w="3812" w:type="dxa"/>
            <w:shd w:val="clear" w:color="D9E1F2" w:fill="FFFFFF"/>
            <w:noWrap/>
            <w:vAlign w:val="center"/>
            <w:hideMark/>
          </w:tcPr>
          <w:p w14:paraId="4852DFE6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东莞市东坑镇中心幼儿园</w:t>
            </w:r>
          </w:p>
        </w:tc>
        <w:tc>
          <w:tcPr>
            <w:tcW w:w="1305" w:type="dxa"/>
            <w:shd w:val="clear" w:color="D9E1F2" w:fill="FFFFFF"/>
            <w:noWrap/>
            <w:vAlign w:val="center"/>
            <w:hideMark/>
          </w:tcPr>
          <w:p w14:paraId="2E64621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东坑镇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5C1480B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132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1EA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524BCCAE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spacing w:val="-12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spacing w:val="-12"/>
                <w:kern w:val="0"/>
                <w:sz w:val="22"/>
              </w:rPr>
              <w:t>北京师范大学东莞石竹附属学校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40F8166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桥头镇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087FB26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民办</w:t>
            </w:r>
          </w:p>
        </w:tc>
      </w:tr>
      <w:tr w:rsidR="00406311" w:rsidRPr="00247D8F" w14:paraId="0F663F63" w14:textId="77777777" w:rsidTr="00CB57C4">
        <w:trPr>
          <w:trHeight w:val="260"/>
          <w:jc w:val="center"/>
        </w:trPr>
        <w:tc>
          <w:tcPr>
            <w:tcW w:w="745" w:type="dxa"/>
            <w:shd w:val="clear" w:color="000000" w:fill="FFFFFF"/>
            <w:noWrap/>
            <w:vAlign w:val="center"/>
            <w:hideMark/>
          </w:tcPr>
          <w:p w14:paraId="3EDE54F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20</w:t>
            </w:r>
          </w:p>
        </w:tc>
        <w:tc>
          <w:tcPr>
            <w:tcW w:w="3812" w:type="dxa"/>
            <w:shd w:val="clear" w:color="000000" w:fill="FFFFFF"/>
            <w:noWrap/>
            <w:vAlign w:val="center"/>
            <w:hideMark/>
          </w:tcPr>
          <w:p w14:paraId="726DACFD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东莞市麻涌镇中心幼儿园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7492676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麻涌镇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5160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2AD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157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1C040E8A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东莞市中堂镇中心小学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62AE8B7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中堂镇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5D292B1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2A7ED4C8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609A776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21</w:t>
            </w:r>
          </w:p>
        </w:tc>
        <w:tc>
          <w:tcPr>
            <w:tcW w:w="3812" w:type="dxa"/>
            <w:shd w:val="clear" w:color="D9E1F2" w:fill="FFFFFF"/>
            <w:noWrap/>
            <w:vAlign w:val="center"/>
            <w:hideMark/>
          </w:tcPr>
          <w:p w14:paraId="20E2A9D8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东莞市虎门镇中心幼儿园</w:t>
            </w:r>
          </w:p>
        </w:tc>
        <w:tc>
          <w:tcPr>
            <w:tcW w:w="1305" w:type="dxa"/>
            <w:shd w:val="clear" w:color="D9E1F2" w:fill="FFFFFF"/>
            <w:noWrap/>
            <w:vAlign w:val="center"/>
            <w:hideMark/>
          </w:tcPr>
          <w:p w14:paraId="329A82A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虎门镇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6C925F6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21D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7E0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2790E5B4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东莞市樟木头镇中心小学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7CC8FA5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樟木头镇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4538AE2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6BC5B3CD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5EB5CDB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22</w:t>
            </w:r>
          </w:p>
        </w:tc>
        <w:tc>
          <w:tcPr>
            <w:tcW w:w="3812" w:type="dxa"/>
            <w:shd w:val="clear" w:color="000000" w:fill="FFFFFF"/>
            <w:noWrap/>
            <w:vAlign w:val="center"/>
            <w:hideMark/>
          </w:tcPr>
          <w:p w14:paraId="7FA246F0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东莞市厚街镇中心幼儿园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0F88546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厚街镇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9FC5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173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38A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0D611852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东莞市虎门镇中心小学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60EEC29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虎门镇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42AC6C5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38E49A5A" w14:textId="77777777" w:rsidTr="00CB57C4">
        <w:trPr>
          <w:trHeight w:val="260"/>
          <w:jc w:val="center"/>
        </w:trPr>
        <w:tc>
          <w:tcPr>
            <w:tcW w:w="745" w:type="dxa"/>
            <w:shd w:val="clear" w:color="000000" w:fill="FFFFFF"/>
            <w:noWrap/>
            <w:vAlign w:val="center"/>
            <w:hideMark/>
          </w:tcPr>
          <w:p w14:paraId="1A8FAA0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23</w:t>
            </w:r>
          </w:p>
        </w:tc>
        <w:tc>
          <w:tcPr>
            <w:tcW w:w="3812" w:type="dxa"/>
            <w:shd w:val="clear" w:color="D9E1F2" w:fill="FFFFFF"/>
            <w:noWrap/>
            <w:vAlign w:val="center"/>
            <w:hideMark/>
          </w:tcPr>
          <w:p w14:paraId="147A670C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东莞市清溪镇中心幼儿园</w:t>
            </w:r>
          </w:p>
        </w:tc>
        <w:tc>
          <w:tcPr>
            <w:tcW w:w="1305" w:type="dxa"/>
            <w:shd w:val="clear" w:color="D9E1F2" w:fill="FFFFFF"/>
            <w:noWrap/>
            <w:vAlign w:val="center"/>
            <w:hideMark/>
          </w:tcPr>
          <w:p w14:paraId="36CFFA0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清溪镇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63B86B2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E4B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9AF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1ED9E951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东莞市麻涌镇古梅中心小学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28D8932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麻涌镇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17913680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30E0788A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35023DF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24</w:t>
            </w:r>
          </w:p>
        </w:tc>
        <w:tc>
          <w:tcPr>
            <w:tcW w:w="3812" w:type="dxa"/>
            <w:shd w:val="clear" w:color="000000" w:fill="FFFFFF"/>
            <w:noWrap/>
            <w:vAlign w:val="center"/>
            <w:hideMark/>
          </w:tcPr>
          <w:p w14:paraId="321033AD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东莞市常平镇中心幼儿园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329B52D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常平镇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681B0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068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DE07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44BA97D9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东莞市新世纪英才学校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4560297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凤岗镇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1524691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民办</w:t>
            </w:r>
          </w:p>
        </w:tc>
      </w:tr>
      <w:tr w:rsidR="00406311" w:rsidRPr="00247D8F" w14:paraId="697F20D1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2E7D102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25</w:t>
            </w:r>
          </w:p>
        </w:tc>
        <w:tc>
          <w:tcPr>
            <w:tcW w:w="3812" w:type="dxa"/>
            <w:shd w:val="clear" w:color="D9E1F2" w:fill="FFFFFF"/>
            <w:noWrap/>
            <w:vAlign w:val="center"/>
            <w:hideMark/>
          </w:tcPr>
          <w:p w14:paraId="0EE1E06C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东莞市沙田镇中心幼儿园</w:t>
            </w:r>
          </w:p>
        </w:tc>
        <w:tc>
          <w:tcPr>
            <w:tcW w:w="1305" w:type="dxa"/>
            <w:shd w:val="clear" w:color="D9E1F2" w:fill="FFFFFF"/>
            <w:noWrap/>
            <w:vAlign w:val="center"/>
            <w:hideMark/>
          </w:tcPr>
          <w:p w14:paraId="0A6B357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沙田镇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4DEE48A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1520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4545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764816F8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东莞市谢岗振华学校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46A61D0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谢岗镇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6DB590C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民办</w:t>
            </w:r>
          </w:p>
        </w:tc>
      </w:tr>
      <w:tr w:rsidR="00406311" w:rsidRPr="00247D8F" w14:paraId="6C8F51E1" w14:textId="77777777" w:rsidTr="00CB57C4">
        <w:trPr>
          <w:trHeight w:val="260"/>
          <w:jc w:val="center"/>
        </w:trPr>
        <w:tc>
          <w:tcPr>
            <w:tcW w:w="745" w:type="dxa"/>
            <w:shd w:val="clear" w:color="000000" w:fill="FFFFFF"/>
            <w:noWrap/>
            <w:vAlign w:val="center"/>
            <w:hideMark/>
          </w:tcPr>
          <w:p w14:paraId="4D1AD08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26</w:t>
            </w:r>
          </w:p>
        </w:tc>
        <w:tc>
          <w:tcPr>
            <w:tcW w:w="3812" w:type="dxa"/>
            <w:shd w:val="clear" w:color="000000" w:fill="FFFFFF"/>
            <w:noWrap/>
            <w:vAlign w:val="center"/>
            <w:hideMark/>
          </w:tcPr>
          <w:p w14:paraId="18BFE79A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东莞市黄江镇中心幼儿园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1524B6C5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黄江镇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4636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5D5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437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4B043845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东莞市清溪联升小学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7BEF9B8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清溪镇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322FBDC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民办</w:t>
            </w:r>
          </w:p>
        </w:tc>
      </w:tr>
      <w:tr w:rsidR="00406311" w:rsidRPr="00247D8F" w14:paraId="16CC7510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51450A7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27</w:t>
            </w:r>
          </w:p>
        </w:tc>
        <w:tc>
          <w:tcPr>
            <w:tcW w:w="3812" w:type="dxa"/>
            <w:shd w:val="clear" w:color="D9E1F2" w:fill="FFFFFF"/>
            <w:noWrap/>
            <w:vAlign w:val="center"/>
            <w:hideMark/>
          </w:tcPr>
          <w:p w14:paraId="60B05106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东莞市横沥镇实验幼儿园</w:t>
            </w:r>
          </w:p>
        </w:tc>
        <w:tc>
          <w:tcPr>
            <w:tcW w:w="1305" w:type="dxa"/>
            <w:shd w:val="clear" w:color="D9E1F2" w:fill="FFFFFF"/>
            <w:noWrap/>
            <w:vAlign w:val="center"/>
            <w:hideMark/>
          </w:tcPr>
          <w:p w14:paraId="6721376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横沥镇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0058788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159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90E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5FFC1174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东莞市望牛墩镇中心小学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643689C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望牛墩镇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1B513E37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6783F2B8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3CB3995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28</w:t>
            </w:r>
          </w:p>
        </w:tc>
        <w:tc>
          <w:tcPr>
            <w:tcW w:w="3812" w:type="dxa"/>
            <w:shd w:val="clear" w:color="000000" w:fill="FFFFFF"/>
            <w:noWrap/>
            <w:vAlign w:val="center"/>
            <w:hideMark/>
          </w:tcPr>
          <w:p w14:paraId="510D7C3C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东莞市高</w:t>
            </w:r>
            <w:r w:rsidRPr="00574DEA">
              <w:rPr>
                <w:rFonts w:ascii="仿宋" w:eastAsia="仿宋" w:hAnsi="仿宋" w:cs="微软雅黑" w:hint="eastAsia"/>
                <w:kern w:val="0"/>
                <w:sz w:val="22"/>
              </w:rPr>
              <w:t>埗</w:t>
            </w:r>
            <w:r w:rsidRPr="00574DEA">
              <w:rPr>
                <w:rFonts w:ascii="仿宋" w:eastAsia="仿宋" w:hAnsi="仿宋" w:cs="仿宋_GB2312" w:hint="eastAsia"/>
                <w:kern w:val="0"/>
                <w:sz w:val="22"/>
              </w:rPr>
              <w:t>新世纪颐龙湾幼儿园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0D63F26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高</w:t>
            </w:r>
            <w:r w:rsidRPr="00574DEA">
              <w:rPr>
                <w:rFonts w:ascii="仿宋" w:eastAsia="仿宋" w:hAnsi="仿宋" w:cs="微软雅黑" w:hint="eastAsia"/>
                <w:kern w:val="0"/>
                <w:sz w:val="22"/>
              </w:rPr>
              <w:t>埗</w:t>
            </w:r>
            <w:r w:rsidRPr="00574DEA">
              <w:rPr>
                <w:rFonts w:ascii="仿宋" w:eastAsia="仿宋" w:hAnsi="仿宋" w:cs="仿宋_GB2312" w:hint="eastAsia"/>
                <w:kern w:val="0"/>
                <w:sz w:val="22"/>
              </w:rPr>
              <w:t>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6FC6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民办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1B50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BDB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671D7789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东莞市高</w:t>
            </w:r>
            <w:r w:rsidRPr="00574DEA">
              <w:rPr>
                <w:rFonts w:ascii="仿宋" w:eastAsia="仿宋" w:hAnsi="仿宋" w:cs="微软雅黑" w:hint="eastAsia"/>
                <w:kern w:val="0"/>
                <w:sz w:val="22"/>
              </w:rPr>
              <w:t>埗</w:t>
            </w:r>
            <w:r w:rsidRPr="00574DEA">
              <w:rPr>
                <w:rFonts w:ascii="仿宋" w:eastAsia="仿宋" w:hAnsi="仿宋" w:cs="仿宋_GB2312" w:hint="eastAsia"/>
                <w:kern w:val="0"/>
                <w:sz w:val="22"/>
              </w:rPr>
              <w:t>镇中心小学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707FC36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高</w:t>
            </w:r>
            <w:r w:rsidRPr="00574DEA">
              <w:rPr>
                <w:rFonts w:ascii="仿宋" w:eastAsia="仿宋" w:hAnsi="仿宋" w:cs="微软雅黑" w:hint="eastAsia"/>
                <w:kern w:val="0"/>
                <w:sz w:val="22"/>
              </w:rPr>
              <w:t>埗</w:t>
            </w:r>
            <w:r w:rsidRPr="00574DEA">
              <w:rPr>
                <w:rFonts w:ascii="仿宋" w:eastAsia="仿宋" w:hAnsi="仿宋" w:cs="仿宋_GB2312" w:hint="eastAsia"/>
                <w:kern w:val="0"/>
                <w:sz w:val="22"/>
              </w:rPr>
              <w:t>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7078DB5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541E7895" w14:textId="77777777" w:rsidTr="00CB57C4">
        <w:trPr>
          <w:trHeight w:val="260"/>
          <w:jc w:val="center"/>
        </w:trPr>
        <w:tc>
          <w:tcPr>
            <w:tcW w:w="745" w:type="dxa"/>
            <w:shd w:val="clear" w:color="000000" w:fill="FFFFFF"/>
            <w:noWrap/>
            <w:vAlign w:val="center"/>
            <w:hideMark/>
          </w:tcPr>
          <w:p w14:paraId="4C0373C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29</w:t>
            </w:r>
          </w:p>
        </w:tc>
        <w:tc>
          <w:tcPr>
            <w:tcW w:w="3812" w:type="dxa"/>
            <w:shd w:val="clear" w:color="D9E1F2" w:fill="FFFFFF"/>
            <w:noWrap/>
            <w:vAlign w:val="center"/>
            <w:hideMark/>
          </w:tcPr>
          <w:p w14:paraId="3B7C9711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东莞市石排镇中心幼儿园</w:t>
            </w:r>
          </w:p>
        </w:tc>
        <w:tc>
          <w:tcPr>
            <w:tcW w:w="1305" w:type="dxa"/>
            <w:shd w:val="clear" w:color="D9E1F2" w:fill="FFFFFF"/>
            <w:noWrap/>
            <w:vAlign w:val="center"/>
            <w:hideMark/>
          </w:tcPr>
          <w:p w14:paraId="35BC4CD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石排镇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13DD33B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E7B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20B7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56F2EB44" w14:textId="77777777" w:rsidR="00406311" w:rsidRPr="008B51A3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8B51A3">
              <w:rPr>
                <w:rFonts w:ascii="仿宋" w:eastAsia="仿宋" w:hAnsi="仿宋" w:cs="宋体" w:hint="eastAsia"/>
                <w:kern w:val="0"/>
                <w:sz w:val="22"/>
              </w:rPr>
              <w:t>东莞市沙田镇中心小学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403860ED" w14:textId="77777777" w:rsidR="00406311" w:rsidRPr="008B51A3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B51A3">
              <w:rPr>
                <w:rFonts w:ascii="仿宋" w:eastAsia="仿宋" w:hAnsi="仿宋" w:cs="宋体" w:hint="eastAsia"/>
                <w:kern w:val="0"/>
                <w:sz w:val="22"/>
              </w:rPr>
              <w:t>沙田镇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4DEB3A0A" w14:textId="77777777" w:rsidR="00406311" w:rsidRPr="008B51A3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B51A3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46597C6E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3004DC00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30</w:t>
            </w:r>
          </w:p>
        </w:tc>
        <w:tc>
          <w:tcPr>
            <w:tcW w:w="3812" w:type="dxa"/>
            <w:shd w:val="clear" w:color="000000" w:fill="FFFFFF"/>
            <w:noWrap/>
            <w:vAlign w:val="center"/>
            <w:hideMark/>
          </w:tcPr>
          <w:p w14:paraId="4578A6BE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东莞市中堂镇中心幼儿园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40A1B07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中堂镇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AF50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0CA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3217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10D08AE1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东莞市黄江镇梅塘小学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2B6C8A3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黄江镇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7DFF4DD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1207C0A2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72076DA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31</w:t>
            </w:r>
          </w:p>
        </w:tc>
        <w:tc>
          <w:tcPr>
            <w:tcW w:w="3812" w:type="dxa"/>
            <w:shd w:val="clear" w:color="D9E1F2" w:fill="FFFFFF"/>
            <w:noWrap/>
            <w:vAlign w:val="center"/>
            <w:hideMark/>
          </w:tcPr>
          <w:p w14:paraId="2205F2B7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东莞市望牛墩镇中心幼儿园</w:t>
            </w:r>
          </w:p>
        </w:tc>
        <w:tc>
          <w:tcPr>
            <w:tcW w:w="1305" w:type="dxa"/>
            <w:shd w:val="clear" w:color="D9E1F2" w:fill="FFFFFF"/>
            <w:noWrap/>
            <w:vAlign w:val="center"/>
            <w:hideMark/>
          </w:tcPr>
          <w:p w14:paraId="593D0A8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望牛墩镇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15CACCA5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8E5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570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7051BDAB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东莞市企石镇中心小学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0AE6301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企石镇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3BCF128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12FC765C" w14:textId="77777777" w:rsidTr="00CB57C4">
        <w:trPr>
          <w:trHeight w:val="260"/>
          <w:jc w:val="center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4E75C1A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812" w:type="dxa"/>
            <w:shd w:val="clear" w:color="auto" w:fill="auto"/>
            <w:noWrap/>
            <w:vAlign w:val="center"/>
            <w:hideMark/>
          </w:tcPr>
          <w:p w14:paraId="1693AD8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3A74661D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331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AB6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C19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584C0996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东莞市横沥崇英学校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781894C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横沥镇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620FCB70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民办</w:t>
            </w:r>
          </w:p>
        </w:tc>
      </w:tr>
      <w:tr w:rsidR="00406311" w:rsidRPr="00247D8F" w14:paraId="050D686D" w14:textId="77777777" w:rsidTr="00CB57C4">
        <w:trPr>
          <w:trHeight w:val="260"/>
          <w:jc w:val="center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7A5565C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812" w:type="dxa"/>
            <w:shd w:val="clear" w:color="auto" w:fill="auto"/>
            <w:noWrap/>
            <w:vAlign w:val="center"/>
            <w:hideMark/>
          </w:tcPr>
          <w:p w14:paraId="392DC87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2C70B3AF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FF5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74D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39A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3397" w:type="dxa"/>
            <w:shd w:val="clear" w:color="D9E1F2" w:fill="FFFFFF"/>
            <w:noWrap/>
            <w:vAlign w:val="center"/>
            <w:hideMark/>
          </w:tcPr>
          <w:p w14:paraId="36E65658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东莞市长安雅正学校</w:t>
            </w:r>
          </w:p>
        </w:tc>
        <w:tc>
          <w:tcPr>
            <w:tcW w:w="1311" w:type="dxa"/>
            <w:shd w:val="clear" w:color="D9E1F2" w:fill="FFFFFF"/>
            <w:noWrap/>
            <w:vAlign w:val="center"/>
            <w:hideMark/>
          </w:tcPr>
          <w:p w14:paraId="3D8B3AE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长安镇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21604395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民办</w:t>
            </w:r>
          </w:p>
        </w:tc>
      </w:tr>
    </w:tbl>
    <w:p w14:paraId="10E49B3F" w14:textId="77777777" w:rsidR="00406311" w:rsidRDefault="00406311" w:rsidP="00406311">
      <w:pPr>
        <w:rPr>
          <w:rFonts w:ascii="仿宋_GB2312" w:eastAsia="仿宋_GB2312" w:hAnsi="Times New Roman"/>
          <w:b/>
          <w:bCs/>
          <w:sz w:val="32"/>
          <w:szCs w:val="32"/>
        </w:rPr>
      </w:pPr>
    </w:p>
    <w:tbl>
      <w:tblPr>
        <w:tblW w:w="13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3812"/>
        <w:gridCol w:w="1305"/>
        <w:gridCol w:w="972"/>
        <w:gridCol w:w="303"/>
        <w:gridCol w:w="679"/>
        <w:gridCol w:w="3397"/>
        <w:gridCol w:w="1311"/>
        <w:gridCol w:w="965"/>
      </w:tblGrid>
      <w:tr w:rsidR="00406311" w:rsidRPr="00247D8F" w14:paraId="773430C9" w14:textId="77777777" w:rsidTr="00837BC2">
        <w:trPr>
          <w:trHeight w:val="430"/>
          <w:jc w:val="center"/>
        </w:trPr>
        <w:tc>
          <w:tcPr>
            <w:tcW w:w="68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24899E" w14:textId="3292A761" w:rsidR="00406311" w:rsidRPr="00247D8F" w:rsidRDefault="00406311" w:rsidP="00837BC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FC7DE7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3.</w:t>
            </w:r>
            <w:r w:rsidR="0077796F" w:rsidRPr="00FC7DE7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初中</w:t>
            </w:r>
            <w:r w:rsidRPr="00FC7DE7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“品质课堂”实验</w:t>
            </w:r>
            <w:r w:rsidR="0077796F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学校</w:t>
            </w:r>
            <w:r w:rsidRPr="00FC7DE7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推荐名单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0420B" w14:textId="77777777" w:rsidR="00406311" w:rsidRPr="00247D8F" w:rsidRDefault="00406311" w:rsidP="00837BC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B2A36D" w14:textId="28BBE0F7" w:rsidR="00406311" w:rsidRPr="00FC7DE7" w:rsidRDefault="00406311" w:rsidP="00837BC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FC7DE7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4.</w:t>
            </w:r>
            <w:r w:rsidR="0077796F" w:rsidRPr="00FC7DE7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高中</w:t>
            </w:r>
            <w:r w:rsidRPr="00FC7DE7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“品质课堂”实验</w:t>
            </w:r>
            <w:r w:rsidR="0077796F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学校</w:t>
            </w:r>
            <w:r w:rsidRPr="00FC7DE7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推荐名单</w:t>
            </w:r>
          </w:p>
        </w:tc>
      </w:tr>
      <w:tr w:rsidR="00406311" w:rsidRPr="00247D8F" w14:paraId="6EC95794" w14:textId="77777777" w:rsidTr="00CB57C4">
        <w:trPr>
          <w:trHeight w:val="396"/>
          <w:jc w:val="center"/>
        </w:trPr>
        <w:tc>
          <w:tcPr>
            <w:tcW w:w="74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084F5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812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9813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577B7" w14:textId="6730F9BE" w:rsidR="00406311" w:rsidRPr="00574DEA" w:rsidRDefault="00406311" w:rsidP="00CB57C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所属镇街</w:t>
            </w:r>
          </w:p>
        </w:tc>
        <w:tc>
          <w:tcPr>
            <w:tcW w:w="972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44955" w14:textId="10C1CE28" w:rsidR="00406311" w:rsidRPr="00574DEA" w:rsidRDefault="00CB57C4" w:rsidP="00837BC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公民办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057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479E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397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64ED0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3D261B66" w14:textId="4F16A3C4" w:rsidR="00406311" w:rsidRPr="00574DEA" w:rsidRDefault="00406311" w:rsidP="00CB57C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所属镇街</w:t>
            </w:r>
          </w:p>
        </w:tc>
        <w:tc>
          <w:tcPr>
            <w:tcW w:w="965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79919" w14:textId="2B68171E" w:rsidR="00406311" w:rsidRPr="00574DEA" w:rsidRDefault="00CB57C4" w:rsidP="00837BC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公民办</w:t>
            </w:r>
          </w:p>
        </w:tc>
      </w:tr>
      <w:tr w:rsidR="00406311" w:rsidRPr="00247D8F" w14:paraId="7828FA1A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3D31C09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12" w:type="dxa"/>
            <w:shd w:val="clear" w:color="D9E1F2" w:fill="FFFFFF"/>
            <w:noWrap/>
            <w:vAlign w:val="center"/>
          </w:tcPr>
          <w:p w14:paraId="38B5B253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东莞市东莞中学初中部</w:t>
            </w:r>
          </w:p>
        </w:tc>
        <w:tc>
          <w:tcPr>
            <w:tcW w:w="1305" w:type="dxa"/>
            <w:shd w:val="clear" w:color="D9E1F2" w:fill="FFFFFF"/>
            <w:noWrap/>
            <w:vAlign w:val="center"/>
          </w:tcPr>
          <w:p w14:paraId="2D86FBB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市直属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2E733BA0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400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B47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11235A13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东莞市东莞中学松山湖学校</w:t>
            </w: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14434AA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市直属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74944BB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0F748456" w14:textId="77777777" w:rsidTr="00CB57C4">
        <w:trPr>
          <w:trHeight w:val="260"/>
          <w:jc w:val="center"/>
        </w:trPr>
        <w:tc>
          <w:tcPr>
            <w:tcW w:w="745" w:type="dxa"/>
            <w:shd w:val="clear" w:color="000000" w:fill="FFFFFF"/>
            <w:noWrap/>
            <w:vAlign w:val="center"/>
            <w:hideMark/>
          </w:tcPr>
          <w:p w14:paraId="570F9CD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812" w:type="dxa"/>
            <w:shd w:val="clear" w:color="000000" w:fill="FFFFFF"/>
            <w:noWrap/>
            <w:vAlign w:val="center"/>
          </w:tcPr>
          <w:p w14:paraId="0D001B5B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东莞市松山湖实验中学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14:paraId="5826173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松山湖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5C32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295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288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4C326311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东莞市东莞中学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440F65B5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市直属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1DBDA520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3768B308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0405843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812" w:type="dxa"/>
            <w:shd w:val="clear" w:color="D9E1F2" w:fill="FFFFFF"/>
            <w:noWrap/>
            <w:vAlign w:val="center"/>
          </w:tcPr>
          <w:p w14:paraId="62AD71C4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东莞外国语学校</w:t>
            </w:r>
          </w:p>
        </w:tc>
        <w:tc>
          <w:tcPr>
            <w:tcW w:w="1305" w:type="dxa"/>
            <w:shd w:val="clear" w:color="D9E1F2" w:fill="FFFFFF"/>
            <w:noWrap/>
            <w:vAlign w:val="center"/>
          </w:tcPr>
          <w:p w14:paraId="32F252D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市直属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15616F8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65D0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C47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6E9DC6C6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东莞市第一中学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35DF923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市直属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5CF829C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5219449E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46A902A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812" w:type="dxa"/>
            <w:shd w:val="clear" w:color="000000" w:fill="FFFFFF"/>
            <w:noWrap/>
            <w:vAlign w:val="center"/>
          </w:tcPr>
          <w:p w14:paraId="5CD7F58B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东莞市石龙第三中学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14:paraId="63F3C1C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石龙镇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5D681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7680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EA2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4A2102AE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东莞实验中学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6F70BA9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市直属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52B3ADA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6EF6A87B" w14:textId="77777777" w:rsidTr="00CB57C4">
        <w:trPr>
          <w:trHeight w:val="260"/>
          <w:jc w:val="center"/>
        </w:trPr>
        <w:tc>
          <w:tcPr>
            <w:tcW w:w="745" w:type="dxa"/>
            <w:shd w:val="clear" w:color="000000" w:fill="FFFFFF"/>
            <w:noWrap/>
            <w:vAlign w:val="center"/>
            <w:hideMark/>
          </w:tcPr>
          <w:p w14:paraId="2E6A4BA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812" w:type="dxa"/>
            <w:shd w:val="clear" w:color="D9E1F2" w:fill="FFFFFF"/>
            <w:noWrap/>
            <w:vAlign w:val="center"/>
          </w:tcPr>
          <w:p w14:paraId="3EE4E883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东莞市茶山中学</w:t>
            </w:r>
          </w:p>
        </w:tc>
        <w:tc>
          <w:tcPr>
            <w:tcW w:w="1305" w:type="dxa"/>
            <w:shd w:val="clear" w:color="D9E1F2" w:fill="FFFFFF"/>
            <w:noWrap/>
            <w:vAlign w:val="center"/>
          </w:tcPr>
          <w:p w14:paraId="6EB8AED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茶山镇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3E17A83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746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B4D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200C2CEC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东莞市石龙中学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0E241AC7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市直属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1A23EAE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2E5A8541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07AA625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812" w:type="dxa"/>
            <w:shd w:val="clear" w:color="000000" w:fill="FFFFFF"/>
            <w:noWrap/>
            <w:vAlign w:val="center"/>
          </w:tcPr>
          <w:p w14:paraId="2E8C17A6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东莞市可园中学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14:paraId="4F7405E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市直属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4785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801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FF1F42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2030AD13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东莞市东华高级中学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066C8620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市直属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0C62336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民办</w:t>
            </w:r>
          </w:p>
        </w:tc>
      </w:tr>
      <w:tr w:rsidR="00406311" w:rsidRPr="00247D8F" w14:paraId="2B0DA46D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61B6E71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812" w:type="dxa"/>
            <w:shd w:val="clear" w:color="D9E1F2" w:fill="FFFFFF"/>
            <w:noWrap/>
            <w:vAlign w:val="center"/>
          </w:tcPr>
          <w:p w14:paraId="40CCBE24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东莞市南城阳光实验中学</w:t>
            </w:r>
          </w:p>
        </w:tc>
        <w:tc>
          <w:tcPr>
            <w:tcW w:w="1305" w:type="dxa"/>
            <w:shd w:val="clear" w:color="D9E1F2" w:fill="FFFFFF"/>
            <w:noWrap/>
            <w:vAlign w:val="center"/>
          </w:tcPr>
          <w:p w14:paraId="09A741EC" w14:textId="237F943F" w:rsidR="00406311" w:rsidRPr="00574DEA" w:rsidRDefault="009F7158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南城街道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7098C237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9CC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20DA42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7</w:t>
            </w: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605F58AA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东莞市常平中学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44D94C3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市直属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5F4D143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375230EC" w14:textId="77777777" w:rsidTr="00CB57C4">
        <w:trPr>
          <w:trHeight w:val="260"/>
          <w:jc w:val="center"/>
        </w:trPr>
        <w:tc>
          <w:tcPr>
            <w:tcW w:w="745" w:type="dxa"/>
            <w:shd w:val="clear" w:color="000000" w:fill="FFFFFF"/>
            <w:noWrap/>
            <w:vAlign w:val="center"/>
            <w:hideMark/>
          </w:tcPr>
          <w:p w14:paraId="4569BBA5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812" w:type="dxa"/>
            <w:shd w:val="clear" w:color="000000" w:fill="FFFFFF"/>
            <w:noWrap/>
            <w:vAlign w:val="center"/>
          </w:tcPr>
          <w:p w14:paraId="04507ED0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东莞市石碣袁崇焕中学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14:paraId="1F1DAB2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石碣镇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3CF7B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6EC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860F56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2AB40E1F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东莞市万江中学</w:t>
            </w: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588E8597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市直属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6EA7D2E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</w:tr>
      <w:tr w:rsidR="00406311" w:rsidRPr="00247D8F" w14:paraId="1DB0717D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672B9B4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812" w:type="dxa"/>
            <w:shd w:val="clear" w:color="D9E1F2" w:fill="FFFFFF"/>
            <w:noWrap/>
            <w:vAlign w:val="center"/>
          </w:tcPr>
          <w:p w14:paraId="0EF11949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东莞市常平镇振兴中学</w:t>
            </w:r>
          </w:p>
        </w:tc>
        <w:tc>
          <w:tcPr>
            <w:tcW w:w="1305" w:type="dxa"/>
            <w:shd w:val="clear" w:color="D9E1F2" w:fill="FFFFFF"/>
            <w:noWrap/>
            <w:vAlign w:val="center"/>
          </w:tcPr>
          <w:p w14:paraId="5263D03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常平镇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5A37F837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4A3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73D2F70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1151BC46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07B0821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197AF90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6311" w:rsidRPr="00247D8F" w14:paraId="6D125CD7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14FE8A20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812" w:type="dxa"/>
            <w:shd w:val="clear" w:color="000000" w:fill="FFFFFF"/>
            <w:noWrap/>
            <w:vAlign w:val="center"/>
          </w:tcPr>
          <w:p w14:paraId="0405AC92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东莞市望牛墩中学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14:paraId="68BA005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望牛墩镇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AB858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A02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31F026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17AB2EC3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1D2DBB6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7E7BC3C5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6311" w:rsidRPr="00247D8F" w14:paraId="00732534" w14:textId="77777777" w:rsidTr="00CB57C4">
        <w:trPr>
          <w:trHeight w:val="260"/>
          <w:jc w:val="center"/>
        </w:trPr>
        <w:tc>
          <w:tcPr>
            <w:tcW w:w="745" w:type="dxa"/>
            <w:shd w:val="clear" w:color="000000" w:fill="FFFFFF"/>
            <w:noWrap/>
            <w:vAlign w:val="center"/>
            <w:hideMark/>
          </w:tcPr>
          <w:p w14:paraId="7480A31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812" w:type="dxa"/>
            <w:shd w:val="clear" w:color="D9E1F2" w:fill="FFFFFF"/>
            <w:noWrap/>
            <w:vAlign w:val="center"/>
          </w:tcPr>
          <w:p w14:paraId="05FE3E85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东莞市竹溪中学</w:t>
            </w:r>
          </w:p>
        </w:tc>
        <w:tc>
          <w:tcPr>
            <w:tcW w:w="1305" w:type="dxa"/>
            <w:shd w:val="clear" w:color="D9E1F2" w:fill="FFFFFF"/>
            <w:noWrap/>
            <w:vAlign w:val="center"/>
          </w:tcPr>
          <w:p w14:paraId="05B1239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厚街镇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77AF6FA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806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1590F4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00AC3BA4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6A78A71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31AE22A0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6311" w:rsidRPr="00247D8F" w14:paraId="2E1145D0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5C66DD8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812" w:type="dxa"/>
            <w:shd w:val="clear" w:color="000000" w:fill="FFFFFF"/>
            <w:noWrap/>
            <w:vAlign w:val="center"/>
          </w:tcPr>
          <w:p w14:paraId="714D9999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东莞市东城实验中学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14:paraId="490A7D2A" w14:textId="0D2D55EC" w:rsidR="00406311" w:rsidRPr="00574DEA" w:rsidRDefault="009F7158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东城街道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70946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9BE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9DE525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2108DB1F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6BCB0B1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6775D24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6311" w:rsidRPr="00247D8F" w14:paraId="62F9709F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67B009B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812" w:type="dxa"/>
            <w:shd w:val="clear" w:color="D9E1F2" w:fill="FFFFFF"/>
            <w:noWrap/>
            <w:vAlign w:val="center"/>
          </w:tcPr>
          <w:p w14:paraId="677274F2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东莞市寮步镇香市中学</w:t>
            </w:r>
          </w:p>
        </w:tc>
        <w:tc>
          <w:tcPr>
            <w:tcW w:w="1305" w:type="dxa"/>
            <w:shd w:val="clear" w:color="D9E1F2" w:fill="FFFFFF"/>
            <w:noWrap/>
            <w:vAlign w:val="center"/>
          </w:tcPr>
          <w:p w14:paraId="2CFD473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寮步镇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0BA2315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DC6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1542B2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55090E33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5772A4D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642B0F5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6311" w:rsidRPr="00247D8F" w14:paraId="2F541F03" w14:textId="77777777" w:rsidTr="00CB57C4">
        <w:trPr>
          <w:trHeight w:val="260"/>
          <w:jc w:val="center"/>
        </w:trPr>
        <w:tc>
          <w:tcPr>
            <w:tcW w:w="745" w:type="dxa"/>
            <w:shd w:val="clear" w:color="000000" w:fill="FFFFFF"/>
            <w:noWrap/>
            <w:vAlign w:val="center"/>
            <w:hideMark/>
          </w:tcPr>
          <w:p w14:paraId="16627E0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812" w:type="dxa"/>
            <w:shd w:val="clear" w:color="000000" w:fill="FFFFFF"/>
            <w:noWrap/>
            <w:vAlign w:val="center"/>
          </w:tcPr>
          <w:p w14:paraId="5B8A569E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东莞市翰林实验学校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14:paraId="6529D77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市直属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3B076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民办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F63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0CCDF1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4E964F2A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7767DCB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668C4C3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6311" w:rsidRPr="00247D8F" w14:paraId="6CA50AB3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493691C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15</w:t>
            </w:r>
          </w:p>
        </w:tc>
        <w:tc>
          <w:tcPr>
            <w:tcW w:w="3812" w:type="dxa"/>
            <w:shd w:val="clear" w:color="D9E1F2" w:fill="FFFFFF"/>
            <w:noWrap/>
            <w:vAlign w:val="center"/>
          </w:tcPr>
          <w:p w14:paraId="4D844BE6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东莞市麻涌镇古梅第一中学</w:t>
            </w:r>
          </w:p>
        </w:tc>
        <w:tc>
          <w:tcPr>
            <w:tcW w:w="1305" w:type="dxa"/>
            <w:shd w:val="clear" w:color="D9E1F2" w:fill="FFFFFF"/>
            <w:noWrap/>
            <w:vAlign w:val="center"/>
          </w:tcPr>
          <w:p w14:paraId="67609C0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麻涌镇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004DD05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9A3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A52850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1AC548BD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1D84382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746BF50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6311" w:rsidRPr="00247D8F" w14:paraId="7EE9497E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1298758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812" w:type="dxa"/>
            <w:shd w:val="clear" w:color="000000" w:fill="FFFFFF"/>
            <w:noWrap/>
            <w:vAlign w:val="center"/>
          </w:tcPr>
          <w:p w14:paraId="7DE1A9A9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东莞市黄江中学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14:paraId="5536AEA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黄江镇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D6489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2E4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8788767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02EF4EF1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31B422D5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66A91075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6311" w:rsidRPr="00247D8F" w14:paraId="7AA9CD9F" w14:textId="77777777" w:rsidTr="00CB57C4">
        <w:trPr>
          <w:trHeight w:val="260"/>
          <w:jc w:val="center"/>
        </w:trPr>
        <w:tc>
          <w:tcPr>
            <w:tcW w:w="745" w:type="dxa"/>
            <w:shd w:val="clear" w:color="000000" w:fill="FFFFFF"/>
            <w:noWrap/>
            <w:vAlign w:val="center"/>
            <w:hideMark/>
          </w:tcPr>
          <w:p w14:paraId="56B563A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812" w:type="dxa"/>
            <w:shd w:val="clear" w:color="D9E1F2" w:fill="FFFFFF"/>
            <w:noWrap/>
            <w:vAlign w:val="center"/>
          </w:tcPr>
          <w:p w14:paraId="07BDDC43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东莞市长安实验中学</w:t>
            </w:r>
          </w:p>
        </w:tc>
        <w:tc>
          <w:tcPr>
            <w:tcW w:w="1305" w:type="dxa"/>
            <w:shd w:val="clear" w:color="D9E1F2" w:fill="FFFFFF"/>
            <w:noWrap/>
            <w:vAlign w:val="center"/>
          </w:tcPr>
          <w:p w14:paraId="19B7A5D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长安镇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35622F7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42C5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7E539E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5FEC72C5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0CFBCD7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3305A57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6311" w:rsidRPr="00247D8F" w14:paraId="62844E8D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5F42559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812" w:type="dxa"/>
            <w:shd w:val="clear" w:color="000000" w:fill="FFFFFF"/>
            <w:noWrap/>
            <w:vAlign w:val="center"/>
          </w:tcPr>
          <w:p w14:paraId="0EDA02AF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东莞市沙田实验中学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14:paraId="5CA5A6F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沙田镇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038F8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E530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85656A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034713F2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58D4E52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7A67285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6311" w:rsidRPr="00247D8F" w14:paraId="35E1FD3D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08C65E4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812" w:type="dxa"/>
            <w:shd w:val="clear" w:color="D9E1F2" w:fill="FFFFFF"/>
            <w:noWrap/>
            <w:vAlign w:val="center"/>
          </w:tcPr>
          <w:p w14:paraId="3D1A8DB9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东莞市东华初级中学</w:t>
            </w:r>
          </w:p>
        </w:tc>
        <w:tc>
          <w:tcPr>
            <w:tcW w:w="1305" w:type="dxa"/>
            <w:shd w:val="clear" w:color="D9E1F2" w:fill="FFFFFF"/>
            <w:noWrap/>
            <w:vAlign w:val="center"/>
          </w:tcPr>
          <w:p w14:paraId="3EBBCF3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市直属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4608749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民办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FDB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FAAC05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24A20DFF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spacing w:val="-12"/>
                <w:kern w:val="0"/>
                <w:sz w:val="22"/>
              </w:rPr>
            </w:pP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77FFA62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25973BE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6311" w:rsidRPr="00247D8F" w14:paraId="05B16441" w14:textId="77777777" w:rsidTr="00CB57C4">
        <w:trPr>
          <w:trHeight w:val="260"/>
          <w:jc w:val="center"/>
        </w:trPr>
        <w:tc>
          <w:tcPr>
            <w:tcW w:w="745" w:type="dxa"/>
            <w:shd w:val="clear" w:color="000000" w:fill="FFFFFF"/>
            <w:noWrap/>
            <w:vAlign w:val="center"/>
            <w:hideMark/>
          </w:tcPr>
          <w:p w14:paraId="39BCCB5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812" w:type="dxa"/>
            <w:shd w:val="clear" w:color="000000" w:fill="FFFFFF"/>
            <w:noWrap/>
            <w:vAlign w:val="center"/>
          </w:tcPr>
          <w:p w14:paraId="1AD20C65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东莞市万江第二中学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14:paraId="07324A39" w14:textId="3E84C942" w:rsidR="00406311" w:rsidRPr="00574DEA" w:rsidRDefault="009F7158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万江街道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5623C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768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17B5F87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650C9E40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301FDFC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51D8D00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6311" w:rsidRPr="00247D8F" w14:paraId="7EDE52EA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015FBE9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812" w:type="dxa"/>
            <w:shd w:val="clear" w:color="D9E1F2" w:fill="FFFFFF"/>
            <w:noWrap/>
            <w:vAlign w:val="center"/>
          </w:tcPr>
          <w:p w14:paraId="511EC047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东莞市清溪中学</w:t>
            </w:r>
          </w:p>
        </w:tc>
        <w:tc>
          <w:tcPr>
            <w:tcW w:w="1305" w:type="dxa"/>
            <w:shd w:val="clear" w:color="D9E1F2" w:fill="FFFFFF"/>
            <w:noWrap/>
            <w:vAlign w:val="center"/>
          </w:tcPr>
          <w:p w14:paraId="23C34A7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清溪镇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160BD6E0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129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1B8DBB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7BD19913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32EA647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651C0450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6311" w:rsidRPr="00247D8F" w14:paraId="444AA505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321FE3C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812" w:type="dxa"/>
            <w:shd w:val="clear" w:color="000000" w:fill="FFFFFF"/>
            <w:noWrap/>
            <w:vAlign w:val="center"/>
          </w:tcPr>
          <w:p w14:paraId="0C7129A0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东莞市大岭山中学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14:paraId="6C568FA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大岭山镇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D2D4A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3820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2B7109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64038EEC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778EE46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3FDE0AA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6311" w:rsidRPr="00247D8F" w14:paraId="2475FE4C" w14:textId="77777777" w:rsidTr="00CB57C4">
        <w:trPr>
          <w:trHeight w:val="260"/>
          <w:jc w:val="center"/>
        </w:trPr>
        <w:tc>
          <w:tcPr>
            <w:tcW w:w="745" w:type="dxa"/>
            <w:shd w:val="clear" w:color="000000" w:fill="FFFFFF"/>
            <w:noWrap/>
            <w:vAlign w:val="center"/>
            <w:hideMark/>
          </w:tcPr>
          <w:p w14:paraId="7EA9852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812" w:type="dxa"/>
            <w:shd w:val="clear" w:color="D9E1F2" w:fill="FFFFFF"/>
            <w:noWrap/>
            <w:vAlign w:val="center"/>
          </w:tcPr>
          <w:p w14:paraId="48674A25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东莞市横沥中学</w:t>
            </w:r>
          </w:p>
        </w:tc>
        <w:tc>
          <w:tcPr>
            <w:tcW w:w="1305" w:type="dxa"/>
            <w:shd w:val="clear" w:color="D9E1F2" w:fill="FFFFFF"/>
            <w:noWrap/>
            <w:vAlign w:val="center"/>
          </w:tcPr>
          <w:p w14:paraId="3D9440D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横沥镇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7B8831F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19C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677EEA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220AFE9E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1AD6C29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3BF4413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6311" w:rsidRPr="00247D8F" w14:paraId="750BD828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5DA968F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812" w:type="dxa"/>
            <w:shd w:val="clear" w:color="000000" w:fill="FFFFFF"/>
            <w:noWrap/>
            <w:vAlign w:val="center"/>
          </w:tcPr>
          <w:p w14:paraId="472DF21A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东莞市企石中学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14:paraId="48ADA5C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企石镇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BD0D45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EB55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5FAD87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435057F4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7C4B00F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6471991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6311" w:rsidRPr="00247D8F" w14:paraId="0D87C55B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6270629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812" w:type="dxa"/>
            <w:shd w:val="clear" w:color="D9E1F2" w:fill="FFFFFF"/>
            <w:noWrap/>
            <w:vAlign w:val="center"/>
          </w:tcPr>
          <w:p w14:paraId="0C829EE9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东莞市石排中学</w:t>
            </w:r>
          </w:p>
        </w:tc>
        <w:tc>
          <w:tcPr>
            <w:tcW w:w="1305" w:type="dxa"/>
            <w:shd w:val="clear" w:color="D9E1F2" w:fill="FFFFFF"/>
            <w:noWrap/>
            <w:vAlign w:val="center"/>
          </w:tcPr>
          <w:p w14:paraId="0A170DA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石排镇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3172FA8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345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04151F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64F1FCDE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327EBAD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42D2014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6311" w:rsidRPr="00247D8F" w14:paraId="028F77D7" w14:textId="77777777" w:rsidTr="00CB57C4">
        <w:trPr>
          <w:trHeight w:val="260"/>
          <w:jc w:val="center"/>
        </w:trPr>
        <w:tc>
          <w:tcPr>
            <w:tcW w:w="745" w:type="dxa"/>
            <w:shd w:val="clear" w:color="000000" w:fill="FFFFFF"/>
            <w:noWrap/>
            <w:vAlign w:val="center"/>
            <w:hideMark/>
          </w:tcPr>
          <w:p w14:paraId="2CAAEF4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812" w:type="dxa"/>
            <w:shd w:val="clear" w:color="000000" w:fill="FFFFFF"/>
            <w:noWrap/>
            <w:vAlign w:val="center"/>
          </w:tcPr>
          <w:p w14:paraId="34A9571F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东莞市虎门外语学校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14:paraId="5F80172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虎门镇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60E2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民办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1B8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2DFD63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60294488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2A3705B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1BE385C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6311" w:rsidRPr="00247D8F" w14:paraId="5863EBFC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54F5191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812" w:type="dxa"/>
            <w:shd w:val="clear" w:color="D9E1F2" w:fill="FFFFFF"/>
            <w:noWrap/>
            <w:vAlign w:val="center"/>
          </w:tcPr>
          <w:p w14:paraId="59D08B15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东莞光明中学</w:t>
            </w:r>
          </w:p>
        </w:tc>
        <w:tc>
          <w:tcPr>
            <w:tcW w:w="1305" w:type="dxa"/>
            <w:shd w:val="clear" w:color="D9E1F2" w:fill="FFFFFF"/>
            <w:noWrap/>
            <w:vAlign w:val="center"/>
          </w:tcPr>
          <w:p w14:paraId="30747B8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市直属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7FB4784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民办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4F5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7893C30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56D6C704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089DCC8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28BC3C5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6311" w:rsidRPr="00247D8F" w14:paraId="7372AE38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0C61119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812" w:type="dxa"/>
            <w:shd w:val="clear" w:color="000000" w:fill="FFFFFF"/>
            <w:noWrap/>
            <w:vAlign w:val="center"/>
          </w:tcPr>
          <w:p w14:paraId="02ECAF0B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东莞市</w:t>
            </w: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洪梅中学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14:paraId="4D03DCA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洪梅镇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52AE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5CF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746BF7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002C8610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471FC60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28FC55C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6311" w:rsidRPr="00247D8F" w14:paraId="4181AD1B" w14:textId="77777777" w:rsidTr="00CB57C4">
        <w:trPr>
          <w:trHeight w:val="260"/>
          <w:jc w:val="center"/>
        </w:trPr>
        <w:tc>
          <w:tcPr>
            <w:tcW w:w="745" w:type="dxa"/>
            <w:shd w:val="clear" w:color="000000" w:fill="FFFFFF"/>
            <w:noWrap/>
            <w:vAlign w:val="center"/>
            <w:hideMark/>
          </w:tcPr>
          <w:p w14:paraId="119283C5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812" w:type="dxa"/>
            <w:shd w:val="clear" w:color="D9E1F2" w:fill="FFFFFF"/>
            <w:noWrap/>
            <w:vAlign w:val="center"/>
          </w:tcPr>
          <w:p w14:paraId="3CD5E5EC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东莞市中堂朝阳学校</w:t>
            </w:r>
          </w:p>
        </w:tc>
        <w:tc>
          <w:tcPr>
            <w:tcW w:w="1305" w:type="dxa"/>
            <w:shd w:val="clear" w:color="D9E1F2" w:fill="FFFFFF"/>
            <w:noWrap/>
            <w:vAlign w:val="center"/>
          </w:tcPr>
          <w:p w14:paraId="74E261E7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中堂镇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2BD2CC9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民办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5F1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FF01C4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697A5DC2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166BC6B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3FB2981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6311" w:rsidRPr="00247D8F" w14:paraId="0271CEB4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26DABD3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812" w:type="dxa"/>
            <w:shd w:val="clear" w:color="000000" w:fill="FFFFFF"/>
            <w:noWrap/>
            <w:vAlign w:val="center"/>
          </w:tcPr>
          <w:p w14:paraId="309A1A6F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东莞市济川中学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14:paraId="22F4EF4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道</w:t>
            </w:r>
            <w:r w:rsidRPr="00574DEA">
              <w:rPr>
                <w:rFonts w:ascii="仿宋" w:eastAsia="仿宋" w:hAnsi="仿宋" w:cs="微软雅黑" w:hint="eastAsia"/>
                <w:kern w:val="0"/>
                <w:sz w:val="22"/>
              </w:rPr>
              <w:t>滘</w:t>
            </w:r>
            <w:r w:rsidRPr="00574DEA">
              <w:rPr>
                <w:rFonts w:ascii="仿宋" w:eastAsia="仿宋" w:hAnsi="仿宋" w:cs="仿宋_GB2312" w:hint="eastAsia"/>
                <w:kern w:val="0"/>
                <w:sz w:val="22"/>
              </w:rPr>
              <w:t>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8CB0F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C237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51D657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63CA4385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618D357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0149ACA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6311" w:rsidRPr="00247D8F" w14:paraId="71B9C39C" w14:textId="77777777" w:rsidTr="00CB57C4">
        <w:trPr>
          <w:trHeight w:val="260"/>
          <w:jc w:val="center"/>
        </w:trPr>
        <w:tc>
          <w:tcPr>
            <w:tcW w:w="745" w:type="dxa"/>
            <w:shd w:val="clear" w:color="D9E1F2" w:fill="FFFFFF"/>
            <w:noWrap/>
            <w:vAlign w:val="center"/>
            <w:hideMark/>
          </w:tcPr>
          <w:p w14:paraId="631373C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3812" w:type="dxa"/>
            <w:shd w:val="clear" w:color="D9E1F2" w:fill="FFFFFF"/>
            <w:noWrap/>
            <w:vAlign w:val="center"/>
          </w:tcPr>
          <w:p w14:paraId="7C4E95D0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东莞市大朗中学</w:t>
            </w:r>
          </w:p>
        </w:tc>
        <w:tc>
          <w:tcPr>
            <w:tcW w:w="1305" w:type="dxa"/>
            <w:shd w:val="clear" w:color="D9E1F2" w:fill="FFFFFF"/>
            <w:noWrap/>
            <w:vAlign w:val="center"/>
          </w:tcPr>
          <w:p w14:paraId="6DD6345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大朗镇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4DA2B71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8E5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7FD0317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606C4E83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360CEA88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288E2F4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6311" w:rsidRPr="00247D8F" w14:paraId="210627E9" w14:textId="77777777" w:rsidTr="00CB57C4">
        <w:trPr>
          <w:trHeight w:val="260"/>
          <w:jc w:val="center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7E9236A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3812" w:type="dxa"/>
            <w:shd w:val="clear" w:color="auto" w:fill="auto"/>
            <w:noWrap/>
            <w:vAlign w:val="center"/>
          </w:tcPr>
          <w:p w14:paraId="4A486031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东莞市塘厦初级中学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559F0D71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塘厦镇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3997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50C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98B287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7A9B94EC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3DAD171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345AF8C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6311" w:rsidRPr="00247D8F" w14:paraId="3FD882DE" w14:textId="77777777" w:rsidTr="00CB57C4">
        <w:trPr>
          <w:trHeight w:val="260"/>
          <w:jc w:val="center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0435CBA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3812" w:type="dxa"/>
            <w:shd w:val="clear" w:color="auto" w:fill="auto"/>
            <w:noWrap/>
            <w:vAlign w:val="center"/>
            <w:hideMark/>
          </w:tcPr>
          <w:p w14:paraId="1ED3378A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东莞市樟木头中学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2806697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樟木头镇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081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948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280CD85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397" w:type="dxa"/>
            <w:shd w:val="clear" w:color="D9E1F2" w:fill="FFFFFF"/>
            <w:noWrap/>
            <w:vAlign w:val="center"/>
          </w:tcPr>
          <w:p w14:paraId="52596186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11" w:type="dxa"/>
            <w:shd w:val="clear" w:color="D9E1F2" w:fill="FFFFFF"/>
            <w:noWrap/>
            <w:vAlign w:val="center"/>
          </w:tcPr>
          <w:p w14:paraId="49FF3569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5EB0CDEA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406311" w:rsidRPr="00247D8F" w14:paraId="1BE95D1F" w14:textId="77777777" w:rsidTr="00CB57C4">
        <w:trPr>
          <w:trHeight w:val="260"/>
          <w:jc w:val="center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702157F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3812" w:type="dxa"/>
            <w:shd w:val="clear" w:color="auto" w:fill="auto"/>
            <w:noWrap/>
            <w:vAlign w:val="center"/>
            <w:hideMark/>
          </w:tcPr>
          <w:p w14:paraId="4A3865FD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东莞市低涌中学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70AD6AD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高</w:t>
            </w:r>
            <w:r w:rsidRPr="00574DEA">
              <w:rPr>
                <w:rFonts w:ascii="仿宋" w:eastAsia="仿宋" w:hAnsi="仿宋" w:cs="微软雅黑" w:hint="eastAsia"/>
                <w:kern w:val="0"/>
                <w:sz w:val="22"/>
              </w:rPr>
              <w:t>埗</w:t>
            </w:r>
            <w:r w:rsidRPr="00574DEA">
              <w:rPr>
                <w:rFonts w:ascii="仿宋" w:eastAsia="仿宋" w:hAnsi="仿宋" w:cs="仿宋_GB2312" w:hint="eastAsia"/>
                <w:kern w:val="0"/>
                <w:sz w:val="22"/>
              </w:rPr>
              <w:t>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4C7E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5E34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E854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5187A685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14:paraId="5C0C2B82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0958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</w:tr>
      <w:tr w:rsidR="00406311" w:rsidRPr="00247D8F" w14:paraId="485A82FD" w14:textId="77777777" w:rsidTr="00CB57C4">
        <w:trPr>
          <w:trHeight w:val="260"/>
          <w:jc w:val="center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62A6342B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3812" w:type="dxa"/>
            <w:shd w:val="clear" w:color="auto" w:fill="auto"/>
            <w:noWrap/>
            <w:vAlign w:val="center"/>
            <w:hideMark/>
          </w:tcPr>
          <w:p w14:paraId="1D2C4185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东莞市清溪银河学校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45DA545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清溪镇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9E2C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民办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D9C6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47F7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329789B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14:paraId="7A8A6FFD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468E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</w:tr>
      <w:tr w:rsidR="00406311" w:rsidRPr="00247D8F" w14:paraId="2858DE87" w14:textId="77777777" w:rsidTr="00CB57C4">
        <w:trPr>
          <w:trHeight w:val="260"/>
          <w:jc w:val="center"/>
        </w:trPr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535FEFB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3812" w:type="dxa"/>
            <w:shd w:val="clear" w:color="auto" w:fill="auto"/>
            <w:noWrap/>
            <w:vAlign w:val="center"/>
            <w:hideMark/>
          </w:tcPr>
          <w:p w14:paraId="227CF89C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东莞市东坑中学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2F5A2F12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东坑镇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9A6F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74DEA">
              <w:rPr>
                <w:rFonts w:ascii="仿宋" w:eastAsia="仿宋" w:hAnsi="仿宋" w:cs="宋体" w:hint="eastAsia"/>
                <w:kern w:val="0"/>
                <w:sz w:val="22"/>
              </w:rPr>
              <w:t>公办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6673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0040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3AF6731D" w14:textId="77777777" w:rsidR="00406311" w:rsidRPr="00574DEA" w:rsidRDefault="00406311" w:rsidP="00837BC2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14:paraId="1BAAED8A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7DFC" w14:textId="77777777" w:rsidR="00406311" w:rsidRPr="00574DEA" w:rsidRDefault="00406311" w:rsidP="00837BC2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</w:p>
        </w:tc>
      </w:tr>
    </w:tbl>
    <w:p w14:paraId="4BBD3445" w14:textId="7FC1BFBD" w:rsidR="00CB57C4" w:rsidRDefault="00CB57C4" w:rsidP="003C15AB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</w:p>
    <w:p w14:paraId="62187236" w14:textId="5366FABA" w:rsidR="00DF180E" w:rsidRPr="00DF180E" w:rsidRDefault="00DF180E" w:rsidP="00DF180E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sectPr w:rsidR="00DF180E" w:rsidRPr="00DF180E" w:rsidSect="00CB57C4">
      <w:pgSz w:w="16838" w:h="11906" w:orient="landscape" w:code="9"/>
      <w:pgMar w:top="1134" w:right="1077" w:bottom="1134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CD573" w14:textId="77777777" w:rsidR="0038633D" w:rsidRDefault="0038633D" w:rsidP="00C574F1">
      <w:r>
        <w:separator/>
      </w:r>
    </w:p>
  </w:endnote>
  <w:endnote w:type="continuationSeparator" w:id="0">
    <w:p w14:paraId="3A593F03" w14:textId="77777777" w:rsidR="0038633D" w:rsidRDefault="0038633D" w:rsidP="00C5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AA4B4" w14:textId="77777777" w:rsidR="0038633D" w:rsidRDefault="0038633D" w:rsidP="00C574F1">
      <w:r>
        <w:separator/>
      </w:r>
    </w:p>
  </w:footnote>
  <w:footnote w:type="continuationSeparator" w:id="0">
    <w:p w14:paraId="31E12E24" w14:textId="77777777" w:rsidR="0038633D" w:rsidRDefault="0038633D" w:rsidP="00C57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2682F"/>
    <w:multiLevelType w:val="hybridMultilevel"/>
    <w:tmpl w:val="5A10775A"/>
    <w:lvl w:ilvl="0" w:tplc="DE3C489E">
      <w:start w:val="1"/>
      <w:numFmt w:val="decimal"/>
      <w:lvlText w:val="%1."/>
      <w:lvlJc w:val="left"/>
      <w:pPr>
        <w:ind w:left="107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4D97D84"/>
    <w:multiLevelType w:val="hybridMultilevel"/>
    <w:tmpl w:val="5A10775A"/>
    <w:lvl w:ilvl="0" w:tplc="DE3C489E">
      <w:start w:val="1"/>
      <w:numFmt w:val="decimal"/>
      <w:lvlText w:val="%1."/>
      <w:lvlJc w:val="left"/>
      <w:pPr>
        <w:ind w:left="107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98075BD"/>
    <w:multiLevelType w:val="hybridMultilevel"/>
    <w:tmpl w:val="30B60D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94"/>
    <w:rsid w:val="00022C21"/>
    <w:rsid w:val="0002509A"/>
    <w:rsid w:val="0002692D"/>
    <w:rsid w:val="00027956"/>
    <w:rsid w:val="000467FD"/>
    <w:rsid w:val="00064C5E"/>
    <w:rsid w:val="000921E4"/>
    <w:rsid w:val="000A33E1"/>
    <w:rsid w:val="000A6BBC"/>
    <w:rsid w:val="000B1474"/>
    <w:rsid w:val="000E4A83"/>
    <w:rsid w:val="000E4CC7"/>
    <w:rsid w:val="000F4EE0"/>
    <w:rsid w:val="000F4EF6"/>
    <w:rsid w:val="000F79AA"/>
    <w:rsid w:val="001002AD"/>
    <w:rsid w:val="00113A31"/>
    <w:rsid w:val="001212BF"/>
    <w:rsid w:val="00124474"/>
    <w:rsid w:val="001253F8"/>
    <w:rsid w:val="00134969"/>
    <w:rsid w:val="001362BC"/>
    <w:rsid w:val="00147DC4"/>
    <w:rsid w:val="00160DE2"/>
    <w:rsid w:val="001746F2"/>
    <w:rsid w:val="00186A26"/>
    <w:rsid w:val="001A41C8"/>
    <w:rsid w:val="001A54AC"/>
    <w:rsid w:val="001A5791"/>
    <w:rsid w:val="001A5D8A"/>
    <w:rsid w:val="001B224E"/>
    <w:rsid w:val="001B73B8"/>
    <w:rsid w:val="001C0845"/>
    <w:rsid w:val="001C5854"/>
    <w:rsid w:val="001E0359"/>
    <w:rsid w:val="001E148B"/>
    <w:rsid w:val="001E2F48"/>
    <w:rsid w:val="001F55E1"/>
    <w:rsid w:val="00202FD2"/>
    <w:rsid w:val="00207BC2"/>
    <w:rsid w:val="00210FD8"/>
    <w:rsid w:val="002166D1"/>
    <w:rsid w:val="00223F0B"/>
    <w:rsid w:val="002306A3"/>
    <w:rsid w:val="0024424D"/>
    <w:rsid w:val="00252CAE"/>
    <w:rsid w:val="00255456"/>
    <w:rsid w:val="00257919"/>
    <w:rsid w:val="002732B0"/>
    <w:rsid w:val="002755E1"/>
    <w:rsid w:val="00281D41"/>
    <w:rsid w:val="002840B8"/>
    <w:rsid w:val="00287A3E"/>
    <w:rsid w:val="00292429"/>
    <w:rsid w:val="002A3BC7"/>
    <w:rsid w:val="002B65DB"/>
    <w:rsid w:val="002C1080"/>
    <w:rsid w:val="002C16C1"/>
    <w:rsid w:val="002C3C30"/>
    <w:rsid w:val="002E022C"/>
    <w:rsid w:val="002E5261"/>
    <w:rsid w:val="00306C94"/>
    <w:rsid w:val="00311774"/>
    <w:rsid w:val="00322B14"/>
    <w:rsid w:val="00327546"/>
    <w:rsid w:val="00330138"/>
    <w:rsid w:val="00344428"/>
    <w:rsid w:val="003523DA"/>
    <w:rsid w:val="00366F34"/>
    <w:rsid w:val="00370C39"/>
    <w:rsid w:val="00372201"/>
    <w:rsid w:val="0037357D"/>
    <w:rsid w:val="003766D5"/>
    <w:rsid w:val="0038633D"/>
    <w:rsid w:val="003971F8"/>
    <w:rsid w:val="003A0C94"/>
    <w:rsid w:val="003A7673"/>
    <w:rsid w:val="003B75C6"/>
    <w:rsid w:val="003C15AB"/>
    <w:rsid w:val="003D4A65"/>
    <w:rsid w:val="003D74FF"/>
    <w:rsid w:val="003E0A4B"/>
    <w:rsid w:val="003E4879"/>
    <w:rsid w:val="003F6AD5"/>
    <w:rsid w:val="00404259"/>
    <w:rsid w:val="00406311"/>
    <w:rsid w:val="00421042"/>
    <w:rsid w:val="00425C70"/>
    <w:rsid w:val="00462272"/>
    <w:rsid w:val="004669BD"/>
    <w:rsid w:val="00472C7A"/>
    <w:rsid w:val="00476935"/>
    <w:rsid w:val="00495D04"/>
    <w:rsid w:val="004A00DD"/>
    <w:rsid w:val="004A3689"/>
    <w:rsid w:val="004A6B14"/>
    <w:rsid w:val="004B199C"/>
    <w:rsid w:val="004C26C4"/>
    <w:rsid w:val="004C531B"/>
    <w:rsid w:val="004D0575"/>
    <w:rsid w:val="004E1845"/>
    <w:rsid w:val="004E3C65"/>
    <w:rsid w:val="004E77FA"/>
    <w:rsid w:val="004F5AAD"/>
    <w:rsid w:val="00505D0E"/>
    <w:rsid w:val="00551BC5"/>
    <w:rsid w:val="00577E6D"/>
    <w:rsid w:val="00592F02"/>
    <w:rsid w:val="005A1C53"/>
    <w:rsid w:val="005A5FBA"/>
    <w:rsid w:val="005B0AB3"/>
    <w:rsid w:val="005B14B1"/>
    <w:rsid w:val="005C04B5"/>
    <w:rsid w:val="005D04B7"/>
    <w:rsid w:val="005E1DAD"/>
    <w:rsid w:val="005E59FD"/>
    <w:rsid w:val="005F4DB1"/>
    <w:rsid w:val="00600A0C"/>
    <w:rsid w:val="00600B80"/>
    <w:rsid w:val="006130C7"/>
    <w:rsid w:val="00630F5C"/>
    <w:rsid w:val="0063495C"/>
    <w:rsid w:val="00634B89"/>
    <w:rsid w:val="00643BF9"/>
    <w:rsid w:val="0064433F"/>
    <w:rsid w:val="00645A06"/>
    <w:rsid w:val="006649BE"/>
    <w:rsid w:val="00667F2C"/>
    <w:rsid w:val="006A5BE2"/>
    <w:rsid w:val="006A7DD5"/>
    <w:rsid w:val="006B32FA"/>
    <w:rsid w:val="006C0EAD"/>
    <w:rsid w:val="006D0663"/>
    <w:rsid w:val="006D25FD"/>
    <w:rsid w:val="006E7F96"/>
    <w:rsid w:val="006F48B1"/>
    <w:rsid w:val="007076C7"/>
    <w:rsid w:val="007132E8"/>
    <w:rsid w:val="00726C47"/>
    <w:rsid w:val="00726F2E"/>
    <w:rsid w:val="00733F18"/>
    <w:rsid w:val="00751880"/>
    <w:rsid w:val="007638AE"/>
    <w:rsid w:val="0077796F"/>
    <w:rsid w:val="007853F4"/>
    <w:rsid w:val="00795610"/>
    <w:rsid w:val="00797CCC"/>
    <w:rsid w:val="007D48ED"/>
    <w:rsid w:val="007D641D"/>
    <w:rsid w:val="007F3F0C"/>
    <w:rsid w:val="00812F98"/>
    <w:rsid w:val="008141B5"/>
    <w:rsid w:val="00822B30"/>
    <w:rsid w:val="008320CE"/>
    <w:rsid w:val="00836AAD"/>
    <w:rsid w:val="008547C4"/>
    <w:rsid w:val="00854AD3"/>
    <w:rsid w:val="00863AB9"/>
    <w:rsid w:val="00883831"/>
    <w:rsid w:val="008905FB"/>
    <w:rsid w:val="008B03CC"/>
    <w:rsid w:val="008C22B0"/>
    <w:rsid w:val="008C6E16"/>
    <w:rsid w:val="008C74B9"/>
    <w:rsid w:val="008D2226"/>
    <w:rsid w:val="008D4B3F"/>
    <w:rsid w:val="008E65F6"/>
    <w:rsid w:val="008F1447"/>
    <w:rsid w:val="008F1E72"/>
    <w:rsid w:val="008F6EA7"/>
    <w:rsid w:val="008F7F19"/>
    <w:rsid w:val="0092258A"/>
    <w:rsid w:val="00923931"/>
    <w:rsid w:val="00926E24"/>
    <w:rsid w:val="00936F48"/>
    <w:rsid w:val="009568FD"/>
    <w:rsid w:val="00956AC7"/>
    <w:rsid w:val="00964A0D"/>
    <w:rsid w:val="0097516D"/>
    <w:rsid w:val="00984C94"/>
    <w:rsid w:val="009A24DB"/>
    <w:rsid w:val="009B3AF9"/>
    <w:rsid w:val="009D537E"/>
    <w:rsid w:val="009E2AA3"/>
    <w:rsid w:val="009E694A"/>
    <w:rsid w:val="009F633E"/>
    <w:rsid w:val="009F7158"/>
    <w:rsid w:val="00A033EF"/>
    <w:rsid w:val="00A045CA"/>
    <w:rsid w:val="00A156AA"/>
    <w:rsid w:val="00A55D8D"/>
    <w:rsid w:val="00A65150"/>
    <w:rsid w:val="00A7099B"/>
    <w:rsid w:val="00A80276"/>
    <w:rsid w:val="00A811D4"/>
    <w:rsid w:val="00A92C04"/>
    <w:rsid w:val="00AA3594"/>
    <w:rsid w:val="00AB4579"/>
    <w:rsid w:val="00AC15F1"/>
    <w:rsid w:val="00AC5407"/>
    <w:rsid w:val="00B1197B"/>
    <w:rsid w:val="00B16247"/>
    <w:rsid w:val="00B23A8C"/>
    <w:rsid w:val="00B300A0"/>
    <w:rsid w:val="00B3187D"/>
    <w:rsid w:val="00B55CA0"/>
    <w:rsid w:val="00B55D4B"/>
    <w:rsid w:val="00B72440"/>
    <w:rsid w:val="00B72668"/>
    <w:rsid w:val="00B7452D"/>
    <w:rsid w:val="00B7578E"/>
    <w:rsid w:val="00B80A25"/>
    <w:rsid w:val="00B80C27"/>
    <w:rsid w:val="00B9296C"/>
    <w:rsid w:val="00B964DA"/>
    <w:rsid w:val="00BA0047"/>
    <w:rsid w:val="00BA36D4"/>
    <w:rsid w:val="00BA3D46"/>
    <w:rsid w:val="00BB082B"/>
    <w:rsid w:val="00BB1BB3"/>
    <w:rsid w:val="00BC19D6"/>
    <w:rsid w:val="00BC3A92"/>
    <w:rsid w:val="00BC3FE7"/>
    <w:rsid w:val="00BD57C6"/>
    <w:rsid w:val="00BE1260"/>
    <w:rsid w:val="00BF0E25"/>
    <w:rsid w:val="00C261BD"/>
    <w:rsid w:val="00C404B6"/>
    <w:rsid w:val="00C4260C"/>
    <w:rsid w:val="00C43929"/>
    <w:rsid w:val="00C46241"/>
    <w:rsid w:val="00C470CC"/>
    <w:rsid w:val="00C47CA2"/>
    <w:rsid w:val="00C55D35"/>
    <w:rsid w:val="00C574F1"/>
    <w:rsid w:val="00C63E95"/>
    <w:rsid w:val="00C64A00"/>
    <w:rsid w:val="00C86901"/>
    <w:rsid w:val="00C947DD"/>
    <w:rsid w:val="00CB57C4"/>
    <w:rsid w:val="00CC7BEA"/>
    <w:rsid w:val="00CD5DC1"/>
    <w:rsid w:val="00D0111A"/>
    <w:rsid w:val="00D03393"/>
    <w:rsid w:val="00D040C9"/>
    <w:rsid w:val="00D07223"/>
    <w:rsid w:val="00D13AE2"/>
    <w:rsid w:val="00D146B3"/>
    <w:rsid w:val="00D337F6"/>
    <w:rsid w:val="00D51C9F"/>
    <w:rsid w:val="00D5713E"/>
    <w:rsid w:val="00D733EF"/>
    <w:rsid w:val="00D81843"/>
    <w:rsid w:val="00D82EA8"/>
    <w:rsid w:val="00DB0328"/>
    <w:rsid w:val="00DB3D8E"/>
    <w:rsid w:val="00DE6CDD"/>
    <w:rsid w:val="00DF180E"/>
    <w:rsid w:val="00E04988"/>
    <w:rsid w:val="00E051CB"/>
    <w:rsid w:val="00E47B23"/>
    <w:rsid w:val="00E47F94"/>
    <w:rsid w:val="00E51752"/>
    <w:rsid w:val="00E642E0"/>
    <w:rsid w:val="00E7524D"/>
    <w:rsid w:val="00E81B30"/>
    <w:rsid w:val="00EB2DFE"/>
    <w:rsid w:val="00EB3497"/>
    <w:rsid w:val="00EC1121"/>
    <w:rsid w:val="00ED08E7"/>
    <w:rsid w:val="00ED2DE1"/>
    <w:rsid w:val="00ED531A"/>
    <w:rsid w:val="00EE2902"/>
    <w:rsid w:val="00EF176B"/>
    <w:rsid w:val="00F0728C"/>
    <w:rsid w:val="00F07FC3"/>
    <w:rsid w:val="00F1410F"/>
    <w:rsid w:val="00F20A05"/>
    <w:rsid w:val="00F37DBE"/>
    <w:rsid w:val="00F42B6D"/>
    <w:rsid w:val="00F44E95"/>
    <w:rsid w:val="00F46B1E"/>
    <w:rsid w:val="00F61C65"/>
    <w:rsid w:val="00F6259F"/>
    <w:rsid w:val="00F905F8"/>
    <w:rsid w:val="00F9358B"/>
    <w:rsid w:val="00F95C26"/>
    <w:rsid w:val="00FA0124"/>
    <w:rsid w:val="00FA417D"/>
    <w:rsid w:val="00FA7BEA"/>
    <w:rsid w:val="00FA7FD6"/>
    <w:rsid w:val="00FB2683"/>
    <w:rsid w:val="00FB72B1"/>
    <w:rsid w:val="00FC6EC7"/>
    <w:rsid w:val="015866A2"/>
    <w:rsid w:val="01A1083E"/>
    <w:rsid w:val="023D16DB"/>
    <w:rsid w:val="02BD1606"/>
    <w:rsid w:val="073738BF"/>
    <w:rsid w:val="09110B2A"/>
    <w:rsid w:val="091D78BA"/>
    <w:rsid w:val="0A871151"/>
    <w:rsid w:val="0AFD107E"/>
    <w:rsid w:val="0B9F0198"/>
    <w:rsid w:val="0E3D20E2"/>
    <w:rsid w:val="1523447C"/>
    <w:rsid w:val="160830F8"/>
    <w:rsid w:val="16533D85"/>
    <w:rsid w:val="20AB5EC2"/>
    <w:rsid w:val="22394375"/>
    <w:rsid w:val="23EB0804"/>
    <w:rsid w:val="28011864"/>
    <w:rsid w:val="281E5DB6"/>
    <w:rsid w:val="2B031D9A"/>
    <w:rsid w:val="2EBE5DFE"/>
    <w:rsid w:val="2ED704FF"/>
    <w:rsid w:val="31343E86"/>
    <w:rsid w:val="33C03A23"/>
    <w:rsid w:val="36D93A0D"/>
    <w:rsid w:val="36E50026"/>
    <w:rsid w:val="37D20192"/>
    <w:rsid w:val="39784616"/>
    <w:rsid w:val="3C445545"/>
    <w:rsid w:val="43BB5CEE"/>
    <w:rsid w:val="4B4C6661"/>
    <w:rsid w:val="4C0969F2"/>
    <w:rsid w:val="57655F2F"/>
    <w:rsid w:val="5A0422F8"/>
    <w:rsid w:val="61774ECD"/>
    <w:rsid w:val="71FA44C2"/>
    <w:rsid w:val="74782C6B"/>
    <w:rsid w:val="773F2CB6"/>
    <w:rsid w:val="7A031C76"/>
    <w:rsid w:val="7BA13661"/>
    <w:rsid w:val="7BB710C7"/>
    <w:rsid w:val="7CAE5543"/>
    <w:rsid w:val="7DD0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95E6774"/>
  <w15:docId w15:val="{7D27B7C9-DD60-40FB-B37F-F1ECEB41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微软雅黑" w:eastAsia="微软雅黑" w:hAnsi="微软雅黑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5AB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C574F1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C574F1"/>
    <w:rPr>
      <w:rFonts w:ascii="Calibri" w:eastAsia="宋体" w:hAnsi="Calibri"/>
      <w:kern w:val="2"/>
      <w:sz w:val="21"/>
      <w:szCs w:val="22"/>
    </w:rPr>
  </w:style>
  <w:style w:type="table" w:styleId="ab">
    <w:name w:val="Table Grid"/>
    <w:basedOn w:val="a1"/>
    <w:uiPriority w:val="39"/>
    <w:rsid w:val="002C1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C15AB"/>
    <w:pPr>
      <w:ind w:firstLineChars="200" w:firstLine="420"/>
    </w:pPr>
  </w:style>
  <w:style w:type="character" w:styleId="ad">
    <w:name w:val="Placeholder Text"/>
    <w:basedOn w:val="a0"/>
    <w:uiPriority w:val="99"/>
    <w:semiHidden/>
    <w:rsid w:val="004063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45;&#30740;&#36890;&#30693;\&#29983;&#29289;&#31185;&#36890;&#30693;\2019\20&#20851;&#20110;&#32452;&#32455;&#21442;&#21152;&#31532;&#20108;&#23626;&#24191;&#19996;&#30465;&#20013;&#23567;&#23398;&#38738;&#24180;&#25945;&#24072;&#25945;&#23398;&#33021;&#21147;&#22823;&#36187;&#65288;&#20013;&#23398;&#29983;&#29289;&#31185;&#65289;&#30340;&#36890;&#30693;\&#20851;&#20110;&#32452;&#32455;&#21442;&#21152;&#31532;&#20108;&#23626;&#24191;&#19996;&#30465;&#38738;&#24180;&#25945;&#24072;&#25945;&#23398;&#33021;&#21147;&#22823;&#36187;&#30340;&#26041;&#26696;&#65288;&#19978;&#20250;&#21518;&#20462;&#25913;&#30340;&#23450;&#31295;&#65289;\&#20851;&#20110;&#32452;&#32455;&#21442;&#21152;&#31532;&#20108;&#23626;&#24191;&#19996;&#30465;&#20013;&#23567;&#23398;&#38738;&#24180;&#25945;&#24072;&#25945;&#23398;&#33021;&#21147;&#22823;&#36187;&#65288;&#20013;&#23398;&#29983;&#29289;&#31185;&#65289;&#30340;&#36890;&#30693;\&#20851;&#20110;&#32452;&#32455;&#21442;&#21152;&#31532;&#20108;&#23626;&#24191;&#19996;&#30465;&#20013;&#23567;&#23398;&#38738;&#24180;&#25945;&#24072;&#25945;&#23398;&#33021;&#21147;&#22823;&#36187;&#21021;&#36187;&#65288;&#20013;&#23398;&#29983;&#29289;&#31185;&#65289;&#30340;&#36890;&#3069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关于组织参加第二届广东省中小学青年教师教学能力大赛初赛（中学生物科）的通知</Template>
  <TotalTime>4</TotalTime>
  <Pages>3</Pages>
  <Words>394</Words>
  <Characters>2249</Characters>
  <Application>Microsoft Office Word</Application>
  <DocSecurity>0</DocSecurity>
  <Lines>18</Lines>
  <Paragraphs>5</Paragraphs>
  <ScaleCrop>false</ScaleCrop>
  <Company>Microsoft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黄少旭</dc:creator>
  <cp:lastModifiedBy>陈 月强</cp:lastModifiedBy>
  <cp:revision>6</cp:revision>
  <cp:lastPrinted>2021-07-05T01:33:00Z</cp:lastPrinted>
  <dcterms:created xsi:type="dcterms:W3CDTF">2021-07-05T02:36:00Z</dcterms:created>
  <dcterms:modified xsi:type="dcterms:W3CDTF">2021-07-05T06:53:00Z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